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D866D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66D0">
        <w:rPr>
          <w:rFonts w:ascii="Verdana" w:hAnsi="Verdana" w:cs="Arial"/>
          <w:szCs w:val="24"/>
        </w:rPr>
        <w:t>ESCOLA ____________</w:t>
      </w:r>
      <w:r w:rsidRPr="00D866D0">
        <w:rPr>
          <w:rFonts w:ascii="Verdana" w:hAnsi="Verdana" w:cs="Arial"/>
          <w:szCs w:val="24"/>
        </w:rPr>
        <w:t>____________________</w:t>
      </w:r>
      <w:r w:rsidR="00E86F37" w:rsidRPr="00D866D0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866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szCs w:val="24"/>
        </w:rPr>
        <w:t>PROF:________</w:t>
      </w:r>
      <w:r w:rsidR="00204057" w:rsidRPr="00D866D0">
        <w:rPr>
          <w:rFonts w:ascii="Verdana" w:hAnsi="Verdana" w:cs="Arial"/>
          <w:szCs w:val="24"/>
        </w:rPr>
        <w:t>__________________________</w:t>
      </w:r>
      <w:r w:rsidRPr="00D866D0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D866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szCs w:val="24"/>
        </w:rPr>
        <w:t>NOME:_________________________________</w:t>
      </w:r>
      <w:r w:rsidR="00453DF6" w:rsidRPr="00D866D0">
        <w:rPr>
          <w:rFonts w:ascii="Verdana" w:hAnsi="Verdana" w:cs="Arial"/>
          <w:szCs w:val="24"/>
        </w:rPr>
        <w:t>_______________________</w:t>
      </w:r>
    </w:p>
    <w:p w14:paraId="5804C49C" w14:textId="36B5818A" w:rsidR="003256DE" w:rsidRDefault="003256DE" w:rsidP="003256DE">
      <w:pPr>
        <w:pStyle w:val="NormalWeb"/>
        <w:spacing w:before="240" w:after="24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Higiene e saúde</w:t>
      </w:r>
    </w:p>
    <w:p w14:paraId="33B04F08" w14:textId="77777777" w:rsidR="003256DE" w:rsidRPr="003256DE" w:rsidRDefault="003256DE" w:rsidP="003256DE">
      <w:pPr>
        <w:pStyle w:val="NormalWeb"/>
        <w:spacing w:before="240" w:after="240"/>
        <w:ind w:firstLine="708"/>
        <w:rPr>
          <w:rFonts w:ascii="Verdana" w:hAnsi="Verdana"/>
        </w:rPr>
      </w:pPr>
      <w:r w:rsidRPr="003256DE">
        <w:rPr>
          <w:rFonts w:ascii="Verdana" w:hAnsi="Verdana"/>
        </w:rPr>
        <w:t>Cuidar do corpo é essencial para manter a saúde. Hábitos como tomar banho, lavar as mãos e escovar os dentes ajudam a prevenir doenças causadas por germes e bactérias. Além disso, é importante usar roupas limpas e manter as unhas cortadas.</w:t>
      </w:r>
    </w:p>
    <w:p w14:paraId="0DD4A4C6" w14:textId="77777777" w:rsidR="003256DE" w:rsidRPr="003256DE" w:rsidRDefault="003256DE" w:rsidP="003256DE">
      <w:pPr>
        <w:pStyle w:val="NormalWeb"/>
        <w:spacing w:before="240" w:after="240"/>
        <w:ind w:firstLine="708"/>
        <w:rPr>
          <w:rFonts w:ascii="Verdana" w:hAnsi="Verdana"/>
        </w:rPr>
      </w:pPr>
      <w:r w:rsidRPr="003256DE">
        <w:rPr>
          <w:rFonts w:ascii="Verdana" w:hAnsi="Verdana"/>
        </w:rPr>
        <w:t>A prática de atividades físicas também é um cuidado importante. Exercícios como caminhar, correr e brincar fortalecem os músculos e o coração. Dormir bem é outro hábito que ajuda o corpo a descansar e recuperar energia.</w:t>
      </w:r>
    </w:p>
    <w:p w14:paraId="31C2029E" w14:textId="77777777" w:rsidR="003256DE" w:rsidRPr="003256DE" w:rsidRDefault="003256DE" w:rsidP="003256DE">
      <w:pPr>
        <w:pStyle w:val="NormalWeb"/>
        <w:spacing w:before="240" w:after="240"/>
        <w:ind w:firstLine="708"/>
        <w:rPr>
          <w:rFonts w:ascii="Verdana" w:hAnsi="Verdana"/>
        </w:rPr>
      </w:pPr>
      <w:r w:rsidRPr="003256DE">
        <w:rPr>
          <w:rFonts w:ascii="Verdana" w:hAnsi="Verdana"/>
        </w:rPr>
        <w:t>Uma alimentação saudável, combinada com água potável, contribui para o bom funcionamento do corpo. Evitar alimentos muito gordurosos, beber bastante água e comer frutas e verduras são atitudes que fazem bem para a saúde.</w:t>
      </w:r>
    </w:p>
    <w:p w14:paraId="715BD5CA" w14:textId="77777777" w:rsidR="003256DE" w:rsidRDefault="003256DE" w:rsidP="003256DE">
      <w:pPr>
        <w:pStyle w:val="NormalWeb"/>
        <w:spacing w:before="240" w:beforeAutospacing="0" w:after="240" w:afterAutospacing="0"/>
        <w:ind w:firstLine="708"/>
        <w:rPr>
          <w:rFonts w:ascii="Verdana" w:hAnsi="Verdana"/>
        </w:rPr>
      </w:pPr>
      <w:r w:rsidRPr="003256DE">
        <w:rPr>
          <w:rFonts w:ascii="Verdana" w:hAnsi="Verdana"/>
        </w:rPr>
        <w:t>Ter bons hábitos desde cedo ajuda a crescer de forma saudável e previne problemas no futuro. Cuidar do corpo é um ato de amor-próprio e garante mais disposição para as atividades do dia a dia.</w:t>
      </w:r>
    </w:p>
    <w:p w14:paraId="277EF758" w14:textId="2C3E6956" w:rsidR="00773983" w:rsidRPr="00D866D0" w:rsidRDefault="00773983" w:rsidP="003256DE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D866D0">
        <w:rPr>
          <w:rFonts w:ascii="Verdana" w:hAnsi="Verdana"/>
          <w:b/>
          <w:bCs/>
        </w:rPr>
        <w:t>Questões</w:t>
      </w:r>
    </w:p>
    <w:p w14:paraId="22990AD5" w14:textId="77777777" w:rsidR="003256DE" w:rsidRPr="003256DE" w:rsidRDefault="003256DE" w:rsidP="003256D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3256DE">
        <w:rPr>
          <w:rFonts w:ascii="Verdana" w:hAnsi="Verdana"/>
        </w:rPr>
        <w:t>Qual hábito ajuda a prevenir cáries nos dentes?</w:t>
      </w:r>
    </w:p>
    <w:p w14:paraId="6441608C" w14:textId="77777777" w:rsidR="003256DE" w:rsidRPr="003256DE" w:rsidRDefault="003256DE" w:rsidP="003256DE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3256DE">
        <w:rPr>
          <w:rFonts w:ascii="Verdana" w:hAnsi="Verdana"/>
        </w:rPr>
        <w:t xml:space="preserve">A) </w:t>
      </w:r>
      <w:proofErr w:type="gramStart"/>
      <w:r w:rsidRPr="003256DE">
        <w:rPr>
          <w:rFonts w:ascii="Verdana" w:hAnsi="Verdana"/>
        </w:rPr>
        <w:t>( )</w:t>
      </w:r>
      <w:proofErr w:type="gramEnd"/>
      <w:r w:rsidRPr="003256DE">
        <w:rPr>
          <w:rFonts w:ascii="Verdana" w:hAnsi="Verdana"/>
        </w:rPr>
        <w:t xml:space="preserve"> Lavar as mãos</w:t>
      </w:r>
    </w:p>
    <w:p w14:paraId="3B21CC87" w14:textId="77777777" w:rsidR="003256DE" w:rsidRPr="003256DE" w:rsidRDefault="003256DE" w:rsidP="003256DE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3256DE">
        <w:rPr>
          <w:rFonts w:ascii="Verdana" w:hAnsi="Verdana"/>
        </w:rPr>
        <w:t xml:space="preserve">B) </w:t>
      </w:r>
      <w:proofErr w:type="gramStart"/>
      <w:r w:rsidRPr="003256DE">
        <w:rPr>
          <w:rFonts w:ascii="Verdana" w:hAnsi="Verdana"/>
        </w:rPr>
        <w:t>( )</w:t>
      </w:r>
      <w:proofErr w:type="gramEnd"/>
      <w:r w:rsidRPr="003256DE">
        <w:rPr>
          <w:rFonts w:ascii="Verdana" w:hAnsi="Verdana"/>
        </w:rPr>
        <w:t xml:space="preserve"> Escovar os dentes</w:t>
      </w:r>
    </w:p>
    <w:p w14:paraId="1AB01F93" w14:textId="77777777" w:rsidR="003256DE" w:rsidRPr="003256DE" w:rsidRDefault="003256DE" w:rsidP="003256DE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3256DE">
        <w:rPr>
          <w:rFonts w:ascii="Verdana" w:hAnsi="Verdana"/>
        </w:rPr>
        <w:t xml:space="preserve">C) </w:t>
      </w:r>
      <w:proofErr w:type="gramStart"/>
      <w:r w:rsidRPr="003256DE">
        <w:rPr>
          <w:rFonts w:ascii="Verdana" w:hAnsi="Verdana"/>
        </w:rPr>
        <w:t>( )</w:t>
      </w:r>
      <w:proofErr w:type="gramEnd"/>
      <w:r w:rsidRPr="003256DE">
        <w:rPr>
          <w:rFonts w:ascii="Verdana" w:hAnsi="Verdana"/>
        </w:rPr>
        <w:t xml:space="preserve"> Dormir bem</w:t>
      </w:r>
    </w:p>
    <w:p w14:paraId="71B81DA5" w14:textId="77777777" w:rsidR="003256DE" w:rsidRPr="003256DE" w:rsidRDefault="003256DE" w:rsidP="003256DE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3256DE">
        <w:rPr>
          <w:rFonts w:ascii="Verdana" w:hAnsi="Verdana"/>
        </w:rPr>
        <w:t xml:space="preserve">D) </w:t>
      </w:r>
      <w:proofErr w:type="gramStart"/>
      <w:r w:rsidRPr="003256DE">
        <w:rPr>
          <w:rFonts w:ascii="Verdana" w:hAnsi="Verdana"/>
        </w:rPr>
        <w:t>( )</w:t>
      </w:r>
      <w:proofErr w:type="gramEnd"/>
      <w:r w:rsidRPr="003256DE">
        <w:rPr>
          <w:rFonts w:ascii="Verdana" w:hAnsi="Verdana"/>
        </w:rPr>
        <w:t xml:space="preserve"> Cortar as unhas</w:t>
      </w:r>
    </w:p>
    <w:p w14:paraId="3F563B94" w14:textId="4EEBBB3B" w:rsidR="003256DE" w:rsidRPr="003256DE" w:rsidRDefault="003256DE" w:rsidP="003256D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3256DE">
        <w:rPr>
          <w:rFonts w:ascii="Verdana" w:hAnsi="Verdana"/>
        </w:rPr>
        <w:t xml:space="preserve">Complete: Beber _ _ _ </w:t>
      </w:r>
      <w:r>
        <w:rPr>
          <w:rFonts w:ascii="Verdana" w:hAnsi="Verdana"/>
        </w:rPr>
        <w:t xml:space="preserve">_ _ </w:t>
      </w:r>
      <w:r w:rsidRPr="003256DE">
        <w:rPr>
          <w:rFonts w:ascii="Verdana" w:hAnsi="Verdana"/>
        </w:rPr>
        <w:t>_ potável é importante para manter o corpo saudável.</w:t>
      </w:r>
    </w:p>
    <w:p w14:paraId="6A386153" w14:textId="09FD5DED" w:rsidR="003256DE" w:rsidRDefault="003256DE" w:rsidP="003256DE">
      <w:pPr>
        <w:pStyle w:val="NormalWeb"/>
        <w:ind w:left="720"/>
        <w:rPr>
          <w:rFonts w:ascii="Verdana" w:hAnsi="Verdana"/>
        </w:rPr>
      </w:pPr>
      <w:r w:rsidRPr="003256DE">
        <w:rPr>
          <w:rFonts w:ascii="Verdana" w:hAnsi="Verdana"/>
        </w:rPr>
        <w:t>R.</w:t>
      </w:r>
    </w:p>
    <w:p w14:paraId="7F977392" w14:textId="77777777" w:rsidR="003256DE" w:rsidRPr="003256DE" w:rsidRDefault="003256DE" w:rsidP="003256DE">
      <w:pPr>
        <w:pStyle w:val="NormalWeb"/>
        <w:ind w:left="720"/>
        <w:rPr>
          <w:rFonts w:ascii="Verdana" w:hAnsi="Verdana"/>
        </w:rPr>
      </w:pPr>
    </w:p>
    <w:p w14:paraId="0FFA8EB6" w14:textId="77777777" w:rsidR="003256DE" w:rsidRPr="003256DE" w:rsidRDefault="003256DE" w:rsidP="003256D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3256DE">
        <w:rPr>
          <w:rFonts w:ascii="Verdana" w:hAnsi="Verdana"/>
        </w:rPr>
        <w:t>Desenhe uma atitude saudável, como lavar as mãos ou praticar exercícios.</w:t>
      </w:r>
    </w:p>
    <w:p w14:paraId="1A41A2A1" w14:textId="6C5F3976" w:rsidR="003256DE" w:rsidRDefault="003256DE" w:rsidP="003256DE">
      <w:pPr>
        <w:pStyle w:val="NormalWeb"/>
        <w:ind w:left="720"/>
        <w:rPr>
          <w:rFonts w:ascii="Verdana" w:hAnsi="Verdana"/>
        </w:rPr>
      </w:pPr>
      <w:r w:rsidRPr="003256DE">
        <w:rPr>
          <w:rFonts w:ascii="Verdana" w:hAnsi="Verdana"/>
        </w:rPr>
        <w:t>R.</w:t>
      </w:r>
    </w:p>
    <w:p w14:paraId="05B568DA" w14:textId="77777777" w:rsidR="003256DE" w:rsidRDefault="003256DE" w:rsidP="003256DE">
      <w:pPr>
        <w:pStyle w:val="NormalWeb"/>
        <w:ind w:left="720"/>
        <w:rPr>
          <w:rFonts w:ascii="Verdana" w:hAnsi="Verdana"/>
        </w:rPr>
      </w:pPr>
    </w:p>
    <w:p w14:paraId="3A646848" w14:textId="77777777" w:rsidR="003256DE" w:rsidRDefault="003256DE" w:rsidP="003256DE">
      <w:pPr>
        <w:pStyle w:val="NormalWeb"/>
        <w:ind w:left="720"/>
        <w:rPr>
          <w:rFonts w:ascii="Verdana" w:hAnsi="Verdana"/>
        </w:rPr>
      </w:pPr>
    </w:p>
    <w:p w14:paraId="0798BBCD" w14:textId="77777777" w:rsidR="003256DE" w:rsidRDefault="003256DE" w:rsidP="003256DE">
      <w:pPr>
        <w:pStyle w:val="NormalWeb"/>
        <w:ind w:left="720"/>
        <w:rPr>
          <w:rFonts w:ascii="Verdana" w:hAnsi="Verdana"/>
        </w:rPr>
      </w:pPr>
    </w:p>
    <w:p w14:paraId="2C4871A1" w14:textId="77777777" w:rsidR="003256DE" w:rsidRDefault="003256DE" w:rsidP="003256DE">
      <w:pPr>
        <w:pStyle w:val="NormalWeb"/>
        <w:ind w:left="720"/>
        <w:rPr>
          <w:rFonts w:ascii="Verdana" w:hAnsi="Verdana"/>
        </w:rPr>
      </w:pPr>
    </w:p>
    <w:p w14:paraId="00DB76C2" w14:textId="77777777" w:rsidR="003256DE" w:rsidRDefault="003256DE" w:rsidP="003256DE">
      <w:pPr>
        <w:pStyle w:val="NormalWeb"/>
        <w:ind w:left="720"/>
        <w:rPr>
          <w:rFonts w:ascii="Verdana" w:hAnsi="Verdana"/>
        </w:rPr>
      </w:pPr>
    </w:p>
    <w:p w14:paraId="6308AB0A" w14:textId="77777777" w:rsidR="003256DE" w:rsidRPr="003256DE" w:rsidRDefault="003256DE" w:rsidP="003256D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3256DE">
        <w:rPr>
          <w:rFonts w:ascii="Verdana" w:hAnsi="Verdana"/>
        </w:rPr>
        <w:lastRenderedPageBreak/>
        <w:t>Explique por que dormir bem é importante para o corpo.</w:t>
      </w:r>
    </w:p>
    <w:p w14:paraId="5E969372" w14:textId="6620B93D" w:rsidR="003256DE" w:rsidRDefault="003256DE" w:rsidP="003256DE">
      <w:pPr>
        <w:pStyle w:val="NormalWeb"/>
        <w:ind w:left="720"/>
        <w:rPr>
          <w:rFonts w:ascii="Verdana" w:hAnsi="Verdana"/>
        </w:rPr>
      </w:pPr>
      <w:r w:rsidRPr="003256DE">
        <w:rPr>
          <w:rFonts w:ascii="Verdana" w:hAnsi="Verdana"/>
        </w:rPr>
        <w:t>R.</w:t>
      </w:r>
    </w:p>
    <w:p w14:paraId="70DB0E8A" w14:textId="77777777" w:rsidR="003256DE" w:rsidRPr="003256DE" w:rsidRDefault="003256DE" w:rsidP="003256DE">
      <w:pPr>
        <w:pStyle w:val="NormalWeb"/>
        <w:ind w:left="720"/>
        <w:rPr>
          <w:rFonts w:ascii="Verdana" w:hAnsi="Verdana"/>
        </w:rPr>
      </w:pPr>
    </w:p>
    <w:p w14:paraId="51A35D12" w14:textId="77777777" w:rsidR="003256DE" w:rsidRPr="003256DE" w:rsidRDefault="003256DE" w:rsidP="003256DE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3256DE">
        <w:rPr>
          <w:rFonts w:ascii="Verdana" w:hAnsi="Verdana"/>
        </w:rPr>
        <w:t>Dê um exemplo de como cuidar da saúde bucal.</w:t>
      </w:r>
    </w:p>
    <w:p w14:paraId="03366185" w14:textId="1876D0F9" w:rsidR="003256DE" w:rsidRPr="003256DE" w:rsidRDefault="003256DE" w:rsidP="003256DE">
      <w:pPr>
        <w:pStyle w:val="NormalWeb"/>
        <w:ind w:left="720"/>
        <w:rPr>
          <w:rFonts w:ascii="Verdana" w:hAnsi="Verdana"/>
        </w:rPr>
      </w:pPr>
      <w:r w:rsidRPr="003256DE">
        <w:rPr>
          <w:rFonts w:ascii="Verdana" w:hAnsi="Verdana"/>
        </w:rPr>
        <w:t>R.</w:t>
      </w:r>
    </w:p>
    <w:p w14:paraId="5847E6F5" w14:textId="77777777" w:rsidR="003256DE" w:rsidRPr="003256DE" w:rsidRDefault="003256DE" w:rsidP="003256DE">
      <w:pPr>
        <w:pStyle w:val="NormalWeb"/>
        <w:ind w:left="720"/>
        <w:rPr>
          <w:rFonts w:ascii="Verdana" w:hAnsi="Verdana"/>
        </w:rPr>
      </w:pPr>
      <w:r w:rsidRPr="003256DE">
        <w:rPr>
          <w:rFonts w:ascii="Verdana" w:hAnsi="Verdana"/>
        </w:rPr>
        <w:br w:type="page"/>
      </w:r>
    </w:p>
    <w:p w14:paraId="54C79517" w14:textId="67FAFBC1" w:rsidR="00F139D2" w:rsidRPr="003256DE" w:rsidRDefault="00F139D2" w:rsidP="003256DE">
      <w:pPr>
        <w:pStyle w:val="NormalWeb"/>
        <w:numPr>
          <w:ilvl w:val="0"/>
          <w:numId w:val="69"/>
        </w:numPr>
        <w:rPr>
          <w:rFonts w:ascii="Verdana" w:hAnsi="Verdana"/>
        </w:rPr>
      </w:pPr>
    </w:p>
    <w:sectPr w:rsidR="00F139D2" w:rsidRPr="003256D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FC8D" w14:textId="77777777" w:rsidR="00D36703" w:rsidRDefault="00D36703" w:rsidP="00FE55FB">
      <w:pPr>
        <w:spacing w:after="0" w:line="240" w:lineRule="auto"/>
      </w:pPr>
      <w:r>
        <w:separator/>
      </w:r>
    </w:p>
  </w:endnote>
  <w:endnote w:type="continuationSeparator" w:id="0">
    <w:p w14:paraId="703C2CC1" w14:textId="77777777" w:rsidR="00D36703" w:rsidRDefault="00D3670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7CBE" w14:textId="77777777" w:rsidR="00D36703" w:rsidRDefault="00D36703" w:rsidP="00FE55FB">
      <w:pPr>
        <w:spacing w:after="0" w:line="240" w:lineRule="auto"/>
      </w:pPr>
      <w:r>
        <w:separator/>
      </w:r>
    </w:p>
  </w:footnote>
  <w:footnote w:type="continuationSeparator" w:id="0">
    <w:p w14:paraId="039FC0F4" w14:textId="77777777" w:rsidR="00D36703" w:rsidRDefault="00D3670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9EA"/>
    <w:multiLevelType w:val="multilevel"/>
    <w:tmpl w:val="D50E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B37C3"/>
    <w:multiLevelType w:val="multilevel"/>
    <w:tmpl w:val="DD545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575C2"/>
    <w:multiLevelType w:val="multilevel"/>
    <w:tmpl w:val="AB78C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B51BFA"/>
    <w:multiLevelType w:val="multilevel"/>
    <w:tmpl w:val="11EA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16425"/>
    <w:multiLevelType w:val="multilevel"/>
    <w:tmpl w:val="3B7C6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4E66"/>
    <w:multiLevelType w:val="multilevel"/>
    <w:tmpl w:val="D80E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AD67EF"/>
    <w:multiLevelType w:val="multilevel"/>
    <w:tmpl w:val="F8DE0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D5067"/>
    <w:multiLevelType w:val="multilevel"/>
    <w:tmpl w:val="86BA3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6A0C9A"/>
    <w:multiLevelType w:val="multilevel"/>
    <w:tmpl w:val="411C5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362076"/>
    <w:multiLevelType w:val="multilevel"/>
    <w:tmpl w:val="0C186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83623"/>
    <w:multiLevelType w:val="multilevel"/>
    <w:tmpl w:val="3FD8B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C20EFC"/>
    <w:multiLevelType w:val="multilevel"/>
    <w:tmpl w:val="24B22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8776A3"/>
    <w:multiLevelType w:val="multilevel"/>
    <w:tmpl w:val="3FEA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C07B69"/>
    <w:multiLevelType w:val="multilevel"/>
    <w:tmpl w:val="5DBA0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1649BB"/>
    <w:multiLevelType w:val="multilevel"/>
    <w:tmpl w:val="B7D89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170"/>
    <w:multiLevelType w:val="multilevel"/>
    <w:tmpl w:val="A1DAB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AB2702"/>
    <w:multiLevelType w:val="multilevel"/>
    <w:tmpl w:val="8278B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D4D28"/>
    <w:multiLevelType w:val="hybridMultilevel"/>
    <w:tmpl w:val="9A228916"/>
    <w:lvl w:ilvl="0" w:tplc="27289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35078A"/>
    <w:multiLevelType w:val="multilevel"/>
    <w:tmpl w:val="B1C68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A4EA3"/>
    <w:multiLevelType w:val="multilevel"/>
    <w:tmpl w:val="F98E5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301944"/>
    <w:multiLevelType w:val="multilevel"/>
    <w:tmpl w:val="1C4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9726C84"/>
    <w:multiLevelType w:val="multilevel"/>
    <w:tmpl w:val="C386A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3500D8"/>
    <w:multiLevelType w:val="multilevel"/>
    <w:tmpl w:val="3830E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B5982"/>
    <w:multiLevelType w:val="multilevel"/>
    <w:tmpl w:val="568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9836C7"/>
    <w:multiLevelType w:val="multilevel"/>
    <w:tmpl w:val="62CA5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CC564F0"/>
    <w:multiLevelType w:val="multilevel"/>
    <w:tmpl w:val="454A7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5041C9"/>
    <w:multiLevelType w:val="multilevel"/>
    <w:tmpl w:val="E7DED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20378DE"/>
    <w:multiLevelType w:val="multilevel"/>
    <w:tmpl w:val="59EE5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0B4E96"/>
    <w:multiLevelType w:val="multilevel"/>
    <w:tmpl w:val="3400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9020A6"/>
    <w:multiLevelType w:val="multilevel"/>
    <w:tmpl w:val="859C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B6B7213"/>
    <w:multiLevelType w:val="multilevel"/>
    <w:tmpl w:val="1380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C5A38A2"/>
    <w:multiLevelType w:val="multilevel"/>
    <w:tmpl w:val="C520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601A85"/>
    <w:multiLevelType w:val="multilevel"/>
    <w:tmpl w:val="23E69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D60756F"/>
    <w:multiLevelType w:val="multilevel"/>
    <w:tmpl w:val="D7C2B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F729A2"/>
    <w:multiLevelType w:val="hybridMultilevel"/>
    <w:tmpl w:val="30B85F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8B4B19"/>
    <w:multiLevelType w:val="multilevel"/>
    <w:tmpl w:val="797AE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0561E53"/>
    <w:multiLevelType w:val="multilevel"/>
    <w:tmpl w:val="32684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AA7069"/>
    <w:multiLevelType w:val="multilevel"/>
    <w:tmpl w:val="83E43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202365E"/>
    <w:multiLevelType w:val="multilevel"/>
    <w:tmpl w:val="CA0C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253655B"/>
    <w:multiLevelType w:val="multilevel"/>
    <w:tmpl w:val="F1D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4EA3CE1"/>
    <w:multiLevelType w:val="multilevel"/>
    <w:tmpl w:val="822EB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62745CE"/>
    <w:multiLevelType w:val="multilevel"/>
    <w:tmpl w:val="4526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3DFE"/>
    <w:multiLevelType w:val="multilevel"/>
    <w:tmpl w:val="1950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96E6807"/>
    <w:multiLevelType w:val="hybridMultilevel"/>
    <w:tmpl w:val="93104F08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9F40EF"/>
    <w:multiLevelType w:val="multilevel"/>
    <w:tmpl w:val="97D40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A23009"/>
    <w:multiLevelType w:val="multilevel"/>
    <w:tmpl w:val="053C3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1A3881"/>
    <w:multiLevelType w:val="multilevel"/>
    <w:tmpl w:val="FA566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636160"/>
    <w:multiLevelType w:val="multilevel"/>
    <w:tmpl w:val="BB9AB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33"/>
  </w:num>
  <w:num w:numId="2" w16cid:durableId="1972708324">
    <w:abstractNumId w:val="56"/>
  </w:num>
  <w:num w:numId="3" w16cid:durableId="627052763">
    <w:abstractNumId w:val="41"/>
  </w:num>
  <w:num w:numId="4" w16cid:durableId="525798311">
    <w:abstractNumId w:val="79"/>
  </w:num>
  <w:num w:numId="5" w16cid:durableId="704872257">
    <w:abstractNumId w:val="34"/>
  </w:num>
  <w:num w:numId="6" w16cid:durableId="1229656971">
    <w:abstractNumId w:val="36"/>
  </w:num>
  <w:num w:numId="7" w16cid:durableId="950936580">
    <w:abstractNumId w:val="14"/>
  </w:num>
  <w:num w:numId="8" w16cid:durableId="12806069">
    <w:abstractNumId w:val="93"/>
  </w:num>
  <w:num w:numId="9" w16cid:durableId="1834569919">
    <w:abstractNumId w:val="75"/>
  </w:num>
  <w:num w:numId="10" w16cid:durableId="65231999">
    <w:abstractNumId w:val="47"/>
  </w:num>
  <w:num w:numId="11" w16cid:durableId="1990136071">
    <w:abstractNumId w:val="28"/>
  </w:num>
  <w:num w:numId="12" w16cid:durableId="206720813">
    <w:abstractNumId w:val="37"/>
  </w:num>
  <w:num w:numId="13" w16cid:durableId="2123837751">
    <w:abstractNumId w:val="49"/>
  </w:num>
  <w:num w:numId="14" w16cid:durableId="379281273">
    <w:abstractNumId w:val="31"/>
  </w:num>
  <w:num w:numId="15" w16cid:durableId="1675721347">
    <w:abstractNumId w:val="13"/>
  </w:num>
  <w:num w:numId="16" w16cid:durableId="1531185629">
    <w:abstractNumId w:val="78"/>
  </w:num>
  <w:num w:numId="17" w16cid:durableId="1980063043">
    <w:abstractNumId w:val="90"/>
  </w:num>
  <w:num w:numId="18" w16cid:durableId="397554952">
    <w:abstractNumId w:val="20"/>
  </w:num>
  <w:num w:numId="19" w16cid:durableId="4063432">
    <w:abstractNumId w:val="19"/>
  </w:num>
  <w:num w:numId="20" w16cid:durableId="1371421956">
    <w:abstractNumId w:val="84"/>
  </w:num>
  <w:num w:numId="21" w16cid:durableId="122619838">
    <w:abstractNumId w:val="10"/>
  </w:num>
  <w:num w:numId="22" w16cid:durableId="1319306595">
    <w:abstractNumId w:val="74"/>
  </w:num>
  <w:num w:numId="23" w16cid:durableId="1102605663">
    <w:abstractNumId w:val="25"/>
  </w:num>
  <w:num w:numId="24" w16cid:durableId="1128741693">
    <w:abstractNumId w:val="27"/>
  </w:num>
  <w:num w:numId="25" w16cid:durableId="447512435">
    <w:abstractNumId w:val="43"/>
  </w:num>
  <w:num w:numId="26" w16cid:durableId="1964996630">
    <w:abstractNumId w:val="81"/>
  </w:num>
  <w:num w:numId="27" w16cid:durableId="195587505">
    <w:abstractNumId w:val="7"/>
  </w:num>
  <w:num w:numId="28" w16cid:durableId="341278099">
    <w:abstractNumId w:val="42"/>
  </w:num>
  <w:num w:numId="29" w16cid:durableId="28923878">
    <w:abstractNumId w:val="40"/>
  </w:num>
  <w:num w:numId="30" w16cid:durableId="424151171">
    <w:abstractNumId w:val="35"/>
  </w:num>
  <w:num w:numId="31" w16cid:durableId="1883977382">
    <w:abstractNumId w:val="3"/>
  </w:num>
  <w:num w:numId="32" w16cid:durableId="356810221">
    <w:abstractNumId w:val="80"/>
  </w:num>
  <w:num w:numId="33" w16cid:durableId="1752576916">
    <w:abstractNumId w:val="87"/>
  </w:num>
  <w:num w:numId="34" w16cid:durableId="286356531">
    <w:abstractNumId w:val="59"/>
  </w:num>
  <w:num w:numId="35" w16cid:durableId="1357316163">
    <w:abstractNumId w:val="53"/>
  </w:num>
  <w:num w:numId="36" w16cid:durableId="374349697">
    <w:abstractNumId w:val="89"/>
  </w:num>
  <w:num w:numId="37" w16cid:durableId="1256091691">
    <w:abstractNumId w:val="91"/>
  </w:num>
  <w:num w:numId="38" w16cid:durableId="1540707260">
    <w:abstractNumId w:val="9"/>
  </w:num>
  <w:num w:numId="39" w16cid:durableId="452215262">
    <w:abstractNumId w:val="88"/>
  </w:num>
  <w:num w:numId="40" w16cid:durableId="1642033806">
    <w:abstractNumId w:val="67"/>
  </w:num>
  <w:num w:numId="41" w16cid:durableId="846560685">
    <w:abstractNumId w:val="4"/>
  </w:num>
  <w:num w:numId="42" w16cid:durableId="675770898">
    <w:abstractNumId w:val="38"/>
  </w:num>
  <w:num w:numId="43" w16cid:durableId="901255107">
    <w:abstractNumId w:val="15"/>
  </w:num>
  <w:num w:numId="44" w16cid:durableId="1873230927">
    <w:abstractNumId w:val="85"/>
  </w:num>
  <w:num w:numId="45" w16cid:durableId="1557736442">
    <w:abstractNumId w:val="5"/>
  </w:num>
  <w:num w:numId="46" w16cid:durableId="1076170709">
    <w:abstractNumId w:val="58"/>
  </w:num>
  <w:num w:numId="47" w16cid:durableId="69067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6002084">
    <w:abstractNumId w:val="5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787490">
    <w:abstractNumId w:val="51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0645453">
    <w:abstractNumId w:val="60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972337">
    <w:abstractNumId w:val="23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383272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171512">
    <w:abstractNumId w:val="69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3428235">
    <w:abstractNumId w:val="44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393884">
    <w:abstractNumId w:val="55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776449">
    <w:abstractNumId w:val="21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75443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74615908">
    <w:abstractNumId w:val="8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2355180">
    <w:abstractNumId w:val="61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2947793">
    <w:abstractNumId w:val="29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9499146">
    <w:abstractNumId w:val="30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916689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21808701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94212192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2415646">
    <w:abstractNumId w:val="52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7588692">
    <w:abstractNumId w:val="24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5055556">
    <w:abstractNumId w:val="77"/>
  </w:num>
  <w:num w:numId="68" w16cid:durableId="715203976">
    <w:abstractNumId w:val="32"/>
  </w:num>
  <w:num w:numId="69" w16cid:durableId="1982343404">
    <w:abstractNumId w:val="65"/>
  </w:num>
  <w:num w:numId="70" w16cid:durableId="697319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1457164">
    <w:abstractNumId w:val="9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67898324">
    <w:abstractNumId w:val="18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93710624">
    <w:abstractNumId w:val="16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12173398">
    <w:abstractNumId w:val="66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387332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18640370">
    <w:abstractNumId w:val="46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69668199">
    <w:abstractNumId w:val="8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95173038">
    <w:abstractNumId w:val="64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81899673">
    <w:abstractNumId w:val="86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2667746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92932973">
    <w:abstractNumId w:val="5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76065769">
    <w:abstractNumId w:val="2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5808448">
    <w:abstractNumId w:val="39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71323350">
    <w:abstractNumId w:val="72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671301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24165364">
    <w:abstractNumId w:val="68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38846635">
    <w:abstractNumId w:val="26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34199049">
    <w:abstractNumId w:val="17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1173131">
    <w:abstractNumId w:val="54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012283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74742722">
    <w:abstractNumId w:val="1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2160529">
    <w:abstractNumId w:val="8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783887337">
    <w:abstractNumId w:val="6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083604586">
    <w:abstractNumId w:val="48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3CB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B5A81"/>
    <w:rsid w:val="002C57E9"/>
    <w:rsid w:val="002C5D42"/>
    <w:rsid w:val="002C5D9D"/>
    <w:rsid w:val="002C6CAF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CFB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56DE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16F0A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3A84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17583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07DA3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329E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98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2D53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261AE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36703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0AFC"/>
    <w:rsid w:val="00D71849"/>
    <w:rsid w:val="00D74F85"/>
    <w:rsid w:val="00D773EF"/>
    <w:rsid w:val="00D803CA"/>
    <w:rsid w:val="00D81B8D"/>
    <w:rsid w:val="00D82A42"/>
    <w:rsid w:val="00D866D0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34C9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3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2025-01-06T23:50:00Z</cp:lastPrinted>
  <dcterms:created xsi:type="dcterms:W3CDTF">2025-01-06T23:50:00Z</dcterms:created>
  <dcterms:modified xsi:type="dcterms:W3CDTF">2025-01-06T23:50:00Z</dcterms:modified>
</cp:coreProperties>
</file>