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CBFF9" w14:textId="77777777" w:rsidR="008E5FB8" w:rsidRPr="00D866D0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866D0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866D0">
        <w:rPr>
          <w:rFonts w:ascii="Verdana" w:hAnsi="Verdana" w:cs="Arial"/>
          <w:szCs w:val="24"/>
        </w:rPr>
        <w:t>ESCOLA ____________</w:t>
      </w:r>
      <w:r w:rsidRPr="00D866D0">
        <w:rPr>
          <w:rFonts w:ascii="Verdana" w:hAnsi="Verdana" w:cs="Arial"/>
          <w:szCs w:val="24"/>
        </w:rPr>
        <w:t>____________________</w:t>
      </w:r>
      <w:r w:rsidR="00E86F37" w:rsidRPr="00D866D0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D866D0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66D0">
        <w:rPr>
          <w:rFonts w:ascii="Verdana" w:hAnsi="Verdana" w:cs="Arial"/>
          <w:szCs w:val="24"/>
        </w:rPr>
        <w:t>PROF:________</w:t>
      </w:r>
      <w:r w:rsidR="00204057" w:rsidRPr="00D866D0">
        <w:rPr>
          <w:rFonts w:ascii="Verdana" w:hAnsi="Verdana" w:cs="Arial"/>
          <w:szCs w:val="24"/>
        </w:rPr>
        <w:t>__________________________</w:t>
      </w:r>
      <w:r w:rsidRPr="00D866D0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D866D0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866D0">
        <w:rPr>
          <w:rFonts w:ascii="Verdana" w:hAnsi="Verdana" w:cs="Arial"/>
          <w:szCs w:val="24"/>
        </w:rPr>
        <w:t>NOME:_________________________________</w:t>
      </w:r>
      <w:r w:rsidR="00453DF6" w:rsidRPr="00D866D0">
        <w:rPr>
          <w:rFonts w:ascii="Verdana" w:hAnsi="Verdana" w:cs="Arial"/>
          <w:szCs w:val="24"/>
        </w:rPr>
        <w:t>_______________________</w:t>
      </w:r>
    </w:p>
    <w:p w14:paraId="4738C843" w14:textId="77777777" w:rsidR="002C6CAF" w:rsidRDefault="002C6CAF" w:rsidP="002C6CAF">
      <w:pPr>
        <w:pStyle w:val="NormalWeb"/>
        <w:spacing w:before="240" w:after="240"/>
        <w:jc w:val="center"/>
        <w:rPr>
          <w:rFonts w:ascii="Verdana" w:hAnsi="Verdana"/>
          <w:b/>
          <w:bCs/>
        </w:rPr>
      </w:pPr>
      <w:r w:rsidRPr="002C6CAF">
        <w:rPr>
          <w:rFonts w:ascii="Verdana" w:hAnsi="Verdana"/>
          <w:b/>
          <w:bCs/>
        </w:rPr>
        <w:t>Classificação de alimentos</w:t>
      </w:r>
    </w:p>
    <w:p w14:paraId="4F5EC3E1" w14:textId="77777777" w:rsidR="002C6CAF" w:rsidRPr="002C6CAF" w:rsidRDefault="002C6CAF" w:rsidP="002C6CAF">
      <w:pPr>
        <w:pStyle w:val="NormalWeb"/>
        <w:spacing w:before="240" w:after="240"/>
        <w:ind w:firstLine="708"/>
        <w:rPr>
          <w:rFonts w:ascii="Verdana" w:hAnsi="Verdana"/>
        </w:rPr>
      </w:pPr>
      <w:r w:rsidRPr="002C6CAF">
        <w:rPr>
          <w:rFonts w:ascii="Verdana" w:hAnsi="Verdana"/>
        </w:rPr>
        <w:t>Os alimentos podem ser classificados em três grupos principais: alimentos que dão energia, que ajudam no crescimento e que protegem contra doenças. Essa classificação nos ajuda a entender o papel de cada alimento no corpo.</w:t>
      </w:r>
    </w:p>
    <w:p w14:paraId="018D7FA9" w14:textId="77777777" w:rsidR="002C6CAF" w:rsidRPr="002C6CAF" w:rsidRDefault="002C6CAF" w:rsidP="002C6CAF">
      <w:pPr>
        <w:pStyle w:val="NormalWeb"/>
        <w:spacing w:before="240" w:after="240"/>
        <w:ind w:firstLine="708"/>
        <w:rPr>
          <w:rFonts w:ascii="Verdana" w:hAnsi="Verdana"/>
        </w:rPr>
      </w:pPr>
      <w:r w:rsidRPr="002C6CAF">
        <w:rPr>
          <w:rFonts w:ascii="Verdana" w:hAnsi="Verdana"/>
        </w:rPr>
        <w:t>Os alimentos energéticos, como arroz, batata e pães, fornecem a energia necessária para brincar, estudar e realizar atividades diárias. Já os alimentos construtores, como carnes, ovos e leite, ajudam no crescimento e na reparação dos músculos e ossos.</w:t>
      </w:r>
    </w:p>
    <w:p w14:paraId="2C672B12" w14:textId="77777777" w:rsidR="002C6CAF" w:rsidRPr="002C6CAF" w:rsidRDefault="002C6CAF" w:rsidP="002C6CAF">
      <w:pPr>
        <w:pStyle w:val="NormalWeb"/>
        <w:spacing w:before="240" w:after="240"/>
        <w:ind w:firstLine="708"/>
        <w:rPr>
          <w:rFonts w:ascii="Verdana" w:hAnsi="Verdana"/>
        </w:rPr>
      </w:pPr>
      <w:r w:rsidRPr="002C6CAF">
        <w:rPr>
          <w:rFonts w:ascii="Verdana" w:hAnsi="Verdana"/>
        </w:rPr>
        <w:t>Os alimentos reguladores, como frutas e verduras, são ricos em vitaminas e minerais. Eles ajudam o corpo a funcionar bem e fortalecem o sistema imunológico, protegendo contra doenças. Beber bastante água também é essencial para manter o corpo saudável.</w:t>
      </w:r>
    </w:p>
    <w:p w14:paraId="56EB549D" w14:textId="1D19F5A9" w:rsidR="002C6CAF" w:rsidRDefault="002C6CAF" w:rsidP="002C6CAF">
      <w:pPr>
        <w:pStyle w:val="NormalWeb"/>
        <w:spacing w:before="240" w:beforeAutospacing="0" w:after="240" w:afterAutospacing="0"/>
        <w:ind w:firstLine="708"/>
        <w:rPr>
          <w:rFonts w:ascii="Verdana" w:hAnsi="Verdana"/>
        </w:rPr>
      </w:pPr>
      <w:r w:rsidRPr="002C6CAF">
        <w:rPr>
          <w:rFonts w:ascii="Verdana" w:hAnsi="Verdana"/>
        </w:rPr>
        <w:t>Uma alimentação balanceada deve incluir todos esses grupos. Comer uma variedade de alimentos nas quantidades certas é importante para crescer forte e saudável</w:t>
      </w:r>
      <w:r>
        <w:rPr>
          <w:rFonts w:ascii="Verdana" w:hAnsi="Verdana"/>
        </w:rPr>
        <w:t>.</w:t>
      </w:r>
    </w:p>
    <w:p w14:paraId="277EF758" w14:textId="337CD45A" w:rsidR="00773983" w:rsidRPr="00D866D0" w:rsidRDefault="00773983" w:rsidP="002C6CAF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  <w:r w:rsidRPr="00D866D0">
        <w:rPr>
          <w:rFonts w:ascii="Verdana" w:hAnsi="Verdana"/>
          <w:b/>
          <w:bCs/>
        </w:rPr>
        <w:t>Questões</w:t>
      </w:r>
    </w:p>
    <w:p w14:paraId="34FD97BC" w14:textId="77777777" w:rsidR="002C6CAF" w:rsidRPr="002C6CAF" w:rsidRDefault="002C6CAF" w:rsidP="002C6CAF">
      <w:pPr>
        <w:pStyle w:val="NormalWeb"/>
        <w:numPr>
          <w:ilvl w:val="0"/>
          <w:numId w:val="69"/>
        </w:numPr>
        <w:rPr>
          <w:rFonts w:ascii="Verdana" w:hAnsi="Verdana"/>
        </w:rPr>
      </w:pPr>
      <w:r w:rsidRPr="002C6CAF">
        <w:rPr>
          <w:rFonts w:ascii="Verdana" w:hAnsi="Verdana"/>
        </w:rPr>
        <w:t>Qual grupo de alimentos fornece energia para o corpo?</w:t>
      </w:r>
    </w:p>
    <w:p w14:paraId="7FB2C555" w14:textId="77777777" w:rsidR="002C6CAF" w:rsidRPr="002C6CAF" w:rsidRDefault="002C6CAF" w:rsidP="002C6CAF">
      <w:pPr>
        <w:pStyle w:val="NormalWeb"/>
        <w:spacing w:before="0" w:beforeAutospacing="0" w:after="0" w:afterAutospacing="0"/>
        <w:ind w:left="720"/>
        <w:rPr>
          <w:rFonts w:ascii="Verdana" w:hAnsi="Verdana"/>
        </w:rPr>
      </w:pPr>
      <w:r w:rsidRPr="002C6CAF">
        <w:rPr>
          <w:rFonts w:ascii="Verdana" w:hAnsi="Verdana"/>
        </w:rPr>
        <w:t xml:space="preserve">A) </w:t>
      </w:r>
      <w:proofErr w:type="gramStart"/>
      <w:r w:rsidRPr="002C6CAF">
        <w:rPr>
          <w:rFonts w:ascii="Verdana" w:hAnsi="Verdana"/>
        </w:rPr>
        <w:t>( )</w:t>
      </w:r>
      <w:proofErr w:type="gramEnd"/>
      <w:r w:rsidRPr="002C6CAF">
        <w:rPr>
          <w:rFonts w:ascii="Verdana" w:hAnsi="Verdana"/>
        </w:rPr>
        <w:t xml:space="preserve"> Construtores</w:t>
      </w:r>
    </w:p>
    <w:p w14:paraId="08495D5F" w14:textId="77777777" w:rsidR="002C6CAF" w:rsidRPr="002C6CAF" w:rsidRDefault="002C6CAF" w:rsidP="002C6CAF">
      <w:pPr>
        <w:pStyle w:val="NormalWeb"/>
        <w:spacing w:before="0" w:beforeAutospacing="0" w:after="0" w:afterAutospacing="0"/>
        <w:ind w:left="720"/>
        <w:rPr>
          <w:rFonts w:ascii="Verdana" w:hAnsi="Verdana"/>
        </w:rPr>
      </w:pPr>
      <w:r w:rsidRPr="002C6CAF">
        <w:rPr>
          <w:rFonts w:ascii="Verdana" w:hAnsi="Verdana"/>
        </w:rPr>
        <w:t xml:space="preserve">B) </w:t>
      </w:r>
      <w:proofErr w:type="gramStart"/>
      <w:r w:rsidRPr="002C6CAF">
        <w:rPr>
          <w:rFonts w:ascii="Verdana" w:hAnsi="Verdana"/>
        </w:rPr>
        <w:t>( )</w:t>
      </w:r>
      <w:proofErr w:type="gramEnd"/>
      <w:r w:rsidRPr="002C6CAF">
        <w:rPr>
          <w:rFonts w:ascii="Verdana" w:hAnsi="Verdana"/>
        </w:rPr>
        <w:t xml:space="preserve"> Reguladores</w:t>
      </w:r>
    </w:p>
    <w:p w14:paraId="018FB2FF" w14:textId="77777777" w:rsidR="002C6CAF" w:rsidRPr="002C6CAF" w:rsidRDefault="002C6CAF" w:rsidP="002C6CAF">
      <w:pPr>
        <w:pStyle w:val="NormalWeb"/>
        <w:spacing w:before="0" w:beforeAutospacing="0" w:after="0" w:afterAutospacing="0"/>
        <w:ind w:left="720"/>
        <w:rPr>
          <w:rFonts w:ascii="Verdana" w:hAnsi="Verdana"/>
        </w:rPr>
      </w:pPr>
      <w:r w:rsidRPr="002C6CAF">
        <w:rPr>
          <w:rFonts w:ascii="Verdana" w:hAnsi="Verdana"/>
        </w:rPr>
        <w:t xml:space="preserve">C) </w:t>
      </w:r>
      <w:proofErr w:type="gramStart"/>
      <w:r w:rsidRPr="002C6CAF">
        <w:rPr>
          <w:rFonts w:ascii="Verdana" w:hAnsi="Verdana"/>
        </w:rPr>
        <w:t>( )</w:t>
      </w:r>
      <w:proofErr w:type="gramEnd"/>
      <w:r w:rsidRPr="002C6CAF">
        <w:rPr>
          <w:rFonts w:ascii="Verdana" w:hAnsi="Verdana"/>
        </w:rPr>
        <w:t xml:space="preserve"> Energéticos</w:t>
      </w:r>
    </w:p>
    <w:p w14:paraId="00D29DEF" w14:textId="77777777" w:rsidR="002C6CAF" w:rsidRDefault="002C6CAF" w:rsidP="002C6CAF">
      <w:pPr>
        <w:pStyle w:val="NormalWeb"/>
        <w:spacing w:before="0" w:beforeAutospacing="0" w:after="0" w:afterAutospacing="0"/>
        <w:ind w:left="720"/>
        <w:rPr>
          <w:rFonts w:ascii="Verdana" w:hAnsi="Verdana"/>
        </w:rPr>
      </w:pPr>
      <w:r w:rsidRPr="002C6CAF">
        <w:rPr>
          <w:rFonts w:ascii="Verdana" w:hAnsi="Verdana"/>
        </w:rPr>
        <w:t xml:space="preserve">D) </w:t>
      </w:r>
      <w:proofErr w:type="gramStart"/>
      <w:r w:rsidRPr="002C6CAF">
        <w:rPr>
          <w:rFonts w:ascii="Verdana" w:hAnsi="Verdana"/>
        </w:rPr>
        <w:t>( )</w:t>
      </w:r>
      <w:proofErr w:type="gramEnd"/>
      <w:r w:rsidRPr="002C6CAF">
        <w:rPr>
          <w:rFonts w:ascii="Verdana" w:hAnsi="Verdana"/>
        </w:rPr>
        <w:t xml:space="preserve"> Protetores</w:t>
      </w:r>
    </w:p>
    <w:p w14:paraId="2B017D45" w14:textId="09F83776" w:rsidR="002C6CAF" w:rsidRPr="002C6CAF" w:rsidRDefault="002C6CAF" w:rsidP="002C6CAF">
      <w:pPr>
        <w:pStyle w:val="NormalWeb"/>
        <w:numPr>
          <w:ilvl w:val="0"/>
          <w:numId w:val="69"/>
        </w:numPr>
        <w:rPr>
          <w:rFonts w:ascii="Verdana" w:hAnsi="Verdana"/>
        </w:rPr>
      </w:pPr>
      <w:r w:rsidRPr="002C6CAF">
        <w:rPr>
          <w:rFonts w:ascii="Verdana" w:hAnsi="Verdana"/>
        </w:rPr>
        <w:t xml:space="preserve">Complete: Frutas e verduras são alimentos _ _ </w:t>
      </w:r>
      <w:r>
        <w:rPr>
          <w:rFonts w:ascii="Verdana" w:hAnsi="Verdana"/>
        </w:rPr>
        <w:t xml:space="preserve">_ _ _ </w:t>
      </w:r>
      <w:r w:rsidRPr="002C6CAF">
        <w:rPr>
          <w:rFonts w:ascii="Verdana" w:hAnsi="Verdana"/>
        </w:rPr>
        <w:t>_ _ que ajudam a prevenir doenças.</w:t>
      </w:r>
    </w:p>
    <w:p w14:paraId="732F7BD1" w14:textId="2DFFFA08" w:rsidR="002C6CAF" w:rsidRPr="002C6CAF" w:rsidRDefault="002C6CAF" w:rsidP="002C6CAF">
      <w:pPr>
        <w:pStyle w:val="NormalWeb"/>
        <w:ind w:left="720"/>
        <w:rPr>
          <w:rFonts w:ascii="Verdana" w:hAnsi="Verdana"/>
        </w:rPr>
      </w:pPr>
      <w:r w:rsidRPr="002C6CAF">
        <w:rPr>
          <w:rFonts w:ascii="Verdana" w:hAnsi="Verdana"/>
        </w:rPr>
        <w:t>R.</w:t>
      </w:r>
    </w:p>
    <w:p w14:paraId="7FADF7DF" w14:textId="77777777" w:rsidR="002C6CAF" w:rsidRPr="002C6CAF" w:rsidRDefault="002C6CAF" w:rsidP="002C6CAF">
      <w:pPr>
        <w:pStyle w:val="NormalWeb"/>
        <w:numPr>
          <w:ilvl w:val="0"/>
          <w:numId w:val="69"/>
        </w:numPr>
        <w:rPr>
          <w:rFonts w:ascii="Verdana" w:hAnsi="Verdana"/>
        </w:rPr>
      </w:pPr>
      <w:r w:rsidRPr="002C6CAF">
        <w:rPr>
          <w:rFonts w:ascii="Verdana" w:hAnsi="Verdana"/>
        </w:rPr>
        <w:t>Desenhe um prato com alimentos de todos os grupos: energéticos, construtores e reguladores.</w:t>
      </w:r>
    </w:p>
    <w:p w14:paraId="500B20AB" w14:textId="2151BCD3" w:rsidR="002C6CAF" w:rsidRDefault="002C6CAF" w:rsidP="002C6CAF">
      <w:pPr>
        <w:pStyle w:val="NormalWeb"/>
        <w:ind w:left="720"/>
        <w:rPr>
          <w:rFonts w:ascii="Verdana" w:hAnsi="Verdana"/>
        </w:rPr>
      </w:pPr>
      <w:r w:rsidRPr="002C6CAF">
        <w:rPr>
          <w:rFonts w:ascii="Verdana" w:hAnsi="Verdana"/>
        </w:rPr>
        <w:t>R.</w:t>
      </w:r>
    </w:p>
    <w:p w14:paraId="6E42CBCB" w14:textId="77777777" w:rsidR="002C6CAF" w:rsidRDefault="002C6CAF" w:rsidP="002C6CAF">
      <w:pPr>
        <w:pStyle w:val="NormalWeb"/>
        <w:ind w:left="720"/>
        <w:rPr>
          <w:rFonts w:ascii="Verdana" w:hAnsi="Verdana"/>
        </w:rPr>
      </w:pPr>
    </w:p>
    <w:p w14:paraId="427FE594" w14:textId="77777777" w:rsidR="002C6CAF" w:rsidRDefault="002C6CAF" w:rsidP="002C6CAF">
      <w:pPr>
        <w:pStyle w:val="NormalWeb"/>
        <w:ind w:left="720"/>
        <w:rPr>
          <w:rFonts w:ascii="Verdana" w:hAnsi="Verdana"/>
        </w:rPr>
      </w:pPr>
    </w:p>
    <w:p w14:paraId="29436E62" w14:textId="77777777" w:rsidR="002C6CAF" w:rsidRDefault="002C6CAF" w:rsidP="002C6CAF">
      <w:pPr>
        <w:pStyle w:val="NormalWeb"/>
        <w:ind w:left="720"/>
        <w:rPr>
          <w:rFonts w:ascii="Verdana" w:hAnsi="Verdana"/>
        </w:rPr>
      </w:pPr>
    </w:p>
    <w:p w14:paraId="4AE3C07D" w14:textId="77777777" w:rsidR="002C6CAF" w:rsidRPr="002C6CAF" w:rsidRDefault="002C6CAF" w:rsidP="002C6CAF">
      <w:pPr>
        <w:pStyle w:val="NormalWeb"/>
        <w:ind w:left="720"/>
        <w:rPr>
          <w:rFonts w:ascii="Verdana" w:hAnsi="Verdana"/>
        </w:rPr>
      </w:pPr>
    </w:p>
    <w:p w14:paraId="55F1274C" w14:textId="77777777" w:rsidR="002C6CAF" w:rsidRPr="002C6CAF" w:rsidRDefault="002C6CAF" w:rsidP="002C6CAF">
      <w:pPr>
        <w:pStyle w:val="NormalWeb"/>
        <w:numPr>
          <w:ilvl w:val="0"/>
          <w:numId w:val="69"/>
        </w:numPr>
        <w:rPr>
          <w:rFonts w:ascii="Verdana" w:hAnsi="Verdana"/>
        </w:rPr>
      </w:pPr>
      <w:r w:rsidRPr="002C6CAF">
        <w:rPr>
          <w:rFonts w:ascii="Verdana" w:hAnsi="Verdana"/>
        </w:rPr>
        <w:lastRenderedPageBreak/>
        <w:t>Explique por que é importante comer alimentos de diferentes grupos.</w:t>
      </w:r>
    </w:p>
    <w:p w14:paraId="1F7D6D05" w14:textId="555B521F" w:rsidR="002C6CAF" w:rsidRDefault="002C6CAF" w:rsidP="002C6CAF">
      <w:pPr>
        <w:pStyle w:val="NormalWeb"/>
        <w:ind w:left="720"/>
        <w:rPr>
          <w:rFonts w:ascii="Verdana" w:hAnsi="Verdana"/>
        </w:rPr>
      </w:pPr>
      <w:r w:rsidRPr="002C6CAF">
        <w:rPr>
          <w:rFonts w:ascii="Verdana" w:hAnsi="Verdana"/>
        </w:rPr>
        <w:t>R.</w:t>
      </w:r>
    </w:p>
    <w:p w14:paraId="58FCD5E0" w14:textId="77777777" w:rsidR="002C6CAF" w:rsidRPr="002C6CAF" w:rsidRDefault="002C6CAF" w:rsidP="002C6CAF">
      <w:pPr>
        <w:pStyle w:val="NormalWeb"/>
        <w:ind w:left="720"/>
        <w:rPr>
          <w:rFonts w:ascii="Verdana" w:hAnsi="Verdana"/>
        </w:rPr>
      </w:pPr>
    </w:p>
    <w:p w14:paraId="29CC2D90" w14:textId="77777777" w:rsidR="002C6CAF" w:rsidRPr="002C6CAF" w:rsidRDefault="002C6CAF" w:rsidP="002C6CAF">
      <w:pPr>
        <w:pStyle w:val="NormalWeb"/>
        <w:numPr>
          <w:ilvl w:val="0"/>
          <w:numId w:val="69"/>
        </w:numPr>
        <w:rPr>
          <w:rFonts w:ascii="Verdana" w:hAnsi="Verdana"/>
        </w:rPr>
      </w:pPr>
      <w:r w:rsidRPr="002C6CAF">
        <w:rPr>
          <w:rFonts w:ascii="Verdana" w:hAnsi="Verdana"/>
        </w:rPr>
        <w:t>Dê um exemplo de alimento construtor.</w:t>
      </w:r>
    </w:p>
    <w:p w14:paraId="54C79517" w14:textId="2B6A59E3" w:rsidR="00F139D2" w:rsidRPr="002C6CAF" w:rsidRDefault="002C6CAF" w:rsidP="002C6CAF">
      <w:pPr>
        <w:pStyle w:val="NormalWeb"/>
        <w:ind w:left="720"/>
        <w:rPr>
          <w:rFonts w:ascii="Verdana" w:hAnsi="Verdana"/>
        </w:rPr>
      </w:pPr>
      <w:r w:rsidRPr="002C6CAF">
        <w:rPr>
          <w:rFonts w:ascii="Verdana" w:hAnsi="Verdana"/>
        </w:rPr>
        <w:t xml:space="preserve">R. </w:t>
      </w:r>
    </w:p>
    <w:sectPr w:rsidR="00F139D2" w:rsidRPr="002C6CAF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C1BBE" w14:textId="77777777" w:rsidR="004454A5" w:rsidRDefault="004454A5" w:rsidP="00FE55FB">
      <w:pPr>
        <w:spacing w:after="0" w:line="240" w:lineRule="auto"/>
      </w:pPr>
      <w:r>
        <w:separator/>
      </w:r>
    </w:p>
  </w:endnote>
  <w:endnote w:type="continuationSeparator" w:id="0">
    <w:p w14:paraId="0DB11688" w14:textId="77777777" w:rsidR="004454A5" w:rsidRDefault="004454A5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6EAFF" w14:textId="77777777" w:rsidR="004454A5" w:rsidRDefault="004454A5" w:rsidP="00FE55FB">
      <w:pPr>
        <w:spacing w:after="0" w:line="240" w:lineRule="auto"/>
      </w:pPr>
      <w:r>
        <w:separator/>
      </w:r>
    </w:p>
  </w:footnote>
  <w:footnote w:type="continuationSeparator" w:id="0">
    <w:p w14:paraId="7BD67D7B" w14:textId="77777777" w:rsidR="004454A5" w:rsidRDefault="004454A5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49EA"/>
    <w:multiLevelType w:val="multilevel"/>
    <w:tmpl w:val="D50E0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BB37C3"/>
    <w:multiLevelType w:val="multilevel"/>
    <w:tmpl w:val="DD545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8575C2"/>
    <w:multiLevelType w:val="multilevel"/>
    <w:tmpl w:val="AB78C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5B51BFA"/>
    <w:multiLevelType w:val="multilevel"/>
    <w:tmpl w:val="11EA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016425"/>
    <w:multiLevelType w:val="multilevel"/>
    <w:tmpl w:val="3B7C68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4D5067"/>
    <w:multiLevelType w:val="multilevel"/>
    <w:tmpl w:val="86BA31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6A0C9A"/>
    <w:multiLevelType w:val="multilevel"/>
    <w:tmpl w:val="411C5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362076"/>
    <w:multiLevelType w:val="multilevel"/>
    <w:tmpl w:val="0C186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083623"/>
    <w:multiLevelType w:val="multilevel"/>
    <w:tmpl w:val="3FD8B3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FC20EFC"/>
    <w:multiLevelType w:val="multilevel"/>
    <w:tmpl w:val="24B22B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18776A3"/>
    <w:multiLevelType w:val="multilevel"/>
    <w:tmpl w:val="3FEA4B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1C07B69"/>
    <w:multiLevelType w:val="multilevel"/>
    <w:tmpl w:val="5DBA04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1649BB"/>
    <w:multiLevelType w:val="multilevel"/>
    <w:tmpl w:val="B7D891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086170"/>
    <w:multiLevelType w:val="multilevel"/>
    <w:tmpl w:val="A1DABD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DAB2702"/>
    <w:multiLevelType w:val="multilevel"/>
    <w:tmpl w:val="8278BA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AD4D28"/>
    <w:multiLevelType w:val="hybridMultilevel"/>
    <w:tmpl w:val="9A228916"/>
    <w:lvl w:ilvl="0" w:tplc="27289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35078A"/>
    <w:multiLevelType w:val="multilevel"/>
    <w:tmpl w:val="B1C688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7A4EA3"/>
    <w:multiLevelType w:val="multilevel"/>
    <w:tmpl w:val="F98E54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301944"/>
    <w:multiLevelType w:val="multilevel"/>
    <w:tmpl w:val="1C486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9726C84"/>
    <w:multiLevelType w:val="multilevel"/>
    <w:tmpl w:val="C386A0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2B5982"/>
    <w:multiLevelType w:val="multilevel"/>
    <w:tmpl w:val="568E0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C9836C7"/>
    <w:multiLevelType w:val="multilevel"/>
    <w:tmpl w:val="62CA58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CC564F0"/>
    <w:multiLevelType w:val="multilevel"/>
    <w:tmpl w:val="454A7E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5041C9"/>
    <w:multiLevelType w:val="multilevel"/>
    <w:tmpl w:val="E7DEDB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20378DE"/>
    <w:multiLevelType w:val="multilevel"/>
    <w:tmpl w:val="59EE58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0B4E96"/>
    <w:multiLevelType w:val="multilevel"/>
    <w:tmpl w:val="34002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9020A6"/>
    <w:multiLevelType w:val="multilevel"/>
    <w:tmpl w:val="859C1A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B6B7213"/>
    <w:multiLevelType w:val="multilevel"/>
    <w:tmpl w:val="138096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C5A38A2"/>
    <w:multiLevelType w:val="multilevel"/>
    <w:tmpl w:val="C520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D60756F"/>
    <w:multiLevelType w:val="multilevel"/>
    <w:tmpl w:val="D7C2B9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DF729A2"/>
    <w:multiLevelType w:val="hybridMultilevel"/>
    <w:tmpl w:val="30B85F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8B4B19"/>
    <w:multiLevelType w:val="multilevel"/>
    <w:tmpl w:val="797AE3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0561E53"/>
    <w:multiLevelType w:val="multilevel"/>
    <w:tmpl w:val="32684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1AA7069"/>
    <w:multiLevelType w:val="multilevel"/>
    <w:tmpl w:val="83E43C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202365E"/>
    <w:multiLevelType w:val="multilevel"/>
    <w:tmpl w:val="CA0CD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253655B"/>
    <w:multiLevelType w:val="multilevel"/>
    <w:tmpl w:val="F1D41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4EA3CE1"/>
    <w:multiLevelType w:val="multilevel"/>
    <w:tmpl w:val="822EBA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62745CE"/>
    <w:multiLevelType w:val="multilevel"/>
    <w:tmpl w:val="45262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293DFE"/>
    <w:multiLevelType w:val="multilevel"/>
    <w:tmpl w:val="1950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96E6807"/>
    <w:multiLevelType w:val="hybridMultilevel"/>
    <w:tmpl w:val="93104F08"/>
    <w:lvl w:ilvl="0" w:tplc="041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A23009"/>
    <w:multiLevelType w:val="multilevel"/>
    <w:tmpl w:val="053C3E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1A3881"/>
    <w:multiLevelType w:val="multilevel"/>
    <w:tmpl w:val="FA5667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636160"/>
    <w:multiLevelType w:val="multilevel"/>
    <w:tmpl w:val="BB9AB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31"/>
  </w:num>
  <w:num w:numId="2" w16cid:durableId="1972708324">
    <w:abstractNumId w:val="53"/>
  </w:num>
  <w:num w:numId="3" w16cid:durableId="627052763">
    <w:abstractNumId w:val="39"/>
  </w:num>
  <w:num w:numId="4" w16cid:durableId="525798311">
    <w:abstractNumId w:val="75"/>
  </w:num>
  <w:num w:numId="5" w16cid:durableId="704872257">
    <w:abstractNumId w:val="32"/>
  </w:num>
  <w:num w:numId="6" w16cid:durableId="1229656971">
    <w:abstractNumId w:val="34"/>
  </w:num>
  <w:num w:numId="7" w16cid:durableId="950936580">
    <w:abstractNumId w:val="12"/>
  </w:num>
  <w:num w:numId="8" w16cid:durableId="12806069">
    <w:abstractNumId w:val="88"/>
  </w:num>
  <w:num w:numId="9" w16cid:durableId="1834569919">
    <w:abstractNumId w:val="71"/>
  </w:num>
  <w:num w:numId="10" w16cid:durableId="65231999">
    <w:abstractNumId w:val="45"/>
  </w:num>
  <w:num w:numId="11" w16cid:durableId="1990136071">
    <w:abstractNumId w:val="26"/>
  </w:num>
  <w:num w:numId="12" w16cid:durableId="206720813">
    <w:abstractNumId w:val="35"/>
  </w:num>
  <w:num w:numId="13" w16cid:durableId="2123837751">
    <w:abstractNumId w:val="46"/>
  </w:num>
  <w:num w:numId="14" w16cid:durableId="379281273">
    <w:abstractNumId w:val="29"/>
  </w:num>
  <w:num w:numId="15" w16cid:durableId="1675721347">
    <w:abstractNumId w:val="11"/>
  </w:num>
  <w:num w:numId="16" w16cid:durableId="1531185629">
    <w:abstractNumId w:val="74"/>
  </w:num>
  <w:num w:numId="17" w16cid:durableId="1980063043">
    <w:abstractNumId w:val="85"/>
  </w:num>
  <w:num w:numId="18" w16cid:durableId="397554952">
    <w:abstractNumId w:val="18"/>
  </w:num>
  <w:num w:numId="19" w16cid:durableId="4063432">
    <w:abstractNumId w:val="17"/>
  </w:num>
  <w:num w:numId="20" w16cid:durableId="1371421956">
    <w:abstractNumId w:val="79"/>
  </w:num>
  <w:num w:numId="21" w16cid:durableId="122619838">
    <w:abstractNumId w:val="10"/>
  </w:num>
  <w:num w:numId="22" w16cid:durableId="1319306595">
    <w:abstractNumId w:val="70"/>
  </w:num>
  <w:num w:numId="23" w16cid:durableId="1102605663">
    <w:abstractNumId w:val="23"/>
  </w:num>
  <w:num w:numId="24" w16cid:durableId="1128741693">
    <w:abstractNumId w:val="25"/>
  </w:num>
  <w:num w:numId="25" w16cid:durableId="447512435">
    <w:abstractNumId w:val="41"/>
  </w:num>
  <w:num w:numId="26" w16cid:durableId="1964996630">
    <w:abstractNumId w:val="77"/>
  </w:num>
  <w:num w:numId="27" w16cid:durableId="195587505">
    <w:abstractNumId w:val="7"/>
  </w:num>
  <w:num w:numId="28" w16cid:durableId="341278099">
    <w:abstractNumId w:val="40"/>
  </w:num>
  <w:num w:numId="29" w16cid:durableId="28923878">
    <w:abstractNumId w:val="38"/>
  </w:num>
  <w:num w:numId="30" w16cid:durableId="424151171">
    <w:abstractNumId w:val="33"/>
  </w:num>
  <w:num w:numId="31" w16cid:durableId="1883977382">
    <w:abstractNumId w:val="3"/>
  </w:num>
  <w:num w:numId="32" w16cid:durableId="356810221">
    <w:abstractNumId w:val="76"/>
  </w:num>
  <w:num w:numId="33" w16cid:durableId="1752576916">
    <w:abstractNumId w:val="82"/>
  </w:num>
  <w:num w:numId="34" w16cid:durableId="286356531">
    <w:abstractNumId w:val="56"/>
  </w:num>
  <w:num w:numId="35" w16cid:durableId="1357316163">
    <w:abstractNumId w:val="50"/>
  </w:num>
  <w:num w:numId="36" w16cid:durableId="374349697">
    <w:abstractNumId w:val="84"/>
  </w:num>
  <w:num w:numId="37" w16cid:durableId="1256091691">
    <w:abstractNumId w:val="86"/>
  </w:num>
  <w:num w:numId="38" w16cid:durableId="1540707260">
    <w:abstractNumId w:val="9"/>
  </w:num>
  <w:num w:numId="39" w16cid:durableId="452215262">
    <w:abstractNumId w:val="83"/>
  </w:num>
  <w:num w:numId="40" w16cid:durableId="1642033806">
    <w:abstractNumId w:val="63"/>
  </w:num>
  <w:num w:numId="41" w16cid:durableId="846560685">
    <w:abstractNumId w:val="4"/>
  </w:num>
  <w:num w:numId="42" w16cid:durableId="675770898">
    <w:abstractNumId w:val="36"/>
  </w:num>
  <w:num w:numId="43" w16cid:durableId="901255107">
    <w:abstractNumId w:val="13"/>
  </w:num>
  <w:num w:numId="44" w16cid:durableId="1873230927">
    <w:abstractNumId w:val="80"/>
  </w:num>
  <w:num w:numId="45" w16cid:durableId="1557736442">
    <w:abstractNumId w:val="5"/>
  </w:num>
  <w:num w:numId="46" w16cid:durableId="1076170709">
    <w:abstractNumId w:val="55"/>
  </w:num>
  <w:num w:numId="47" w16cid:durableId="690672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26002084">
    <w:abstractNumId w:val="47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118787490">
    <w:abstractNumId w:val="48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90645453">
    <w:abstractNumId w:val="57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76972337">
    <w:abstractNumId w:val="21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7383272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26171512">
    <w:abstractNumId w:val="65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13428235">
    <w:abstractNumId w:val="42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5393884">
    <w:abstractNumId w:val="52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81776449">
    <w:abstractNumId w:val="19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575443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74615908">
    <w:abstractNumId w:val="8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32355180">
    <w:abstractNumId w:val="58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92947793">
    <w:abstractNumId w:val="27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089499146">
    <w:abstractNumId w:val="28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4916689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021808701">
    <w:abstractNumId w:val="1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994212192">
    <w:abstractNumId w:val="2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332415646">
    <w:abstractNumId w:val="49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307588692">
    <w:abstractNumId w:val="22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825055556">
    <w:abstractNumId w:val="73"/>
  </w:num>
  <w:num w:numId="68" w16cid:durableId="715203976">
    <w:abstractNumId w:val="30"/>
  </w:num>
  <w:num w:numId="69" w16cid:durableId="1982343404">
    <w:abstractNumId w:val="61"/>
  </w:num>
  <w:num w:numId="70" w16cid:durableId="697319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781457164">
    <w:abstractNumId w:val="87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667898324">
    <w:abstractNumId w:val="16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293710624">
    <w:abstractNumId w:val="14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012173398">
    <w:abstractNumId w:val="62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63873328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118640370">
    <w:abstractNumId w:val="44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769668199">
    <w:abstractNumId w:val="78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095173038">
    <w:abstractNumId w:val="60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381899673">
    <w:abstractNumId w:val="81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52667746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592932973">
    <w:abstractNumId w:val="54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276065769">
    <w:abstractNumId w:val="20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65808448">
    <w:abstractNumId w:val="37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971323350">
    <w:abstractNumId w:val="68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6713013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024165364">
    <w:abstractNumId w:val="64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2038846635">
    <w:abstractNumId w:val="24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534199049">
    <w:abstractNumId w:val="15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41173131">
    <w:abstractNumId w:val="51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3CB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B5A81"/>
    <w:rsid w:val="002C57E9"/>
    <w:rsid w:val="002C5D42"/>
    <w:rsid w:val="002C5D9D"/>
    <w:rsid w:val="002C6CAF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E2CFB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16F0A"/>
    <w:rsid w:val="004224CF"/>
    <w:rsid w:val="0042466D"/>
    <w:rsid w:val="00427C8D"/>
    <w:rsid w:val="004303D8"/>
    <w:rsid w:val="004325E5"/>
    <w:rsid w:val="00436BF3"/>
    <w:rsid w:val="004374C7"/>
    <w:rsid w:val="0044296B"/>
    <w:rsid w:val="004454A5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E3A84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17583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07DA3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329E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983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2D53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261AE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0AFC"/>
    <w:rsid w:val="00D71849"/>
    <w:rsid w:val="00D74F85"/>
    <w:rsid w:val="00D773EF"/>
    <w:rsid w:val="00D803CA"/>
    <w:rsid w:val="00D81B8D"/>
    <w:rsid w:val="00D82A42"/>
    <w:rsid w:val="00D866D0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6002"/>
    <w:rsid w:val="00ED726D"/>
    <w:rsid w:val="00EE2EE6"/>
    <w:rsid w:val="00EE4DDC"/>
    <w:rsid w:val="00EE6858"/>
    <w:rsid w:val="00EF48F8"/>
    <w:rsid w:val="00EF6F69"/>
    <w:rsid w:val="00F01906"/>
    <w:rsid w:val="00F02C26"/>
    <w:rsid w:val="00F034C9"/>
    <w:rsid w:val="00F06D09"/>
    <w:rsid w:val="00F1163C"/>
    <w:rsid w:val="00F139D2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1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2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2025-01-06T23:42:00Z</cp:lastPrinted>
  <dcterms:created xsi:type="dcterms:W3CDTF">2025-01-06T23:43:00Z</dcterms:created>
  <dcterms:modified xsi:type="dcterms:W3CDTF">2025-01-06T23:43:00Z</dcterms:modified>
</cp:coreProperties>
</file>