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6E559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E559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E559F">
        <w:rPr>
          <w:rFonts w:ascii="Verdana" w:hAnsi="Verdana" w:cs="Arial"/>
          <w:szCs w:val="24"/>
        </w:rPr>
        <w:t>ESCOLA ____________</w:t>
      </w:r>
      <w:r w:rsidRPr="006E559F">
        <w:rPr>
          <w:rFonts w:ascii="Verdana" w:hAnsi="Verdana" w:cs="Arial"/>
          <w:szCs w:val="24"/>
        </w:rPr>
        <w:t>____________________</w:t>
      </w:r>
      <w:r w:rsidR="00E86F37" w:rsidRPr="006E559F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E559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E559F">
        <w:rPr>
          <w:rFonts w:ascii="Verdana" w:hAnsi="Verdana" w:cs="Arial"/>
          <w:szCs w:val="24"/>
        </w:rPr>
        <w:t>PROF:________</w:t>
      </w:r>
      <w:r w:rsidR="00204057" w:rsidRPr="006E559F">
        <w:rPr>
          <w:rFonts w:ascii="Verdana" w:hAnsi="Verdana" w:cs="Arial"/>
          <w:szCs w:val="24"/>
        </w:rPr>
        <w:t>__________________________</w:t>
      </w:r>
      <w:r w:rsidRPr="006E559F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6E559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E559F">
        <w:rPr>
          <w:rFonts w:ascii="Verdana" w:hAnsi="Verdana" w:cs="Arial"/>
          <w:szCs w:val="24"/>
        </w:rPr>
        <w:t>NOME:_________________________________</w:t>
      </w:r>
      <w:r w:rsidR="00453DF6" w:rsidRPr="006E559F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6E559F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6E559F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6E559F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02D0D684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1) Em um torneio de xadrez, a taxa de inscrição é R$45,00 por jogador. Se 10 jogadores participarem, qual será o valor total arrecadado pelo evento?</w:t>
      </w:r>
    </w:p>
    <w:p w14:paraId="20C22E6B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A) R$400,00</w:t>
      </w:r>
    </w:p>
    <w:p w14:paraId="547B75A5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B) R$450,00</w:t>
      </w:r>
    </w:p>
    <w:p w14:paraId="1F5D2352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C) R$500,00</w:t>
      </w:r>
    </w:p>
    <w:p w14:paraId="5320B53D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D) R$550,00</w:t>
      </w:r>
    </w:p>
    <w:p w14:paraId="28D5C4B2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 </w:t>
      </w:r>
    </w:p>
    <w:p w14:paraId="2BE7AAD8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2) Uma oficina de arte, vende um kit de pintura, com 2 conjuntos de pinceis e 1 jogo de tintas, por R$30,00 cada. Se um cliente comprar 3 kits, quanto ele gastará ao todo?</w:t>
      </w:r>
    </w:p>
    <w:p w14:paraId="7191F390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A) R$90,00</w:t>
      </w:r>
    </w:p>
    <w:p w14:paraId="0739C604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B) R$100,00</w:t>
      </w:r>
    </w:p>
    <w:p w14:paraId="4E6E2DBE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C) R$110,00</w:t>
      </w:r>
    </w:p>
    <w:p w14:paraId="73DDA4E4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D) R$120,00</w:t>
      </w:r>
    </w:p>
    <w:p w14:paraId="190BBAFD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 </w:t>
      </w:r>
    </w:p>
    <w:p w14:paraId="72112EA2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3) A loja de materiais de construção vende uma caixa de parafusos por R$12,00. Se 5 clientes compram uma caixa de parafusos cada, quanto será arrecadado com a venda das caixas de parafusos?</w:t>
      </w:r>
    </w:p>
    <w:p w14:paraId="1836FBEF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A) R$60,00</w:t>
      </w:r>
    </w:p>
    <w:p w14:paraId="106BB5B3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B) R$80,00</w:t>
      </w:r>
    </w:p>
    <w:p w14:paraId="0F265E82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C) R$100,00</w:t>
      </w:r>
    </w:p>
    <w:p w14:paraId="4E0469D5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D) R$120,00</w:t>
      </w:r>
    </w:p>
    <w:p w14:paraId="1A5CEA98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 </w:t>
      </w:r>
    </w:p>
    <w:p w14:paraId="79A0975E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4) Uma gráfica vende cartuchos de tinta por R$50,00 cada. Um cliente comprou 2 cartuchos. Quanto ele gastou?</w:t>
      </w:r>
    </w:p>
    <w:p w14:paraId="20DBDC4C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A) R$80,00</w:t>
      </w:r>
    </w:p>
    <w:p w14:paraId="2D9F1FDC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lastRenderedPageBreak/>
        <w:t>B) R$90,00</w:t>
      </w:r>
    </w:p>
    <w:p w14:paraId="4C960301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C) R$100,00</w:t>
      </w:r>
    </w:p>
    <w:p w14:paraId="31FE0D2A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D) R$110,00</w:t>
      </w:r>
    </w:p>
    <w:p w14:paraId="7A4BC8E4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5) Em um evento de culinária, os participantes pagam R$25,00 por cada prato preparado. Se 15 participantes fizerem o pagamento, quanto o organizador arrecadará no total?</w:t>
      </w:r>
    </w:p>
    <w:p w14:paraId="4866BB5A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A) R$300,00</w:t>
      </w:r>
    </w:p>
    <w:p w14:paraId="282E5486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B) R$350,00</w:t>
      </w:r>
    </w:p>
    <w:p w14:paraId="146D5094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C) R$375,00</w:t>
      </w:r>
    </w:p>
    <w:p w14:paraId="40B90493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D) R$400,00</w:t>
      </w:r>
    </w:p>
    <w:p w14:paraId="14F147D5" w14:textId="77777777" w:rsidR="006E559F" w:rsidRPr="006E559F" w:rsidRDefault="006E559F" w:rsidP="006E559F">
      <w:pPr>
        <w:pStyle w:val="NormalWeb"/>
        <w:spacing w:before="240" w:beforeAutospacing="0" w:after="240" w:afterAutospacing="0"/>
        <w:ind w:firstLine="360"/>
        <w:jc w:val="both"/>
      </w:pPr>
      <w:r w:rsidRPr="006E559F">
        <w:rPr>
          <w:rFonts w:ascii="Verdana" w:hAnsi="Verdana"/>
        </w:rPr>
        <w:t> </w:t>
      </w:r>
    </w:p>
    <w:p w14:paraId="075D7459" w14:textId="77777777" w:rsidR="006E559F" w:rsidRPr="006E559F" w:rsidRDefault="006E559F" w:rsidP="006E559F"/>
    <w:p w14:paraId="27453620" w14:textId="77777777" w:rsidR="006E559F" w:rsidRPr="006E559F" w:rsidRDefault="006E559F" w:rsidP="006E559F"/>
    <w:p w14:paraId="1E278298" w14:textId="4AF2BA74" w:rsidR="0053779A" w:rsidRPr="006E559F" w:rsidRDefault="0053779A" w:rsidP="006E559F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6E559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E07D" w14:textId="77777777" w:rsidR="000C391D" w:rsidRDefault="000C391D" w:rsidP="00FE55FB">
      <w:pPr>
        <w:spacing w:after="0" w:line="240" w:lineRule="auto"/>
      </w:pPr>
      <w:r>
        <w:separator/>
      </w:r>
    </w:p>
  </w:endnote>
  <w:endnote w:type="continuationSeparator" w:id="0">
    <w:p w14:paraId="382DB7A2" w14:textId="77777777" w:rsidR="000C391D" w:rsidRDefault="000C391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D4B0" w14:textId="77777777" w:rsidR="000C391D" w:rsidRDefault="000C391D" w:rsidP="00FE55FB">
      <w:pPr>
        <w:spacing w:after="0" w:line="240" w:lineRule="auto"/>
      </w:pPr>
      <w:r>
        <w:separator/>
      </w:r>
    </w:p>
  </w:footnote>
  <w:footnote w:type="continuationSeparator" w:id="0">
    <w:p w14:paraId="4CD954D6" w14:textId="77777777" w:rsidR="000C391D" w:rsidRDefault="000C391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391D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559F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3B4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27E7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193A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2024-12-17T16:38:00Z</cp:lastPrinted>
  <dcterms:created xsi:type="dcterms:W3CDTF">2024-12-17T16:39:00Z</dcterms:created>
  <dcterms:modified xsi:type="dcterms:W3CDTF">2024-12-17T16:39:00Z</dcterms:modified>
</cp:coreProperties>
</file>