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BFF9" w14:textId="77777777" w:rsidR="008E5FB8" w:rsidRPr="00E827E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E827E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827E7">
        <w:rPr>
          <w:rFonts w:ascii="Verdana" w:hAnsi="Verdana" w:cs="Arial"/>
          <w:szCs w:val="24"/>
        </w:rPr>
        <w:t>ESCOLA ____________</w:t>
      </w:r>
      <w:r w:rsidRPr="00E827E7">
        <w:rPr>
          <w:rFonts w:ascii="Verdana" w:hAnsi="Verdana" w:cs="Arial"/>
          <w:szCs w:val="24"/>
        </w:rPr>
        <w:t>____________________</w:t>
      </w:r>
      <w:r w:rsidR="00E86F37" w:rsidRPr="00E827E7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E827E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827E7">
        <w:rPr>
          <w:rFonts w:ascii="Verdana" w:hAnsi="Verdana" w:cs="Arial"/>
          <w:szCs w:val="24"/>
        </w:rPr>
        <w:t>PROF:________</w:t>
      </w:r>
      <w:r w:rsidR="00204057" w:rsidRPr="00E827E7">
        <w:rPr>
          <w:rFonts w:ascii="Verdana" w:hAnsi="Verdana" w:cs="Arial"/>
          <w:szCs w:val="24"/>
        </w:rPr>
        <w:t>__________________________</w:t>
      </w:r>
      <w:r w:rsidRPr="00E827E7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E827E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827E7">
        <w:rPr>
          <w:rFonts w:ascii="Verdana" w:hAnsi="Verdana" w:cs="Arial"/>
          <w:szCs w:val="24"/>
        </w:rPr>
        <w:t>NOME:_________________________________</w:t>
      </w:r>
      <w:r w:rsidR="00453DF6" w:rsidRPr="00E827E7">
        <w:rPr>
          <w:rFonts w:ascii="Verdana" w:hAnsi="Verdana" w:cs="Arial"/>
          <w:szCs w:val="24"/>
        </w:rPr>
        <w:t>_______________________</w:t>
      </w:r>
    </w:p>
    <w:p w14:paraId="0C0114F3" w14:textId="77777777" w:rsidR="00931952" w:rsidRPr="00E827E7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208D52B2" w14:textId="77777777" w:rsidR="00EA1E09" w:rsidRPr="00E827E7" w:rsidRDefault="00EA1E09" w:rsidP="00EA1E0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E827E7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5CE7C330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1) A professora decidiu organizar um piquenique para a turma. Cada aluno precisa contribuir com R$7,00 para cobrir os custos com alimentos. Se 15 alunos confirmarem presença, quanto a professora terá ao todo para organizar o piquenique?</w:t>
      </w:r>
    </w:p>
    <w:p w14:paraId="4237FA7B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A) R$105,00</w:t>
      </w:r>
    </w:p>
    <w:p w14:paraId="789105B0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B) R$110,00</w:t>
      </w:r>
    </w:p>
    <w:p w14:paraId="6E943C4D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C) R$100,00</w:t>
      </w:r>
    </w:p>
    <w:p w14:paraId="47DA507B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D) R$95,00</w:t>
      </w:r>
    </w:p>
    <w:p w14:paraId="1D4E57ED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 </w:t>
      </w:r>
    </w:p>
    <w:p w14:paraId="618FDF62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2) Na festa junina, os alunos decidiram vender doces para arrecadar fundos. Cada doce custa R$5,00. Se eles já arrecadaram R$85,00, quantos doces venderam?</w:t>
      </w:r>
    </w:p>
    <w:p w14:paraId="6779ACF5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A) 15 doces</w:t>
      </w:r>
    </w:p>
    <w:p w14:paraId="41ED2498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B) 16 doces</w:t>
      </w:r>
    </w:p>
    <w:p w14:paraId="41A1C325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C) 17 doces</w:t>
      </w:r>
    </w:p>
    <w:p w14:paraId="75C839CE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D) 18 doces</w:t>
      </w:r>
    </w:p>
    <w:p w14:paraId="1D5E8C19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 </w:t>
      </w:r>
    </w:p>
    <w:p w14:paraId="4F316316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3) Um grupo de alunos está organizando uma rifa para ajudar na compra de uniformes. Cada bilhete custa R$8,00. Se eles venderam 23 bilhetes, quanto dinheiro eles arrecadaram?</w:t>
      </w:r>
    </w:p>
    <w:p w14:paraId="34B33230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A) R$184,00</w:t>
      </w:r>
    </w:p>
    <w:p w14:paraId="59992431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B) R$176,00</w:t>
      </w:r>
    </w:p>
    <w:p w14:paraId="630E53F3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C) R$192,00</w:t>
      </w:r>
    </w:p>
    <w:p w14:paraId="37B77D8D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D) R$180,00</w:t>
      </w:r>
    </w:p>
    <w:p w14:paraId="15584FC2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 </w:t>
      </w:r>
    </w:p>
    <w:p w14:paraId="77F88E87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4) A escola está arrecadando fundos para a reforma da quadra. Cada professor contribuiu com R$35,00 e, no total, foram arrecadados R$980,00. Quantos professores participaram da arrecadação?</w:t>
      </w:r>
    </w:p>
    <w:p w14:paraId="1580D512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A) 27</w:t>
      </w:r>
    </w:p>
    <w:p w14:paraId="0A7AC91E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lastRenderedPageBreak/>
        <w:t>B) 28</w:t>
      </w:r>
    </w:p>
    <w:p w14:paraId="23823282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C) 29</w:t>
      </w:r>
    </w:p>
    <w:p w14:paraId="54D857F4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D) 30</w:t>
      </w:r>
    </w:p>
    <w:p w14:paraId="0AB3045C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 </w:t>
      </w:r>
    </w:p>
    <w:p w14:paraId="10BAF34C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5) Lucas foi a um evento de culinária e comprou 3 ingressos para ele e seus dois amigos. Cada ingresso custa R$18,00. Ele pagou com uma nota de R$100,00. Quanto ele recebeu de troco?</w:t>
      </w:r>
    </w:p>
    <w:p w14:paraId="6F147516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A) R$22,00</w:t>
      </w:r>
    </w:p>
    <w:p w14:paraId="7EDCBBF5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B) R$32,00</w:t>
      </w:r>
    </w:p>
    <w:p w14:paraId="7523A6A7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C) R$38,00</w:t>
      </w:r>
    </w:p>
    <w:p w14:paraId="73BD5039" w14:textId="77777777" w:rsidR="00E827E7" w:rsidRPr="00E827E7" w:rsidRDefault="00E827E7" w:rsidP="00E827E7">
      <w:pPr>
        <w:pStyle w:val="NormalWeb"/>
        <w:spacing w:before="240" w:beforeAutospacing="0" w:after="240" w:afterAutospacing="0"/>
        <w:ind w:firstLine="360"/>
        <w:jc w:val="both"/>
      </w:pPr>
      <w:r w:rsidRPr="00E827E7">
        <w:rPr>
          <w:rFonts w:ascii="Verdana" w:hAnsi="Verdana"/>
        </w:rPr>
        <w:t>D) R$46,00</w:t>
      </w:r>
    </w:p>
    <w:p w14:paraId="1E278298" w14:textId="4AF2BA74" w:rsidR="0053779A" w:rsidRPr="00E827E7" w:rsidRDefault="0053779A" w:rsidP="00E827E7">
      <w:pPr>
        <w:pStyle w:val="NormalWeb"/>
        <w:spacing w:before="240" w:after="240"/>
        <w:ind w:firstLine="360"/>
        <w:rPr>
          <w:rFonts w:ascii="Verdana" w:hAnsi="Verdana"/>
          <w:bCs/>
        </w:rPr>
      </w:pPr>
    </w:p>
    <w:sectPr w:rsidR="0053779A" w:rsidRPr="00E827E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2216F" w14:textId="77777777" w:rsidR="007F34EC" w:rsidRDefault="007F34EC" w:rsidP="00FE55FB">
      <w:pPr>
        <w:spacing w:after="0" w:line="240" w:lineRule="auto"/>
      </w:pPr>
      <w:r>
        <w:separator/>
      </w:r>
    </w:p>
  </w:endnote>
  <w:endnote w:type="continuationSeparator" w:id="0">
    <w:p w14:paraId="1C3E3547" w14:textId="77777777" w:rsidR="007F34EC" w:rsidRDefault="007F34E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81DC2" w14:textId="77777777" w:rsidR="007F34EC" w:rsidRDefault="007F34EC" w:rsidP="00FE55FB">
      <w:pPr>
        <w:spacing w:after="0" w:line="240" w:lineRule="auto"/>
      </w:pPr>
      <w:r>
        <w:separator/>
      </w:r>
    </w:p>
  </w:footnote>
  <w:footnote w:type="continuationSeparator" w:id="0">
    <w:p w14:paraId="396DDBCA" w14:textId="77777777" w:rsidR="007F34EC" w:rsidRDefault="007F34E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4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4"/>
  </w:num>
  <w:num w:numId="9" w16cid:durableId="1834569919">
    <w:abstractNumId w:val="32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3"/>
  </w:num>
  <w:num w:numId="17" w16cid:durableId="1980063043">
    <w:abstractNumId w:val="42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7"/>
  </w:num>
  <w:num w:numId="21" w16cid:durableId="122619838">
    <w:abstractNumId w:val="5"/>
  </w:num>
  <w:num w:numId="22" w16cid:durableId="1319306595">
    <w:abstractNumId w:val="31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6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5"/>
  </w:num>
  <w:num w:numId="33" w16cid:durableId="1752576916">
    <w:abstractNumId w:val="39"/>
  </w:num>
  <w:num w:numId="34" w16cid:durableId="286356531">
    <w:abstractNumId w:val="29"/>
  </w:num>
  <w:num w:numId="35" w16cid:durableId="1357316163">
    <w:abstractNumId w:val="27"/>
  </w:num>
  <w:num w:numId="36" w16cid:durableId="374349697">
    <w:abstractNumId w:val="41"/>
  </w:num>
  <w:num w:numId="37" w16cid:durableId="1256091691">
    <w:abstractNumId w:val="43"/>
  </w:num>
  <w:num w:numId="38" w16cid:durableId="1540707260">
    <w:abstractNumId w:val="4"/>
  </w:num>
  <w:num w:numId="39" w16cid:durableId="452215262">
    <w:abstractNumId w:val="40"/>
  </w:num>
  <w:num w:numId="40" w16cid:durableId="1642033806">
    <w:abstractNumId w:val="30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8"/>
  </w:num>
  <w:num w:numId="45" w16cid:durableId="155773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4EC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27E7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2024-12-17T16:30:00Z</cp:lastPrinted>
  <dcterms:created xsi:type="dcterms:W3CDTF">2024-12-17T16:30:00Z</dcterms:created>
  <dcterms:modified xsi:type="dcterms:W3CDTF">2024-12-17T16:30:00Z</dcterms:modified>
</cp:coreProperties>
</file>