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41746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1746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17469">
        <w:rPr>
          <w:rFonts w:ascii="Verdana" w:hAnsi="Verdana" w:cs="Arial"/>
          <w:szCs w:val="24"/>
        </w:rPr>
        <w:t>ESCOLA ____________</w:t>
      </w:r>
      <w:r w:rsidRPr="00417469">
        <w:rPr>
          <w:rFonts w:ascii="Verdana" w:hAnsi="Verdana" w:cs="Arial"/>
          <w:szCs w:val="24"/>
        </w:rPr>
        <w:t>____________________</w:t>
      </w:r>
      <w:r w:rsidR="00E86F37" w:rsidRPr="00417469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41746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17469">
        <w:rPr>
          <w:rFonts w:ascii="Verdana" w:hAnsi="Verdana" w:cs="Arial"/>
          <w:szCs w:val="24"/>
        </w:rPr>
        <w:t>PROF:________</w:t>
      </w:r>
      <w:r w:rsidR="00204057" w:rsidRPr="00417469">
        <w:rPr>
          <w:rFonts w:ascii="Verdana" w:hAnsi="Verdana" w:cs="Arial"/>
          <w:szCs w:val="24"/>
        </w:rPr>
        <w:t>__________________________</w:t>
      </w:r>
      <w:r w:rsidRPr="00417469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41746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17469">
        <w:rPr>
          <w:rFonts w:ascii="Verdana" w:hAnsi="Verdana" w:cs="Arial"/>
          <w:szCs w:val="24"/>
        </w:rPr>
        <w:t>NOME:_________________________________</w:t>
      </w:r>
      <w:r w:rsidR="00453DF6" w:rsidRPr="00417469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41746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417469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417469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6731BF05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1) Em uma estação de trem, há 7 plataformas. Cada plataforma tem 16 bancos. Quantos bancos há na estação?</w:t>
      </w:r>
    </w:p>
    <w:p w14:paraId="7A7A1B99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a) 100</w:t>
      </w:r>
    </w:p>
    <w:p w14:paraId="3981B54B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b) 110</w:t>
      </w:r>
    </w:p>
    <w:p w14:paraId="4014C9B3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c) 112</w:t>
      </w:r>
    </w:p>
    <w:p w14:paraId="788AAE7E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d) 120</w:t>
      </w:r>
    </w:p>
    <w:p w14:paraId="7B550923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 </w:t>
      </w:r>
    </w:p>
    <w:p w14:paraId="084C7D2D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2) Um jogador de futebol bebe 8 garrafinhas de água em cada jogo. Se ele jogar 5 partidas, quantas garrafinhas ele beberá?</w:t>
      </w:r>
    </w:p>
    <w:p w14:paraId="796AEBC1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a) 35</w:t>
      </w:r>
    </w:p>
    <w:p w14:paraId="15E34519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b) 36</w:t>
      </w:r>
    </w:p>
    <w:p w14:paraId="4ADE9ED5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c) 40</w:t>
      </w:r>
    </w:p>
    <w:p w14:paraId="5980278C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d) 45</w:t>
      </w:r>
    </w:p>
    <w:p w14:paraId="2479FB5B" w14:textId="77777777" w:rsidR="00417469" w:rsidRPr="00417469" w:rsidRDefault="00417469" w:rsidP="00417469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</w:p>
    <w:p w14:paraId="76AC8F32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3) Uma escola tem 12 salas de aula, cada sala tem 22 carteiras. Quantas carteiras a escola tem?</w:t>
      </w:r>
    </w:p>
    <w:p w14:paraId="54FE79C2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a) 264</w:t>
      </w:r>
    </w:p>
    <w:p w14:paraId="4191E669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b) 268</w:t>
      </w:r>
    </w:p>
    <w:p w14:paraId="1541294E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c) 272</w:t>
      </w:r>
    </w:p>
    <w:p w14:paraId="7FDA6308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d) 276</w:t>
      </w:r>
    </w:p>
    <w:p w14:paraId="781637F8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 </w:t>
      </w:r>
    </w:p>
    <w:p w14:paraId="076E0DEC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4) Um eletricista instalou 9 lâmpadas, em cada um dos 5 quartos de uma casa. Quantas lâmpadas ele instalou no total?</w:t>
      </w:r>
    </w:p>
    <w:p w14:paraId="2418CEB5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a) 42</w:t>
      </w:r>
    </w:p>
    <w:p w14:paraId="66BEC387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b) 45</w:t>
      </w:r>
    </w:p>
    <w:p w14:paraId="3F6000B6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lastRenderedPageBreak/>
        <w:t>c) 48</w:t>
      </w:r>
    </w:p>
    <w:p w14:paraId="61082AD2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d) 50</w:t>
      </w:r>
    </w:p>
    <w:p w14:paraId="115F98ED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 </w:t>
      </w:r>
    </w:p>
    <w:p w14:paraId="1B7A7F63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5) Um padeiro faz 18 roscas por dia. Quantas roscas ele fará em 9 dias?</w:t>
      </w:r>
    </w:p>
    <w:p w14:paraId="4575B0C9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a) 162</w:t>
      </w:r>
    </w:p>
    <w:p w14:paraId="4F0BF539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b) 170</w:t>
      </w:r>
    </w:p>
    <w:p w14:paraId="18CB5C42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c) 174</w:t>
      </w:r>
    </w:p>
    <w:p w14:paraId="4C9F0D91" w14:textId="77777777" w:rsidR="00417469" w:rsidRPr="00417469" w:rsidRDefault="00417469" w:rsidP="0041746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17469">
        <w:rPr>
          <w:rFonts w:ascii="Verdana" w:eastAsia="Times New Roman" w:hAnsi="Verdana"/>
          <w:szCs w:val="24"/>
          <w:lang w:eastAsia="pt-BR"/>
        </w:rPr>
        <w:t>d) 180</w:t>
      </w:r>
    </w:p>
    <w:p w14:paraId="0CD8595B" w14:textId="77777777" w:rsidR="00417469" w:rsidRPr="00417469" w:rsidRDefault="00417469" w:rsidP="00417469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</w:p>
    <w:p w14:paraId="498F1A15" w14:textId="77777777" w:rsidR="0053779A" w:rsidRPr="00417469" w:rsidRDefault="0053779A" w:rsidP="00417469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41746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43082" w14:textId="77777777" w:rsidR="00DF1B93" w:rsidRDefault="00DF1B93" w:rsidP="00FE55FB">
      <w:pPr>
        <w:spacing w:after="0" w:line="240" w:lineRule="auto"/>
      </w:pPr>
      <w:r>
        <w:separator/>
      </w:r>
    </w:p>
  </w:endnote>
  <w:endnote w:type="continuationSeparator" w:id="0">
    <w:p w14:paraId="6A5EE57A" w14:textId="77777777" w:rsidR="00DF1B93" w:rsidRDefault="00DF1B9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C836" w14:textId="77777777" w:rsidR="00DF1B93" w:rsidRDefault="00DF1B93" w:rsidP="00FE55FB">
      <w:pPr>
        <w:spacing w:after="0" w:line="240" w:lineRule="auto"/>
      </w:pPr>
      <w:r>
        <w:separator/>
      </w:r>
    </w:p>
  </w:footnote>
  <w:footnote w:type="continuationSeparator" w:id="0">
    <w:p w14:paraId="483AA255" w14:textId="77777777" w:rsidR="00DF1B93" w:rsidRDefault="00DF1B9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35D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17469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1E27"/>
    <w:rsid w:val="005D23FB"/>
    <w:rsid w:val="005D25A3"/>
    <w:rsid w:val="005D52AA"/>
    <w:rsid w:val="005D6BC6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FF5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1B93"/>
    <w:rsid w:val="00DF2134"/>
    <w:rsid w:val="00DF5321"/>
    <w:rsid w:val="00E107E0"/>
    <w:rsid w:val="00E13159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2024-12-02T20:09:00Z</cp:lastPrinted>
  <dcterms:created xsi:type="dcterms:W3CDTF">2024-12-02T20:09:00Z</dcterms:created>
  <dcterms:modified xsi:type="dcterms:W3CDTF">2024-12-02T20:09:00Z</dcterms:modified>
</cp:coreProperties>
</file>