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0529" w14:textId="77777777" w:rsidR="008E5FB8" w:rsidRPr="0077201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7201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11E87C56" wp14:editId="1EF6A78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72013">
        <w:rPr>
          <w:rFonts w:ascii="Verdana" w:hAnsi="Verdana" w:cs="Arial"/>
          <w:szCs w:val="24"/>
        </w:rPr>
        <w:t>ESCOLA ____________</w:t>
      </w:r>
      <w:r w:rsidRPr="00772013">
        <w:rPr>
          <w:rFonts w:ascii="Verdana" w:hAnsi="Verdana" w:cs="Arial"/>
          <w:szCs w:val="24"/>
        </w:rPr>
        <w:t>____________________</w:t>
      </w:r>
      <w:r w:rsidR="00E86F37" w:rsidRPr="00772013">
        <w:rPr>
          <w:rFonts w:ascii="Verdana" w:hAnsi="Verdana" w:cs="Arial"/>
          <w:szCs w:val="24"/>
        </w:rPr>
        <w:t>_DATA:_____/_____/_____</w:t>
      </w:r>
    </w:p>
    <w:p w14:paraId="51A69A62" w14:textId="77777777" w:rsidR="00204057" w:rsidRPr="0077201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72013">
        <w:rPr>
          <w:rFonts w:ascii="Verdana" w:hAnsi="Verdana" w:cs="Arial"/>
          <w:szCs w:val="24"/>
        </w:rPr>
        <w:t>PROF:________</w:t>
      </w:r>
      <w:r w:rsidR="00204057" w:rsidRPr="00772013">
        <w:rPr>
          <w:rFonts w:ascii="Verdana" w:hAnsi="Verdana" w:cs="Arial"/>
          <w:szCs w:val="24"/>
        </w:rPr>
        <w:t>__________________________</w:t>
      </w:r>
      <w:r w:rsidRPr="00772013">
        <w:rPr>
          <w:rFonts w:ascii="Verdana" w:hAnsi="Verdana" w:cs="Arial"/>
          <w:szCs w:val="24"/>
        </w:rPr>
        <w:t>_____TURMA:___________</w:t>
      </w:r>
    </w:p>
    <w:p w14:paraId="7F7D8D0C" w14:textId="77777777" w:rsidR="00A27109" w:rsidRPr="0077201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72013">
        <w:rPr>
          <w:rFonts w:ascii="Verdana" w:hAnsi="Verdana" w:cs="Arial"/>
          <w:szCs w:val="24"/>
        </w:rPr>
        <w:t>NOME:_________________________________</w:t>
      </w:r>
      <w:r w:rsidR="00453DF6" w:rsidRPr="00772013">
        <w:rPr>
          <w:rFonts w:ascii="Verdana" w:hAnsi="Verdana" w:cs="Arial"/>
          <w:szCs w:val="24"/>
        </w:rPr>
        <w:t>_______________________</w:t>
      </w:r>
    </w:p>
    <w:p w14:paraId="0E98F156" w14:textId="77777777" w:rsidR="00931952" w:rsidRPr="00772013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C6F19FB" w14:textId="77777777" w:rsidR="00EA1E09" w:rsidRPr="00772013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772013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5D818A26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1) Uma gráfica imprime 14 livros por hora, e trabalha 6 horas por dia. Quantos livros são impressos em um dia?</w:t>
      </w:r>
    </w:p>
    <w:p w14:paraId="4D9DB7AF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a) 80</w:t>
      </w:r>
    </w:p>
    <w:p w14:paraId="369C9349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b) 84</w:t>
      </w:r>
    </w:p>
    <w:p w14:paraId="2FCB21C6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c) 86</w:t>
      </w:r>
    </w:p>
    <w:p w14:paraId="1EDB82FF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d) 88</w:t>
      </w:r>
    </w:p>
    <w:p w14:paraId="663D30D9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 </w:t>
      </w:r>
    </w:p>
    <w:p w14:paraId="5487E838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2) Um parque tem 10 trilhas, e cada trilha possui 11 árvores marcadas. Quantas árvores estão marcadas?</w:t>
      </w:r>
    </w:p>
    <w:p w14:paraId="7CE4A20D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a) 105</w:t>
      </w:r>
    </w:p>
    <w:p w14:paraId="6A29DAA2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b) 110</w:t>
      </w:r>
    </w:p>
    <w:p w14:paraId="62B57A40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c) 115</w:t>
      </w:r>
    </w:p>
    <w:p w14:paraId="671FDDB0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d) 120</w:t>
      </w:r>
    </w:p>
    <w:p w14:paraId="4C888D1E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 </w:t>
      </w:r>
    </w:p>
    <w:p w14:paraId="2D9A8C1F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3) O aquário da cidade tem 8 tanques de exibição, cada um com 13 peixes. Quantos peixes há ao todo?</w:t>
      </w:r>
    </w:p>
    <w:p w14:paraId="1CFE3B09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a) 98</w:t>
      </w:r>
    </w:p>
    <w:p w14:paraId="602B7D78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b) 102</w:t>
      </w:r>
    </w:p>
    <w:p w14:paraId="7F793D15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c) 104</w:t>
      </w:r>
    </w:p>
    <w:p w14:paraId="69293C52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d) 106</w:t>
      </w:r>
    </w:p>
    <w:p w14:paraId="6DFC12FE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 </w:t>
      </w:r>
    </w:p>
    <w:p w14:paraId="7A71881D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4) Em um museu, cada uma das 9 salas de exibição possui 12 quadros. Quantos quadros há ao todo no museu?</w:t>
      </w:r>
    </w:p>
    <w:p w14:paraId="707FCBD3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a) 106</w:t>
      </w:r>
    </w:p>
    <w:p w14:paraId="71BB5144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b) 108</w:t>
      </w:r>
    </w:p>
    <w:p w14:paraId="3A298208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lastRenderedPageBreak/>
        <w:t>c) 112</w:t>
      </w:r>
    </w:p>
    <w:p w14:paraId="656E4F23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d) 114</w:t>
      </w:r>
    </w:p>
    <w:p w14:paraId="53DED093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 </w:t>
      </w:r>
    </w:p>
    <w:p w14:paraId="25F46F98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5) Está previsto o plantio de 6 mudas de árvores por dia em cada um dos 10 parques de uma cidade. Quantas mudas serão plantadas em um dia?</w:t>
      </w:r>
    </w:p>
    <w:p w14:paraId="2D69EC0B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a) 58</w:t>
      </w:r>
    </w:p>
    <w:p w14:paraId="539122F5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b) 60</w:t>
      </w:r>
    </w:p>
    <w:p w14:paraId="01F6FD5B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c) 62</w:t>
      </w:r>
    </w:p>
    <w:p w14:paraId="7B623232" w14:textId="77777777" w:rsidR="00772013" w:rsidRPr="00772013" w:rsidRDefault="00772013" w:rsidP="00772013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772013">
        <w:rPr>
          <w:rFonts w:ascii="Verdana" w:eastAsia="Times New Roman" w:hAnsi="Verdana"/>
          <w:szCs w:val="24"/>
          <w:lang w:eastAsia="pt-BR"/>
        </w:rPr>
        <w:t>d) 64</w:t>
      </w:r>
    </w:p>
    <w:p w14:paraId="498F1A15" w14:textId="77777777" w:rsidR="0053779A" w:rsidRPr="00772013" w:rsidRDefault="0053779A" w:rsidP="00772013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77201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386B0" w14:textId="77777777" w:rsidR="005359B6" w:rsidRDefault="005359B6" w:rsidP="00FE55FB">
      <w:pPr>
        <w:spacing w:after="0" w:line="240" w:lineRule="auto"/>
      </w:pPr>
      <w:r>
        <w:separator/>
      </w:r>
    </w:p>
  </w:endnote>
  <w:endnote w:type="continuationSeparator" w:id="0">
    <w:p w14:paraId="0F9B4472" w14:textId="77777777" w:rsidR="005359B6" w:rsidRDefault="005359B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06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03C2" w14:textId="77777777" w:rsidR="005359B6" w:rsidRDefault="005359B6" w:rsidP="00FE55FB">
      <w:pPr>
        <w:spacing w:after="0" w:line="240" w:lineRule="auto"/>
      </w:pPr>
      <w:r>
        <w:separator/>
      </w:r>
    </w:p>
  </w:footnote>
  <w:footnote w:type="continuationSeparator" w:id="0">
    <w:p w14:paraId="56226A6A" w14:textId="77777777" w:rsidR="005359B6" w:rsidRDefault="005359B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591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9B6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013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6A3B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322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2024-12-02T19:36:00Z</cp:lastPrinted>
  <dcterms:created xsi:type="dcterms:W3CDTF">2024-12-02T19:36:00Z</dcterms:created>
  <dcterms:modified xsi:type="dcterms:W3CDTF">2024-12-02T19:36:00Z</dcterms:modified>
</cp:coreProperties>
</file>