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C293" w14:textId="77777777" w:rsidR="008E5FB8" w:rsidRPr="000F3FC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F3FC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AF3499" wp14:editId="5B8180D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F3FCB">
        <w:rPr>
          <w:rFonts w:ascii="Verdana" w:hAnsi="Verdana" w:cs="Arial"/>
          <w:szCs w:val="24"/>
        </w:rPr>
        <w:t>ESCOLA ____________</w:t>
      </w:r>
      <w:r w:rsidRPr="000F3FCB">
        <w:rPr>
          <w:rFonts w:ascii="Verdana" w:hAnsi="Verdana" w:cs="Arial"/>
          <w:szCs w:val="24"/>
        </w:rPr>
        <w:t>____________________</w:t>
      </w:r>
      <w:r w:rsidR="00E86F37" w:rsidRPr="000F3FCB">
        <w:rPr>
          <w:rFonts w:ascii="Verdana" w:hAnsi="Verdana" w:cs="Arial"/>
          <w:szCs w:val="24"/>
        </w:rPr>
        <w:t>_DATA:_____/_____/_____</w:t>
      </w:r>
    </w:p>
    <w:p w14:paraId="133F5001" w14:textId="77777777" w:rsidR="00204057" w:rsidRPr="000F3FC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F3FCB">
        <w:rPr>
          <w:rFonts w:ascii="Verdana" w:hAnsi="Verdana" w:cs="Arial"/>
          <w:szCs w:val="24"/>
        </w:rPr>
        <w:t>PROF:________</w:t>
      </w:r>
      <w:r w:rsidR="00204057" w:rsidRPr="000F3FCB">
        <w:rPr>
          <w:rFonts w:ascii="Verdana" w:hAnsi="Verdana" w:cs="Arial"/>
          <w:szCs w:val="24"/>
        </w:rPr>
        <w:t>__________________________</w:t>
      </w:r>
      <w:r w:rsidRPr="000F3FCB">
        <w:rPr>
          <w:rFonts w:ascii="Verdana" w:hAnsi="Verdana" w:cs="Arial"/>
          <w:szCs w:val="24"/>
        </w:rPr>
        <w:t>_____TURMA:___________</w:t>
      </w:r>
    </w:p>
    <w:p w14:paraId="7EECFE97" w14:textId="77777777" w:rsidR="00A27109" w:rsidRPr="000F3FC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F3FCB">
        <w:rPr>
          <w:rFonts w:ascii="Verdana" w:hAnsi="Verdana" w:cs="Arial"/>
          <w:szCs w:val="24"/>
        </w:rPr>
        <w:t>NOME:_________________________________</w:t>
      </w:r>
      <w:r w:rsidR="00453DF6" w:rsidRPr="000F3FCB">
        <w:rPr>
          <w:rFonts w:ascii="Verdana" w:hAnsi="Verdana" w:cs="Arial"/>
          <w:szCs w:val="24"/>
        </w:rPr>
        <w:t>_______________________</w:t>
      </w:r>
    </w:p>
    <w:p w14:paraId="64EFEAF4" w14:textId="77777777" w:rsidR="00931952" w:rsidRPr="000F3FCB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67030BB1" w14:textId="77777777" w:rsidR="000F3FCB" w:rsidRPr="000F3FCB" w:rsidRDefault="000F3FCB" w:rsidP="000F3FCB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0F3FCB">
        <w:rPr>
          <w:rFonts w:ascii="Verdana" w:eastAsia="Times New Roman" w:hAnsi="Verdana"/>
          <w:b/>
          <w:bCs/>
          <w:szCs w:val="24"/>
          <w:lang w:eastAsia="pt-BR"/>
        </w:rPr>
        <w:t>Poluição e preservação do meio ambiente</w:t>
      </w:r>
    </w:p>
    <w:p w14:paraId="1DEA3811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>A poluição acontece quando o ar, a água ou o solo são contaminados por lixo, produtos químicos ou fumaça. Isso prejudica a saúde das pessoas, dos animais e das plantas. Por exemplo, a poluição dos rios impede que os peixes vivam neles.</w:t>
      </w:r>
    </w:p>
    <w:p w14:paraId="3D75AD15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>A preservação do meio ambiente é a solução para reduzir os problemas causados pela poluição. Reciclar, economizar água e evitar jogar lixo no chão são atitudes simples que ajudam a proteger o planeta.</w:t>
      </w:r>
    </w:p>
    <w:p w14:paraId="667DCE5A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>Cuidar das florestas e proteger os animais também é importante. Árvores produzem oxigênio e servem de abrigo para muitos bichos. Quando cuidamos do meio ambiente, garantimos um futuro melhor para todos.</w:t>
      </w:r>
    </w:p>
    <w:p w14:paraId="036236BB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>Cada pessoa pode fazer sua parte. Separar o lixo, plantar árvores e usar menos plástico são algumas formas de ajudar. Juntos, podemos preservar a natureza e evitar a destruição do planeta.</w:t>
      </w:r>
    </w:p>
    <w:p w14:paraId="69DA43DA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569EA91" w14:textId="77777777" w:rsidR="000F3FCB" w:rsidRPr="000F3FCB" w:rsidRDefault="000F3FCB" w:rsidP="000F3FCB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0F3FCB">
        <w:rPr>
          <w:rFonts w:ascii="Verdana" w:eastAsia="Times New Roman" w:hAnsi="Verdana"/>
          <w:b/>
          <w:bCs/>
          <w:szCs w:val="24"/>
          <w:lang w:eastAsia="pt-BR"/>
        </w:rPr>
        <w:t>Questões</w:t>
      </w:r>
    </w:p>
    <w:p w14:paraId="7B58BDD9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>1) Qual dos seguintes exemplos é uma atitude que ajuda a preservar o meio ambiente?</w:t>
      </w:r>
    </w:p>
    <w:p w14:paraId="167833BB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 xml:space="preserve">A) </w:t>
      </w:r>
      <w:proofErr w:type="gramStart"/>
      <w:r w:rsidRPr="000F3FCB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0F3FCB">
        <w:rPr>
          <w:rFonts w:ascii="Verdana" w:eastAsia="Times New Roman" w:hAnsi="Verdana"/>
          <w:szCs w:val="24"/>
          <w:lang w:eastAsia="pt-BR"/>
        </w:rPr>
        <w:t xml:space="preserve"> Jogar lixo no chão</w:t>
      </w:r>
    </w:p>
    <w:p w14:paraId="1C655731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 xml:space="preserve">B) </w:t>
      </w:r>
      <w:proofErr w:type="gramStart"/>
      <w:r w:rsidRPr="000F3FCB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0F3FCB">
        <w:rPr>
          <w:rFonts w:ascii="Verdana" w:eastAsia="Times New Roman" w:hAnsi="Verdana"/>
          <w:szCs w:val="24"/>
          <w:lang w:eastAsia="pt-BR"/>
        </w:rPr>
        <w:t xml:space="preserve"> Reciclar materiais</w:t>
      </w:r>
    </w:p>
    <w:p w14:paraId="76CEA680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 xml:space="preserve">C) </w:t>
      </w:r>
      <w:proofErr w:type="gramStart"/>
      <w:r w:rsidRPr="000F3FCB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0F3FCB">
        <w:rPr>
          <w:rFonts w:ascii="Verdana" w:eastAsia="Times New Roman" w:hAnsi="Verdana"/>
          <w:szCs w:val="24"/>
          <w:lang w:eastAsia="pt-BR"/>
        </w:rPr>
        <w:t xml:space="preserve"> Usar muita água sem necessidade</w:t>
      </w:r>
    </w:p>
    <w:p w14:paraId="6BA3C35D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048AC38B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 xml:space="preserve">2) Complete a frase abaixo: </w:t>
      </w:r>
    </w:p>
    <w:p w14:paraId="5A7C6F9B" w14:textId="4BE7700C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 xml:space="preserve">A poluição do </w:t>
      </w:r>
      <w:r w:rsidRPr="000F3FCB">
        <w:rPr>
          <w:rFonts w:ascii="Verdana" w:eastAsia="Times New Roman" w:hAnsi="Verdana"/>
          <w:szCs w:val="24"/>
          <w:lang w:eastAsia="pt-BR"/>
        </w:rPr>
        <w:t>_______________</w:t>
      </w:r>
      <w:r w:rsidRPr="000F3FCB">
        <w:rPr>
          <w:rFonts w:ascii="Verdana" w:eastAsia="Times New Roman" w:hAnsi="Verdana"/>
          <w:szCs w:val="24"/>
          <w:lang w:eastAsia="pt-BR"/>
        </w:rPr>
        <w:t xml:space="preserve"> prejudica a vida dos peixes.</w:t>
      </w:r>
    </w:p>
    <w:p w14:paraId="72D26B6A" w14:textId="2A1BF6E6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0D6FC71C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14362B8E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lastRenderedPageBreak/>
        <w:t>3) Desenhe uma atitude que ajude a preservar o meio ambiente.</w:t>
      </w:r>
    </w:p>
    <w:p w14:paraId="75712CA4" w14:textId="77777777" w:rsid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C8ECDC6" w14:textId="77777777" w:rsid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534845A" w14:textId="77777777" w:rsid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38DE24B" w14:textId="77777777" w:rsid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12661D88" w14:textId="77777777" w:rsid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A9DB7CB" w14:textId="77777777" w:rsid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0878A498" w14:textId="77777777" w:rsid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FA00C93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11CA9122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>4) Explique como a reciclagem ajuda o meio ambiente.</w:t>
      </w:r>
    </w:p>
    <w:p w14:paraId="232E7B14" w14:textId="74B8337A" w:rsid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47F3EAC2" w14:textId="6D0BDA91" w:rsidR="000F3FCB" w:rsidRDefault="000F3FCB" w:rsidP="000F3FC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1EBD12B2" w14:textId="27B8C13A" w:rsidR="000F3FCB" w:rsidRPr="000F3FCB" w:rsidRDefault="000F3FCB" w:rsidP="000F3FC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49346ACF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AF2580B" w14:textId="77777777" w:rsidR="000F3FCB" w:rsidRP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>5) Por que devemos cuidar das florestas?</w:t>
      </w:r>
    </w:p>
    <w:p w14:paraId="19F9B708" w14:textId="77777777" w:rsidR="000F3FCB" w:rsidRDefault="000F3FCB" w:rsidP="000F3FC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0F3FCB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1BEF7192" w14:textId="77777777" w:rsidR="000F3FCB" w:rsidRDefault="000F3FCB" w:rsidP="000F3FC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EDF683F" w14:textId="4BE4A257" w:rsidR="0053779A" w:rsidRPr="000F3FCB" w:rsidRDefault="000F3FCB" w:rsidP="000F3FCB">
      <w:pPr>
        <w:spacing w:before="280" w:after="80"/>
        <w:outlineLvl w:val="2"/>
        <w:rPr>
          <w:rFonts w:ascii="Verdana" w:hAnsi="Verdana"/>
          <w:bCs/>
          <w:szCs w:val="24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sectPr w:rsidR="0053779A" w:rsidRPr="000F3FC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FF5A" w14:textId="77777777" w:rsidR="00661706" w:rsidRDefault="00661706" w:rsidP="00FE55FB">
      <w:pPr>
        <w:spacing w:after="0" w:line="240" w:lineRule="auto"/>
      </w:pPr>
      <w:r>
        <w:separator/>
      </w:r>
    </w:p>
  </w:endnote>
  <w:endnote w:type="continuationSeparator" w:id="0">
    <w:p w14:paraId="65063832" w14:textId="77777777" w:rsidR="00661706" w:rsidRDefault="0066170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4F7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7713" w14:textId="77777777" w:rsidR="00661706" w:rsidRDefault="00661706" w:rsidP="00FE55FB">
      <w:pPr>
        <w:spacing w:after="0" w:line="240" w:lineRule="auto"/>
      </w:pPr>
      <w:r>
        <w:separator/>
      </w:r>
    </w:p>
  </w:footnote>
  <w:footnote w:type="continuationSeparator" w:id="0">
    <w:p w14:paraId="20CE45B2" w14:textId="77777777" w:rsidR="00661706" w:rsidRDefault="0066170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266">
    <w:abstractNumId w:val="15"/>
  </w:num>
  <w:num w:numId="2" w16cid:durableId="2129004148">
    <w:abstractNumId w:val="28"/>
  </w:num>
  <w:num w:numId="3" w16cid:durableId="464003169">
    <w:abstractNumId w:val="22"/>
  </w:num>
  <w:num w:numId="4" w16cid:durableId="1790586264">
    <w:abstractNumId w:val="34"/>
  </w:num>
  <w:num w:numId="5" w16cid:durableId="1589341794">
    <w:abstractNumId w:val="16"/>
  </w:num>
  <w:num w:numId="6" w16cid:durableId="1767118642">
    <w:abstractNumId w:val="18"/>
  </w:num>
  <w:num w:numId="7" w16cid:durableId="1414282118">
    <w:abstractNumId w:val="7"/>
  </w:num>
  <w:num w:numId="8" w16cid:durableId="2070568180">
    <w:abstractNumId w:val="44"/>
  </w:num>
  <w:num w:numId="9" w16cid:durableId="819687909">
    <w:abstractNumId w:val="32"/>
  </w:num>
  <w:num w:numId="10" w16cid:durableId="1393653760">
    <w:abstractNumId w:val="25"/>
  </w:num>
  <w:num w:numId="11" w16cid:durableId="1912693280">
    <w:abstractNumId w:val="13"/>
  </w:num>
  <w:num w:numId="12" w16cid:durableId="1858538500">
    <w:abstractNumId w:val="19"/>
  </w:num>
  <w:num w:numId="13" w16cid:durableId="122308298">
    <w:abstractNumId w:val="26"/>
  </w:num>
  <w:num w:numId="14" w16cid:durableId="1909074796">
    <w:abstractNumId w:val="14"/>
  </w:num>
  <w:num w:numId="15" w16cid:durableId="765662142">
    <w:abstractNumId w:val="6"/>
  </w:num>
  <w:num w:numId="16" w16cid:durableId="1644696694">
    <w:abstractNumId w:val="33"/>
  </w:num>
  <w:num w:numId="17" w16cid:durableId="1415933064">
    <w:abstractNumId w:val="42"/>
  </w:num>
  <w:num w:numId="18" w16cid:durableId="1750543376">
    <w:abstractNumId w:val="10"/>
  </w:num>
  <w:num w:numId="19" w16cid:durableId="1327974915">
    <w:abstractNumId w:val="9"/>
  </w:num>
  <w:num w:numId="20" w16cid:durableId="122042835">
    <w:abstractNumId w:val="37"/>
  </w:num>
  <w:num w:numId="21" w16cid:durableId="1893417199">
    <w:abstractNumId w:val="5"/>
  </w:num>
  <w:num w:numId="22" w16cid:durableId="1344894569">
    <w:abstractNumId w:val="31"/>
  </w:num>
  <w:num w:numId="23" w16cid:durableId="1115750609">
    <w:abstractNumId w:val="11"/>
  </w:num>
  <w:num w:numId="24" w16cid:durableId="1070273297">
    <w:abstractNumId w:val="12"/>
  </w:num>
  <w:num w:numId="25" w16cid:durableId="1461993805">
    <w:abstractNumId w:val="24"/>
  </w:num>
  <w:num w:numId="26" w16cid:durableId="1671180568">
    <w:abstractNumId w:val="36"/>
  </w:num>
  <w:num w:numId="27" w16cid:durableId="1110781952">
    <w:abstractNumId w:val="3"/>
  </w:num>
  <w:num w:numId="28" w16cid:durableId="1585644420">
    <w:abstractNumId w:val="23"/>
  </w:num>
  <w:num w:numId="29" w16cid:durableId="941448909">
    <w:abstractNumId w:val="21"/>
  </w:num>
  <w:num w:numId="30" w16cid:durableId="1734504459">
    <w:abstractNumId w:val="17"/>
  </w:num>
  <w:num w:numId="31" w16cid:durableId="355690682">
    <w:abstractNumId w:val="0"/>
  </w:num>
  <w:num w:numId="32" w16cid:durableId="125781730">
    <w:abstractNumId w:val="35"/>
  </w:num>
  <w:num w:numId="33" w16cid:durableId="99028730">
    <w:abstractNumId w:val="39"/>
  </w:num>
  <w:num w:numId="34" w16cid:durableId="1595820516">
    <w:abstractNumId w:val="29"/>
  </w:num>
  <w:num w:numId="35" w16cid:durableId="1525947503">
    <w:abstractNumId w:val="27"/>
  </w:num>
  <w:num w:numId="36" w16cid:durableId="382756238">
    <w:abstractNumId w:val="41"/>
  </w:num>
  <w:num w:numId="37" w16cid:durableId="789008161">
    <w:abstractNumId w:val="43"/>
  </w:num>
  <w:num w:numId="38" w16cid:durableId="890386666">
    <w:abstractNumId w:val="4"/>
  </w:num>
  <w:num w:numId="39" w16cid:durableId="871914854">
    <w:abstractNumId w:val="40"/>
  </w:num>
  <w:num w:numId="40" w16cid:durableId="994067126">
    <w:abstractNumId w:val="30"/>
  </w:num>
  <w:num w:numId="41" w16cid:durableId="246505077">
    <w:abstractNumId w:val="1"/>
  </w:num>
  <w:num w:numId="42" w16cid:durableId="1460611233">
    <w:abstractNumId w:val="20"/>
  </w:num>
  <w:num w:numId="43" w16cid:durableId="554852260">
    <w:abstractNumId w:val="8"/>
  </w:num>
  <w:num w:numId="44" w16cid:durableId="2097167670">
    <w:abstractNumId w:val="38"/>
  </w:num>
  <w:num w:numId="45" w16cid:durableId="195952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06B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77BC"/>
    <w:rsid w:val="000E1952"/>
    <w:rsid w:val="000E4B77"/>
    <w:rsid w:val="000E4CF0"/>
    <w:rsid w:val="000E5281"/>
    <w:rsid w:val="000F04B1"/>
    <w:rsid w:val="000F0738"/>
    <w:rsid w:val="000F3545"/>
    <w:rsid w:val="000F3FCB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D36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4C95"/>
    <w:rsid w:val="001C5030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256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1C9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3787E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5D2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3D23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1706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1A6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1D9E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3887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009C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BAA"/>
    <w:rsid w:val="00B0555F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46F6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7E2"/>
  <w15:docId w15:val="{BA25BBDA-BEE1-447F-A27F-F005ADA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C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82AA-BF9A-4F80-BC3D-4890FF1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2024-12-04T19:57:00Z</cp:lastPrinted>
  <dcterms:created xsi:type="dcterms:W3CDTF">2024-12-04T19:58:00Z</dcterms:created>
  <dcterms:modified xsi:type="dcterms:W3CDTF">2024-12-04T19:58:00Z</dcterms:modified>
</cp:coreProperties>
</file>