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C7634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7634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7634B">
        <w:rPr>
          <w:rFonts w:ascii="Verdana" w:hAnsi="Verdana" w:cs="Arial"/>
          <w:szCs w:val="24"/>
        </w:rPr>
        <w:t>ESCOLA ____________</w:t>
      </w:r>
      <w:r w:rsidRPr="00C7634B">
        <w:rPr>
          <w:rFonts w:ascii="Verdana" w:hAnsi="Verdana" w:cs="Arial"/>
          <w:szCs w:val="24"/>
        </w:rPr>
        <w:t>____________________</w:t>
      </w:r>
      <w:r w:rsidR="00E86F37" w:rsidRPr="00C7634B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C7634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7634B">
        <w:rPr>
          <w:rFonts w:ascii="Verdana" w:hAnsi="Verdana" w:cs="Arial"/>
          <w:szCs w:val="24"/>
        </w:rPr>
        <w:t>PROF:________</w:t>
      </w:r>
      <w:r w:rsidR="00204057" w:rsidRPr="00C7634B">
        <w:rPr>
          <w:rFonts w:ascii="Verdana" w:hAnsi="Verdana" w:cs="Arial"/>
          <w:szCs w:val="24"/>
        </w:rPr>
        <w:t>__________________________</w:t>
      </w:r>
      <w:r w:rsidRPr="00C7634B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C7634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7634B">
        <w:rPr>
          <w:rFonts w:ascii="Verdana" w:hAnsi="Verdana" w:cs="Arial"/>
          <w:szCs w:val="24"/>
        </w:rPr>
        <w:t>NOME:_________________________________</w:t>
      </w:r>
      <w:r w:rsidR="00453DF6" w:rsidRPr="00C7634B">
        <w:rPr>
          <w:rFonts w:ascii="Verdana" w:hAnsi="Verdana" w:cs="Arial"/>
          <w:szCs w:val="24"/>
        </w:rPr>
        <w:t>_______________________</w:t>
      </w:r>
    </w:p>
    <w:p w14:paraId="64EFEAF4" w14:textId="77777777" w:rsidR="00931952" w:rsidRPr="00C7634B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02F3FB8F" w14:textId="00D154FE" w:rsidR="000D77BC" w:rsidRPr="00C7634B" w:rsidRDefault="000D77BC" w:rsidP="000D77BC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C7634B">
        <w:rPr>
          <w:rFonts w:ascii="Verdana" w:eastAsia="Times New Roman" w:hAnsi="Verdana"/>
          <w:b/>
          <w:bCs/>
          <w:szCs w:val="24"/>
          <w:lang w:eastAsia="pt-BR"/>
        </w:rPr>
        <w:t>Plantas e suas funções</w:t>
      </w:r>
    </w:p>
    <w:p w14:paraId="735213AC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 xml:space="preserve">As plantas são seres vivos importantes para o planeta. Elas produzem o oxigênio que respiramos e servem de alimento para muitos animais, incluindo os seres humanos. </w:t>
      </w:r>
    </w:p>
    <w:p w14:paraId="2EC9A6A5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Cada parte de uma planta tem uma função especial. A raiz fixa a planta no solo e absorve água e nutrientes. O caule transporta a água e os nutrientes da raiz para as folhas e sustenta a planta. As folhas são responsáveis pela fotossíntese, o processo em que a planta transforma a luz do Sol em energia para crescer. As flores dão origem aos frutos e sementes, permitindo que novas plantas nasçam.</w:t>
      </w:r>
    </w:p>
    <w:p w14:paraId="090AD6D8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 xml:space="preserve">As plantas podem ser muito diferentes entre si. Há plantas pequenas, como gramas, e grandes, como árvores. Algumas crescem na terra, enquanto outras vivem na água, como as plantas aquáticas. </w:t>
      </w:r>
    </w:p>
    <w:p w14:paraId="7FE0DA35" w14:textId="50334CD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Apesar das diferenças, todas têm papeis importantes no equilíbrio da natureza. As plantas também ajudam a manter o solo fértil e a água limpa. Elas absorvem gases do ar e reduzem a poluição. Por isso, cuidar das plantas é cuidar do meio ambiente e da vida no planeta.</w:t>
      </w:r>
    </w:p>
    <w:p w14:paraId="702016DE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1A1A26FB" w14:textId="77777777" w:rsidR="000D77BC" w:rsidRPr="00C7634B" w:rsidRDefault="000D77BC" w:rsidP="000D77BC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C7634B">
        <w:rPr>
          <w:rFonts w:ascii="Verdana" w:eastAsia="Times New Roman" w:hAnsi="Verdana"/>
          <w:b/>
          <w:bCs/>
          <w:szCs w:val="24"/>
          <w:lang w:eastAsia="pt-BR"/>
        </w:rPr>
        <w:t>Questões</w:t>
      </w:r>
    </w:p>
    <w:p w14:paraId="7856270C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1) Qual é a função da raiz?</w:t>
      </w:r>
    </w:p>
    <w:p w14:paraId="1C24FC96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 xml:space="preserve">A) </w:t>
      </w:r>
      <w:proofErr w:type="gramStart"/>
      <w:r w:rsidRPr="00C7634B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C7634B">
        <w:rPr>
          <w:rFonts w:ascii="Verdana" w:eastAsia="Times New Roman" w:hAnsi="Verdana"/>
          <w:szCs w:val="24"/>
          <w:lang w:eastAsia="pt-BR"/>
        </w:rPr>
        <w:t xml:space="preserve"> Produzir frutos</w:t>
      </w:r>
    </w:p>
    <w:p w14:paraId="51FAB878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 xml:space="preserve">B) </w:t>
      </w:r>
      <w:proofErr w:type="gramStart"/>
      <w:r w:rsidRPr="00C7634B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C7634B">
        <w:rPr>
          <w:rFonts w:ascii="Verdana" w:eastAsia="Times New Roman" w:hAnsi="Verdana"/>
          <w:szCs w:val="24"/>
          <w:lang w:eastAsia="pt-BR"/>
        </w:rPr>
        <w:t xml:space="preserve"> Fixar a planta no solo</w:t>
      </w:r>
    </w:p>
    <w:p w14:paraId="1A83B35B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 xml:space="preserve">C) </w:t>
      </w:r>
      <w:proofErr w:type="gramStart"/>
      <w:r w:rsidRPr="00C7634B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C7634B">
        <w:rPr>
          <w:rFonts w:ascii="Verdana" w:eastAsia="Times New Roman" w:hAnsi="Verdana"/>
          <w:szCs w:val="24"/>
          <w:lang w:eastAsia="pt-BR"/>
        </w:rPr>
        <w:t xml:space="preserve"> Realizar a fotossíntese</w:t>
      </w:r>
    </w:p>
    <w:p w14:paraId="498462C7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6CE5963" w14:textId="6849EBF0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 xml:space="preserve">2) Complete: As </w:t>
      </w:r>
      <w:r w:rsidR="00C7634B" w:rsidRPr="00C7634B">
        <w:rPr>
          <w:rFonts w:ascii="Verdana" w:eastAsia="Times New Roman" w:hAnsi="Verdana"/>
          <w:szCs w:val="24"/>
          <w:lang w:eastAsia="pt-BR"/>
        </w:rPr>
        <w:t>______</w:t>
      </w:r>
      <w:r w:rsidRPr="00C7634B">
        <w:rPr>
          <w:rFonts w:ascii="Verdana" w:eastAsia="Times New Roman" w:hAnsi="Verdana"/>
          <w:szCs w:val="24"/>
          <w:lang w:eastAsia="pt-BR"/>
        </w:rPr>
        <w:t xml:space="preserve"> realizam a fotossíntese, transformando luz em energia.</w:t>
      </w:r>
    </w:p>
    <w:p w14:paraId="199F058C" w14:textId="2EECE102" w:rsidR="000D77BC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 xml:space="preserve">R: </w:t>
      </w:r>
      <w:r w:rsidRPr="00C7634B"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0CF0B33B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E5425E9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4A48E40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lastRenderedPageBreak/>
        <w:t>3) Desenhe uma planta e identifique raiz, caule, folhas e flores.</w:t>
      </w:r>
    </w:p>
    <w:p w14:paraId="519ED64C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ACC8D2C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C562618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945AB3E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A3618A9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38775D1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FCB8E0C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72A21F5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0B1CCA1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D1340A0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4) Explique por que as plantas são importantes para o planeta.</w:t>
      </w:r>
    </w:p>
    <w:p w14:paraId="211B0228" w14:textId="0195A9F1" w:rsidR="000D77BC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 xml:space="preserve">R: </w:t>
      </w:r>
      <w:r w:rsidRPr="00C7634B"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0AE900D2" w14:textId="31BBDAB4" w:rsidR="00C7634B" w:rsidRPr="00C7634B" w:rsidRDefault="00C7634B" w:rsidP="00C7634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401C6A79" w14:textId="00FC8FA0" w:rsidR="00C7634B" w:rsidRPr="00C7634B" w:rsidRDefault="00C7634B" w:rsidP="00C7634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4E5AE12B" w14:textId="77777777" w:rsidR="00C7634B" w:rsidRPr="00C7634B" w:rsidRDefault="00C7634B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242E7620" w14:textId="77777777" w:rsidR="000D77BC" w:rsidRPr="00C7634B" w:rsidRDefault="000D77BC" w:rsidP="000D77BC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5) Por que devemos cuidar das plantas ao nosso redor?</w:t>
      </w:r>
    </w:p>
    <w:p w14:paraId="3640A429" w14:textId="77777777" w:rsidR="00C7634B" w:rsidRPr="00C7634B" w:rsidRDefault="00C7634B" w:rsidP="00C7634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R: _____________________________________________________________</w:t>
      </w:r>
    </w:p>
    <w:p w14:paraId="68E68BC3" w14:textId="77777777" w:rsidR="00C7634B" w:rsidRPr="00C7634B" w:rsidRDefault="00C7634B" w:rsidP="00C7634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F8CB3FE" w14:textId="77777777" w:rsidR="00C7634B" w:rsidRPr="00C7634B" w:rsidRDefault="00C7634B" w:rsidP="00C7634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C7634B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EDF683F" w14:textId="6C9CABBF" w:rsidR="0053779A" w:rsidRPr="00C7634B" w:rsidRDefault="0053779A" w:rsidP="000D77BC">
      <w:pPr>
        <w:spacing w:before="280" w:after="80"/>
        <w:ind w:firstLine="708"/>
        <w:outlineLvl w:val="2"/>
        <w:rPr>
          <w:rFonts w:ascii="Verdana" w:hAnsi="Verdana"/>
          <w:bCs/>
          <w:szCs w:val="24"/>
        </w:rPr>
      </w:pPr>
    </w:p>
    <w:sectPr w:rsidR="0053779A" w:rsidRPr="00C7634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BB8A" w14:textId="77777777" w:rsidR="009D19C6" w:rsidRDefault="009D19C6" w:rsidP="00FE55FB">
      <w:pPr>
        <w:spacing w:after="0" w:line="240" w:lineRule="auto"/>
      </w:pPr>
      <w:r>
        <w:separator/>
      </w:r>
    </w:p>
  </w:endnote>
  <w:endnote w:type="continuationSeparator" w:id="0">
    <w:p w14:paraId="6B647958" w14:textId="77777777" w:rsidR="009D19C6" w:rsidRDefault="009D19C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DE9B2" w14:textId="77777777" w:rsidR="009D19C6" w:rsidRDefault="009D19C6" w:rsidP="00FE55FB">
      <w:pPr>
        <w:spacing w:after="0" w:line="240" w:lineRule="auto"/>
      </w:pPr>
      <w:r>
        <w:separator/>
      </w:r>
    </w:p>
  </w:footnote>
  <w:footnote w:type="continuationSeparator" w:id="0">
    <w:p w14:paraId="0DD5ABE1" w14:textId="77777777" w:rsidR="009D19C6" w:rsidRDefault="009D19C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7BC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5882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A52A7"/>
    <w:rsid w:val="009B4C7F"/>
    <w:rsid w:val="009B5346"/>
    <w:rsid w:val="009B7A9B"/>
    <w:rsid w:val="009C237A"/>
    <w:rsid w:val="009C5E3F"/>
    <w:rsid w:val="009C60C4"/>
    <w:rsid w:val="009D19C6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634B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4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2024-12-04T20:56:00Z</cp:lastPrinted>
  <dcterms:created xsi:type="dcterms:W3CDTF">2024-12-04T20:56:00Z</dcterms:created>
  <dcterms:modified xsi:type="dcterms:W3CDTF">2024-12-04T20:56:00Z</dcterms:modified>
</cp:coreProperties>
</file>