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1C503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C503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C5030">
        <w:rPr>
          <w:rFonts w:ascii="Verdana" w:hAnsi="Verdana" w:cs="Arial"/>
          <w:szCs w:val="24"/>
        </w:rPr>
        <w:t>ESCOLA ____________</w:t>
      </w:r>
      <w:r w:rsidRPr="001C5030">
        <w:rPr>
          <w:rFonts w:ascii="Verdana" w:hAnsi="Verdana" w:cs="Arial"/>
          <w:szCs w:val="24"/>
        </w:rPr>
        <w:t>____________________</w:t>
      </w:r>
      <w:r w:rsidR="00E86F37" w:rsidRPr="001C5030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1C503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C5030">
        <w:rPr>
          <w:rFonts w:ascii="Verdana" w:hAnsi="Verdana" w:cs="Arial"/>
          <w:szCs w:val="24"/>
        </w:rPr>
        <w:t>PROF:________</w:t>
      </w:r>
      <w:r w:rsidR="00204057" w:rsidRPr="001C5030">
        <w:rPr>
          <w:rFonts w:ascii="Verdana" w:hAnsi="Verdana" w:cs="Arial"/>
          <w:szCs w:val="24"/>
        </w:rPr>
        <w:t>__________________________</w:t>
      </w:r>
      <w:r w:rsidRPr="001C5030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1C503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C5030">
        <w:rPr>
          <w:rFonts w:ascii="Verdana" w:hAnsi="Verdana" w:cs="Arial"/>
          <w:szCs w:val="24"/>
        </w:rPr>
        <w:t>NOME:_________________________________</w:t>
      </w:r>
      <w:r w:rsidR="00453DF6" w:rsidRPr="001C5030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1C5030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1BBCC32" w14:textId="77777777" w:rsidR="001C5030" w:rsidRPr="001C5030" w:rsidRDefault="001C5030" w:rsidP="001C5030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1C5030">
        <w:rPr>
          <w:rFonts w:ascii="Verdana" w:eastAsia="Times New Roman" w:hAnsi="Verdana"/>
          <w:b/>
          <w:bCs/>
          <w:szCs w:val="24"/>
          <w:lang w:eastAsia="pt-BR"/>
        </w:rPr>
        <w:t>O ciclo de vida dos animais</w:t>
      </w:r>
    </w:p>
    <w:p w14:paraId="78093BD9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Os animais passam por diferentes fases em sua vida, assim como os humanos. Algumas espécies têm ciclos de vida curtos, enquanto outras vivem muitos anos. O ciclo de vida geralmente começa com o nascimento, seguido do crescimento, reprodução e, por fim, o envelhecimento.</w:t>
      </w:r>
    </w:p>
    <w:p w14:paraId="1549F310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Cada animal tem seu próprio jeito de nascer. Alguns nascem de ovos, como os pássaros e os peixes, enquanto outros nascem diretamente do corpo da mãe, como os mamíferos. Durante o crescimento, os animais aprendem a se defender e buscar alimento.</w:t>
      </w:r>
    </w:p>
    <w:p w14:paraId="50FE70C6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A reprodução é uma parte importante do ciclo de vida, pois garante que a espécie continue existindo. Depois de crescer, os animais se tornam adultos e podem ter seus próprios filhotes. No final da vida, o envelhecimento acontece, e o ciclo recomeça com a próxima geração.</w:t>
      </w:r>
    </w:p>
    <w:p w14:paraId="4C392C1A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Entender o ciclo de vida dos animais nos ajuda a respeitá-los e a proteger o meio ambiente. Cada espécie tem sua importância no equilíbrio da natureza.</w:t>
      </w:r>
    </w:p>
    <w:p w14:paraId="485DC8EC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0F1D9A7" w14:textId="77777777" w:rsidR="001C5030" w:rsidRPr="001C5030" w:rsidRDefault="001C5030" w:rsidP="001C5030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1C5030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6937C64A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1) Qual dos seguintes animais nasce de um ovo?</w:t>
      </w:r>
    </w:p>
    <w:p w14:paraId="1BBEF0EF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1C5030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1C5030">
        <w:rPr>
          <w:rFonts w:ascii="Verdana" w:eastAsia="Times New Roman" w:hAnsi="Verdana"/>
          <w:szCs w:val="24"/>
          <w:lang w:eastAsia="pt-BR"/>
        </w:rPr>
        <w:t xml:space="preserve"> Cachorro</w:t>
      </w:r>
    </w:p>
    <w:p w14:paraId="072DB175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1C5030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1C5030">
        <w:rPr>
          <w:rFonts w:ascii="Verdana" w:eastAsia="Times New Roman" w:hAnsi="Verdana"/>
          <w:szCs w:val="24"/>
          <w:lang w:eastAsia="pt-BR"/>
        </w:rPr>
        <w:t xml:space="preserve"> Cobra</w:t>
      </w:r>
    </w:p>
    <w:p w14:paraId="7EFD848E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1C5030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1C5030">
        <w:rPr>
          <w:rFonts w:ascii="Verdana" w:eastAsia="Times New Roman" w:hAnsi="Verdana"/>
          <w:szCs w:val="24"/>
          <w:lang w:eastAsia="pt-BR"/>
        </w:rPr>
        <w:t xml:space="preserve"> Elefante</w:t>
      </w:r>
    </w:p>
    <w:p w14:paraId="5ED33E7C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9110179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4C726469" w14:textId="18024AD8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A reprodução é importante porque </w:t>
      </w:r>
      <w:r w:rsidRPr="001C5030">
        <w:rPr>
          <w:rFonts w:ascii="Verdana" w:eastAsia="Times New Roman" w:hAnsi="Verdana"/>
          <w:szCs w:val="24"/>
          <w:lang w:eastAsia="pt-BR"/>
        </w:rPr>
        <w:t>_____________</w:t>
      </w:r>
      <w:r w:rsidRPr="001C5030">
        <w:rPr>
          <w:rFonts w:ascii="Verdana" w:eastAsia="Times New Roman" w:hAnsi="Verdana"/>
          <w:szCs w:val="24"/>
          <w:lang w:eastAsia="pt-BR"/>
        </w:rPr>
        <w:t xml:space="preserve"> a continuidade da espécie.</w:t>
      </w:r>
    </w:p>
    <w:p w14:paraId="5B82E7BC" w14:textId="38750C48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</w:t>
      </w:r>
    </w:p>
    <w:p w14:paraId="4800FE19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920E703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lastRenderedPageBreak/>
        <w:t xml:space="preserve">3) Desenhe o ciclo de vida de uma borboleta (ovo, larva, pupa e </w:t>
      </w:r>
      <w:proofErr w:type="spellStart"/>
      <w:r w:rsidRPr="001C5030">
        <w:rPr>
          <w:rFonts w:ascii="Verdana" w:eastAsia="Times New Roman" w:hAnsi="Verdana"/>
          <w:szCs w:val="24"/>
          <w:lang w:eastAsia="pt-BR"/>
        </w:rPr>
        <w:t>adulto</w:t>
      </w:r>
      <w:proofErr w:type="spellEnd"/>
      <w:r w:rsidRPr="001C5030">
        <w:rPr>
          <w:rFonts w:ascii="Verdana" w:eastAsia="Times New Roman" w:hAnsi="Verdana"/>
          <w:szCs w:val="24"/>
          <w:lang w:eastAsia="pt-BR"/>
        </w:rPr>
        <w:t>).</w:t>
      </w:r>
    </w:p>
    <w:p w14:paraId="19007C5D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2D7F6DC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5DF1B46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448D7C6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8827D81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22D9FCD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32779C5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29B9444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F599F58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2AFCC1C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4) Explique por que entender o ciclo de vida dos animais é importante.</w:t>
      </w:r>
    </w:p>
    <w:p w14:paraId="6D361D38" w14:textId="43B7FD85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18E9F1B2" w14:textId="71805843" w:rsidR="001C5030" w:rsidRDefault="001C5030" w:rsidP="001C5030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44F051A" w14:textId="1DB2F3F5" w:rsidR="001C5030" w:rsidRPr="001C5030" w:rsidRDefault="001C5030" w:rsidP="001C5030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500BDF62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2859E1F" w14:textId="77777777" w:rsidR="001C5030" w:rsidRP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>5) Dê um exemplo de animal que tem um ciclo de vida curto.</w:t>
      </w:r>
    </w:p>
    <w:p w14:paraId="7546EABA" w14:textId="77777777" w:rsidR="001C5030" w:rsidRDefault="001C5030" w:rsidP="001C5030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1C5030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3CA7CD18" w14:textId="77777777" w:rsidR="001C5030" w:rsidRDefault="001C5030" w:rsidP="001C5030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0C73DE60" w:rsidR="0053779A" w:rsidRPr="001C5030" w:rsidRDefault="001C5030" w:rsidP="001C5030">
      <w:pPr>
        <w:spacing w:before="280" w:after="80"/>
        <w:outlineLvl w:val="2"/>
        <w:rPr>
          <w:rFonts w:ascii="Verdana" w:hAnsi="Verdana"/>
          <w:bCs/>
          <w:szCs w:val="24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sectPr w:rsidR="0053779A" w:rsidRPr="001C503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F4A03" w14:textId="77777777" w:rsidR="00543841" w:rsidRDefault="00543841" w:rsidP="00FE55FB">
      <w:pPr>
        <w:spacing w:after="0" w:line="240" w:lineRule="auto"/>
      </w:pPr>
      <w:r>
        <w:separator/>
      </w:r>
    </w:p>
  </w:endnote>
  <w:endnote w:type="continuationSeparator" w:id="0">
    <w:p w14:paraId="7E220470" w14:textId="77777777" w:rsidR="00543841" w:rsidRDefault="0054384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17F6" w14:textId="77777777" w:rsidR="00543841" w:rsidRDefault="00543841" w:rsidP="00FE55FB">
      <w:pPr>
        <w:spacing w:after="0" w:line="240" w:lineRule="auto"/>
      </w:pPr>
      <w:r>
        <w:separator/>
      </w:r>
    </w:p>
  </w:footnote>
  <w:footnote w:type="continuationSeparator" w:id="0">
    <w:p w14:paraId="153E5B78" w14:textId="77777777" w:rsidR="00543841" w:rsidRDefault="0054384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384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30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2024-12-04T19:52:00Z</cp:lastPrinted>
  <dcterms:created xsi:type="dcterms:W3CDTF">2024-12-04T19:52:00Z</dcterms:created>
  <dcterms:modified xsi:type="dcterms:W3CDTF">2024-12-04T19:52:00Z</dcterms:modified>
</cp:coreProperties>
</file>