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4C514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C514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5144">
        <w:rPr>
          <w:rFonts w:ascii="Verdana" w:hAnsi="Verdana" w:cs="Arial"/>
          <w:szCs w:val="24"/>
        </w:rPr>
        <w:t>ESCOLA ____________</w:t>
      </w:r>
      <w:r w:rsidRPr="004C5144">
        <w:rPr>
          <w:rFonts w:ascii="Verdana" w:hAnsi="Verdana" w:cs="Arial"/>
          <w:szCs w:val="24"/>
        </w:rPr>
        <w:t>____________________</w:t>
      </w:r>
      <w:r w:rsidR="00E86F37" w:rsidRPr="004C5144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4C514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C5144">
        <w:rPr>
          <w:rFonts w:ascii="Verdana" w:hAnsi="Verdana" w:cs="Arial"/>
          <w:szCs w:val="24"/>
        </w:rPr>
        <w:t>PROF:________</w:t>
      </w:r>
      <w:r w:rsidR="00204057" w:rsidRPr="004C5144">
        <w:rPr>
          <w:rFonts w:ascii="Verdana" w:hAnsi="Verdana" w:cs="Arial"/>
          <w:szCs w:val="24"/>
        </w:rPr>
        <w:t>__________________________</w:t>
      </w:r>
      <w:r w:rsidRPr="004C5144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4C514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C5144">
        <w:rPr>
          <w:rFonts w:ascii="Verdana" w:hAnsi="Verdana" w:cs="Arial"/>
          <w:szCs w:val="24"/>
        </w:rPr>
        <w:t>NOME:_________________________________</w:t>
      </w:r>
      <w:r w:rsidR="00453DF6" w:rsidRPr="004C5144">
        <w:rPr>
          <w:rFonts w:ascii="Verdana" w:hAnsi="Verdana" w:cs="Arial"/>
          <w:szCs w:val="24"/>
        </w:rPr>
        <w:t>_______________________</w:t>
      </w:r>
    </w:p>
    <w:p w14:paraId="32FD13B3" w14:textId="77777777" w:rsidR="004C5144" w:rsidRDefault="004C5144" w:rsidP="004C5144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</w:p>
    <w:p w14:paraId="2F23A968" w14:textId="31E992F8" w:rsidR="004C5144" w:rsidRPr="004C5144" w:rsidRDefault="004C5144" w:rsidP="004C5144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4C5144">
        <w:rPr>
          <w:rFonts w:ascii="Verdana" w:eastAsia="Times New Roman" w:hAnsi="Verdana"/>
          <w:b/>
          <w:bCs/>
          <w:szCs w:val="24"/>
          <w:lang w:eastAsia="pt-BR"/>
        </w:rPr>
        <w:t>O ciclo de vida das plantas</w:t>
      </w:r>
    </w:p>
    <w:p w14:paraId="64ED9934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>As plantas também têm um ciclo de vida que inclui o nascimento, o crescimento, a reprodução e, por fim, a morte. Tudo começa com uma semente, que é plantada no solo. Se a semente receber água, luz do Sol e nutrientes, ela começa a germinar.</w:t>
      </w:r>
    </w:p>
    <w:p w14:paraId="0A1B481F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>Com o tempo, a semente se transforma em uma muda, uma pequena planta com raízes, caule e folhas. Ela continua crescendo até atingir sua fase adulta. Quando está adulta, a planta pode produzir flores, que se transformam em frutos.</w:t>
      </w:r>
    </w:p>
    <w:p w14:paraId="53AA73C6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>Dentro dos frutos estão as sementes, que podem ser plantadas novamente, recomeçando o ciclo. Esse processo garante que novas plantas nasçam, mantendo o equilíbrio da natureza.</w:t>
      </w:r>
    </w:p>
    <w:p w14:paraId="4D285AB4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202C9B30" w14:textId="77777777" w:rsidR="004C5144" w:rsidRDefault="004C5144" w:rsidP="004C5144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4C5144">
        <w:rPr>
          <w:rFonts w:ascii="Verdana" w:eastAsia="Times New Roman" w:hAnsi="Verdana"/>
          <w:b/>
          <w:bCs/>
          <w:szCs w:val="24"/>
          <w:lang w:eastAsia="pt-BR"/>
        </w:rPr>
        <w:t>Questões</w:t>
      </w:r>
    </w:p>
    <w:p w14:paraId="6A4A3436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>1) Qual é a primeira etapa do ciclo de vida de uma planta?</w:t>
      </w:r>
    </w:p>
    <w:p w14:paraId="3BC1E92A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 xml:space="preserve">A) </w:t>
      </w:r>
      <w:proofErr w:type="gramStart"/>
      <w:r w:rsidRPr="004C5144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4C5144">
        <w:rPr>
          <w:rFonts w:ascii="Verdana" w:eastAsia="Times New Roman" w:hAnsi="Verdana"/>
          <w:szCs w:val="24"/>
          <w:lang w:eastAsia="pt-BR"/>
        </w:rPr>
        <w:t xml:space="preserve"> Muda</w:t>
      </w:r>
    </w:p>
    <w:p w14:paraId="191AB92A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 xml:space="preserve">B) </w:t>
      </w:r>
      <w:proofErr w:type="gramStart"/>
      <w:r w:rsidRPr="004C5144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4C5144">
        <w:rPr>
          <w:rFonts w:ascii="Verdana" w:eastAsia="Times New Roman" w:hAnsi="Verdana"/>
          <w:szCs w:val="24"/>
          <w:lang w:eastAsia="pt-BR"/>
        </w:rPr>
        <w:t xml:space="preserve"> Fruto</w:t>
      </w:r>
    </w:p>
    <w:p w14:paraId="313E4FFC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 xml:space="preserve">C) </w:t>
      </w:r>
      <w:proofErr w:type="gramStart"/>
      <w:r w:rsidRPr="004C5144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4C5144">
        <w:rPr>
          <w:rFonts w:ascii="Verdana" w:eastAsia="Times New Roman" w:hAnsi="Verdana"/>
          <w:szCs w:val="24"/>
          <w:lang w:eastAsia="pt-BR"/>
        </w:rPr>
        <w:t xml:space="preserve"> Semente</w:t>
      </w:r>
    </w:p>
    <w:p w14:paraId="3E8F3437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16D2E844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 xml:space="preserve">2) Complete a frase abaixo: </w:t>
      </w:r>
    </w:p>
    <w:p w14:paraId="34253AB7" w14:textId="110A06CC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 xml:space="preserve">As </w:t>
      </w:r>
      <w:r w:rsidRPr="004C5144">
        <w:rPr>
          <w:rFonts w:ascii="Verdana" w:eastAsia="Times New Roman" w:hAnsi="Verdana"/>
          <w:szCs w:val="24"/>
          <w:lang w:eastAsia="pt-BR"/>
        </w:rPr>
        <w:t>__________</w:t>
      </w:r>
      <w:r w:rsidRPr="004C5144">
        <w:rPr>
          <w:rFonts w:ascii="Verdana" w:eastAsia="Times New Roman" w:hAnsi="Verdana"/>
          <w:szCs w:val="24"/>
          <w:lang w:eastAsia="pt-BR"/>
        </w:rPr>
        <w:t xml:space="preserve"> das plantas produzem frutos.</w:t>
      </w:r>
    </w:p>
    <w:p w14:paraId="134A594C" w14:textId="6A28111C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265071C8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BA8CC80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1549BEBB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D451F6E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729CFD5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lastRenderedPageBreak/>
        <w:t>3) Desenhe as etapas do ciclo de vida de uma planta.</w:t>
      </w:r>
    </w:p>
    <w:p w14:paraId="1A1717D7" w14:textId="684DE778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FC01927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F304207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A238A33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21978F87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ECC9F30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AFC37BF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78AAF5E" w14:textId="7C9AC1B8" w:rsidR="004C5144" w:rsidRPr="004C5144" w:rsidRDefault="004C5144" w:rsidP="004C5144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02FA5785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8FC3692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>4) Explique por que os frutos são importantes no ciclo de vida das plantas.</w:t>
      </w:r>
    </w:p>
    <w:p w14:paraId="2BB1590F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4DB26BF7" w14:textId="77777777" w:rsidR="004C5144" w:rsidRDefault="004C5144" w:rsidP="004C5144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50E4C290" w14:textId="77777777" w:rsidR="004C5144" w:rsidRPr="004C5144" w:rsidRDefault="004C5144" w:rsidP="004C5144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7E62E956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39E7B09" w14:textId="77777777" w:rsidR="004C5144" w:rsidRP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>5) Dê um exemplo de planta que produz frutos comestíveis.</w:t>
      </w:r>
    </w:p>
    <w:p w14:paraId="74F00316" w14:textId="77777777" w:rsidR="004C5144" w:rsidRDefault="004C5144" w:rsidP="004C514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4C5144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36B348E5" w14:textId="77777777" w:rsidR="004C5144" w:rsidRDefault="004C5144" w:rsidP="004C5144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1700543B" w14:textId="77777777" w:rsidR="004C5144" w:rsidRPr="004C5144" w:rsidRDefault="004C5144" w:rsidP="004C5144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EDF683F" w14:textId="649CF857" w:rsidR="0053779A" w:rsidRPr="004C5144" w:rsidRDefault="0053779A" w:rsidP="004C5144">
      <w:pPr>
        <w:spacing w:before="280" w:after="80"/>
        <w:ind w:firstLine="708"/>
        <w:outlineLvl w:val="2"/>
        <w:rPr>
          <w:rFonts w:ascii="Verdana" w:hAnsi="Verdana"/>
          <w:bCs/>
          <w:szCs w:val="24"/>
        </w:rPr>
      </w:pPr>
    </w:p>
    <w:sectPr w:rsidR="0053779A" w:rsidRPr="004C514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216D" w14:textId="77777777" w:rsidR="001E483C" w:rsidRDefault="001E483C" w:rsidP="00FE55FB">
      <w:pPr>
        <w:spacing w:after="0" w:line="240" w:lineRule="auto"/>
      </w:pPr>
      <w:r>
        <w:separator/>
      </w:r>
    </w:p>
  </w:endnote>
  <w:endnote w:type="continuationSeparator" w:id="0">
    <w:p w14:paraId="1ACFE529" w14:textId="77777777" w:rsidR="001E483C" w:rsidRDefault="001E48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03F07" w14:textId="77777777" w:rsidR="001E483C" w:rsidRDefault="001E483C" w:rsidP="00FE55FB">
      <w:pPr>
        <w:spacing w:after="0" w:line="240" w:lineRule="auto"/>
      </w:pPr>
      <w:r>
        <w:separator/>
      </w:r>
    </w:p>
  </w:footnote>
  <w:footnote w:type="continuationSeparator" w:id="0">
    <w:p w14:paraId="55B557A9" w14:textId="77777777" w:rsidR="001E483C" w:rsidRDefault="001E48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7BC"/>
    <w:rsid w:val="000E1952"/>
    <w:rsid w:val="000E4B77"/>
    <w:rsid w:val="000E4CF0"/>
    <w:rsid w:val="000E5281"/>
    <w:rsid w:val="000F04B1"/>
    <w:rsid w:val="000F0738"/>
    <w:rsid w:val="000F3545"/>
    <w:rsid w:val="000F3FCB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D36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5030"/>
    <w:rsid w:val="001C7046"/>
    <w:rsid w:val="001C7C16"/>
    <w:rsid w:val="001D2B08"/>
    <w:rsid w:val="001D3166"/>
    <w:rsid w:val="001D3D2E"/>
    <w:rsid w:val="001D5E1B"/>
    <w:rsid w:val="001E2BFF"/>
    <w:rsid w:val="001E483C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256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C5144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3D23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014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1A6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101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44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2024-12-04T20:31:00Z</cp:lastPrinted>
  <dcterms:created xsi:type="dcterms:W3CDTF">2024-12-04T20:31:00Z</dcterms:created>
  <dcterms:modified xsi:type="dcterms:W3CDTF">2024-12-04T20:31:00Z</dcterms:modified>
</cp:coreProperties>
</file>