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C293" w14:textId="77777777" w:rsidR="008E5FB8" w:rsidRPr="00CC010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C010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BAF3499" wp14:editId="5B8180D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C0109">
        <w:rPr>
          <w:rFonts w:ascii="Verdana" w:hAnsi="Verdana" w:cs="Arial"/>
          <w:szCs w:val="24"/>
        </w:rPr>
        <w:t>ESCOLA ____________</w:t>
      </w:r>
      <w:r w:rsidRPr="00CC0109">
        <w:rPr>
          <w:rFonts w:ascii="Verdana" w:hAnsi="Verdana" w:cs="Arial"/>
          <w:szCs w:val="24"/>
        </w:rPr>
        <w:t>____________________</w:t>
      </w:r>
      <w:r w:rsidR="00E86F37" w:rsidRPr="00CC0109">
        <w:rPr>
          <w:rFonts w:ascii="Verdana" w:hAnsi="Verdana" w:cs="Arial"/>
          <w:szCs w:val="24"/>
        </w:rPr>
        <w:t>_DATA:_____/_____/_____</w:t>
      </w:r>
    </w:p>
    <w:p w14:paraId="133F5001" w14:textId="77777777" w:rsidR="00204057" w:rsidRPr="00CC0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C0109">
        <w:rPr>
          <w:rFonts w:ascii="Verdana" w:hAnsi="Verdana" w:cs="Arial"/>
          <w:szCs w:val="24"/>
        </w:rPr>
        <w:t>PROF:________</w:t>
      </w:r>
      <w:r w:rsidR="00204057" w:rsidRPr="00CC0109">
        <w:rPr>
          <w:rFonts w:ascii="Verdana" w:hAnsi="Verdana" w:cs="Arial"/>
          <w:szCs w:val="24"/>
        </w:rPr>
        <w:t>__________________________</w:t>
      </w:r>
      <w:r w:rsidRPr="00CC0109">
        <w:rPr>
          <w:rFonts w:ascii="Verdana" w:hAnsi="Verdana" w:cs="Arial"/>
          <w:szCs w:val="24"/>
        </w:rPr>
        <w:t>_____TURMA:___________</w:t>
      </w:r>
    </w:p>
    <w:p w14:paraId="7EECFE97" w14:textId="77777777" w:rsidR="00A27109" w:rsidRPr="00CC0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C0109">
        <w:rPr>
          <w:rFonts w:ascii="Verdana" w:hAnsi="Verdana" w:cs="Arial"/>
          <w:szCs w:val="24"/>
        </w:rPr>
        <w:t>NOME:_________________________________</w:t>
      </w:r>
      <w:r w:rsidR="00453DF6" w:rsidRPr="00CC0109">
        <w:rPr>
          <w:rFonts w:ascii="Verdana" w:hAnsi="Verdana" w:cs="Arial"/>
          <w:szCs w:val="24"/>
        </w:rPr>
        <w:t>_______________________</w:t>
      </w:r>
    </w:p>
    <w:p w14:paraId="64EFEAF4" w14:textId="77777777" w:rsidR="00931952" w:rsidRPr="00CC010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3E6CD92D" w14:textId="77777777" w:rsidR="00DF46F6" w:rsidRPr="00CC0109" w:rsidRDefault="00DF46F6" w:rsidP="00DF46F6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CC0109">
        <w:rPr>
          <w:rFonts w:ascii="Verdana" w:eastAsia="Times New Roman" w:hAnsi="Verdana"/>
          <w:b/>
          <w:bCs/>
          <w:szCs w:val="24"/>
          <w:lang w:eastAsia="pt-BR"/>
        </w:rPr>
        <w:t>Classificação dos animais: mamíferos, aves, peixes</w:t>
      </w:r>
    </w:p>
    <w:p w14:paraId="7F459E73" w14:textId="77777777" w:rsidR="00DF46F6" w:rsidRPr="00CC0109" w:rsidRDefault="00DF46F6" w:rsidP="00DF46F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C0109">
        <w:rPr>
          <w:rFonts w:ascii="Verdana" w:eastAsia="Times New Roman" w:hAnsi="Verdana"/>
          <w:szCs w:val="24"/>
          <w:lang w:eastAsia="pt-BR"/>
        </w:rPr>
        <w:t xml:space="preserve">Os animais podem ser classificados em grupos diferentes com base em suas características. Os mamíferos têm pelos, amamentam seus filhotes e respiram por pulmões. Exemplos são o gato, o cachorro e o leão. </w:t>
      </w:r>
    </w:p>
    <w:p w14:paraId="2CDCA62D" w14:textId="77777777" w:rsidR="00DF46F6" w:rsidRPr="00CC0109" w:rsidRDefault="00DF46F6" w:rsidP="00DF46F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C0109">
        <w:rPr>
          <w:rFonts w:ascii="Verdana" w:eastAsia="Times New Roman" w:hAnsi="Verdana"/>
          <w:szCs w:val="24"/>
          <w:lang w:eastAsia="pt-BR"/>
        </w:rPr>
        <w:t>Já as aves têm penas, bicos e põem ovos. Algumas aves, como a galinha, não voam, enquanto outras, como a águia, voam alto.</w:t>
      </w:r>
    </w:p>
    <w:p w14:paraId="31522C51" w14:textId="77777777" w:rsidR="00DF46F6" w:rsidRPr="00CC0109" w:rsidRDefault="00DF46F6" w:rsidP="00DF46F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C0109">
        <w:rPr>
          <w:rFonts w:ascii="Verdana" w:eastAsia="Times New Roman" w:hAnsi="Verdana"/>
          <w:szCs w:val="24"/>
          <w:lang w:eastAsia="pt-BR"/>
        </w:rPr>
        <w:t xml:space="preserve">Os peixes vivem na água e respiram por brânquias. Eles têm escamas e nadadeiras para se movimentar. Exemplos de peixes incluem o tubarão e o peixe-palhaço. </w:t>
      </w:r>
    </w:p>
    <w:p w14:paraId="500542E7" w14:textId="77777777" w:rsidR="00DF46F6" w:rsidRPr="00CC0109" w:rsidRDefault="00DF46F6" w:rsidP="00DF46F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C0109">
        <w:rPr>
          <w:rFonts w:ascii="Verdana" w:eastAsia="Times New Roman" w:hAnsi="Verdana"/>
          <w:szCs w:val="24"/>
          <w:lang w:eastAsia="pt-BR"/>
        </w:rPr>
        <w:t>Além desses grupos, há também outros animais, como répteis e anfíbios, que têm suas próprias características.</w:t>
      </w:r>
    </w:p>
    <w:p w14:paraId="708CC36B" w14:textId="608E5950" w:rsidR="00AF6BAA" w:rsidRPr="00CC0109" w:rsidRDefault="00DF46F6" w:rsidP="00DF46F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CC0109">
        <w:rPr>
          <w:rFonts w:ascii="Verdana" w:eastAsia="Times New Roman" w:hAnsi="Verdana"/>
          <w:szCs w:val="24"/>
          <w:lang w:eastAsia="pt-BR"/>
        </w:rPr>
        <w:t>Saber classificar os animais nos ajuda a entender como eles vivem e como podemos protegê-los.</w:t>
      </w:r>
    </w:p>
    <w:p w14:paraId="7E178CAD" w14:textId="77777777" w:rsidR="00DF46F6" w:rsidRPr="00CC0109" w:rsidRDefault="00DF46F6" w:rsidP="00AF6BAA">
      <w:pPr>
        <w:pStyle w:val="NormalWeb"/>
        <w:spacing w:before="240" w:after="240" w:line="360" w:lineRule="auto"/>
        <w:ind w:firstLine="360"/>
        <w:jc w:val="center"/>
        <w:rPr>
          <w:rFonts w:ascii="Verdana" w:hAnsi="Verdana"/>
          <w:b/>
          <w:bCs/>
        </w:rPr>
      </w:pPr>
    </w:p>
    <w:p w14:paraId="7AA2CF45" w14:textId="74E486E2" w:rsidR="00AF6BAA" w:rsidRPr="00CC0109" w:rsidRDefault="00AF6BAA" w:rsidP="00AF6BAA">
      <w:pPr>
        <w:pStyle w:val="NormalWeb"/>
        <w:spacing w:before="240" w:after="240" w:line="360" w:lineRule="auto"/>
        <w:ind w:firstLine="360"/>
        <w:jc w:val="center"/>
        <w:rPr>
          <w:rFonts w:ascii="Verdana" w:hAnsi="Verdana"/>
          <w:b/>
          <w:bCs/>
        </w:rPr>
      </w:pPr>
      <w:r w:rsidRPr="00CC0109">
        <w:rPr>
          <w:rFonts w:ascii="Verdana" w:hAnsi="Verdana"/>
          <w:b/>
          <w:bCs/>
        </w:rPr>
        <w:t>Questões</w:t>
      </w:r>
    </w:p>
    <w:p w14:paraId="04F63C52" w14:textId="77777777" w:rsidR="00DF46F6" w:rsidRPr="00CC0109" w:rsidRDefault="00DF46F6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CC0109">
        <w:rPr>
          <w:rFonts w:ascii="Verdana" w:hAnsi="Verdana"/>
        </w:rPr>
        <w:t>1) Qual dos seguintes animais é uma ave?</w:t>
      </w:r>
    </w:p>
    <w:p w14:paraId="7574D267" w14:textId="77777777" w:rsidR="00DF46F6" w:rsidRPr="00CC0109" w:rsidRDefault="00DF46F6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CC0109">
        <w:rPr>
          <w:rFonts w:ascii="Verdana" w:hAnsi="Verdana"/>
        </w:rPr>
        <w:t xml:space="preserve">A) </w:t>
      </w:r>
      <w:proofErr w:type="gramStart"/>
      <w:r w:rsidRPr="00CC0109">
        <w:rPr>
          <w:rFonts w:ascii="Verdana" w:hAnsi="Verdana"/>
        </w:rPr>
        <w:t>( )</w:t>
      </w:r>
      <w:proofErr w:type="gramEnd"/>
      <w:r w:rsidRPr="00CC0109">
        <w:rPr>
          <w:rFonts w:ascii="Verdana" w:hAnsi="Verdana"/>
        </w:rPr>
        <w:t xml:space="preserve"> Gato</w:t>
      </w:r>
    </w:p>
    <w:p w14:paraId="1DB8B79A" w14:textId="77777777" w:rsidR="00DF46F6" w:rsidRPr="00CC0109" w:rsidRDefault="00DF46F6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CC0109">
        <w:rPr>
          <w:rFonts w:ascii="Verdana" w:hAnsi="Verdana"/>
        </w:rPr>
        <w:t xml:space="preserve">B) </w:t>
      </w:r>
      <w:proofErr w:type="gramStart"/>
      <w:r w:rsidRPr="00CC0109">
        <w:rPr>
          <w:rFonts w:ascii="Verdana" w:hAnsi="Verdana"/>
        </w:rPr>
        <w:t>( )</w:t>
      </w:r>
      <w:proofErr w:type="gramEnd"/>
      <w:r w:rsidRPr="00CC0109">
        <w:rPr>
          <w:rFonts w:ascii="Verdana" w:hAnsi="Verdana"/>
        </w:rPr>
        <w:t xml:space="preserve"> Pinguim</w:t>
      </w:r>
    </w:p>
    <w:p w14:paraId="52683DED" w14:textId="77777777" w:rsidR="00DF46F6" w:rsidRPr="00CC0109" w:rsidRDefault="00DF46F6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CC0109">
        <w:rPr>
          <w:rFonts w:ascii="Verdana" w:hAnsi="Verdana"/>
        </w:rPr>
        <w:t xml:space="preserve">C) </w:t>
      </w:r>
      <w:proofErr w:type="gramStart"/>
      <w:r w:rsidRPr="00CC0109">
        <w:rPr>
          <w:rFonts w:ascii="Verdana" w:hAnsi="Verdana"/>
        </w:rPr>
        <w:t>( )</w:t>
      </w:r>
      <w:proofErr w:type="gramEnd"/>
      <w:r w:rsidRPr="00CC0109">
        <w:rPr>
          <w:rFonts w:ascii="Verdana" w:hAnsi="Verdana"/>
        </w:rPr>
        <w:t xml:space="preserve"> Tubarão</w:t>
      </w:r>
    </w:p>
    <w:p w14:paraId="041C82AB" w14:textId="77777777" w:rsidR="00DF46F6" w:rsidRPr="00CC0109" w:rsidRDefault="00DF46F6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54CD9E3B" w14:textId="3026F4DA" w:rsidR="00DF46F6" w:rsidRPr="00CC0109" w:rsidRDefault="00DF46F6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CC0109">
        <w:rPr>
          <w:rFonts w:ascii="Verdana" w:hAnsi="Verdana"/>
        </w:rPr>
        <w:t xml:space="preserve">2) Complete: Mamíferos têm </w:t>
      </w:r>
      <w:r w:rsidR="00CC0109" w:rsidRPr="00CC0109">
        <w:rPr>
          <w:rFonts w:ascii="Verdana" w:hAnsi="Verdana"/>
        </w:rPr>
        <w:t>___________</w:t>
      </w:r>
      <w:r w:rsidRPr="00CC0109">
        <w:rPr>
          <w:rFonts w:ascii="Verdana" w:hAnsi="Verdana"/>
        </w:rPr>
        <w:t xml:space="preserve"> no corpo e amamentam seus filhotes.</w:t>
      </w:r>
    </w:p>
    <w:p w14:paraId="6F3C1B8A" w14:textId="7FE58AA9" w:rsidR="00DF46F6" w:rsidRPr="00CC0109" w:rsidRDefault="00DF46F6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CC0109">
        <w:rPr>
          <w:rFonts w:ascii="Verdana" w:hAnsi="Verdana"/>
        </w:rPr>
        <w:t>R:</w:t>
      </w:r>
      <w:r w:rsidR="00CC0109" w:rsidRPr="00CC0109">
        <w:rPr>
          <w:rFonts w:ascii="Verdana" w:hAnsi="Verdana"/>
        </w:rPr>
        <w:t xml:space="preserve"> </w:t>
      </w:r>
      <w:r w:rsidR="00CC0109">
        <w:rPr>
          <w:rFonts w:ascii="Verdana" w:hAnsi="Verdana"/>
        </w:rPr>
        <w:t>_______________________________________________________________</w:t>
      </w:r>
    </w:p>
    <w:p w14:paraId="6FF982BA" w14:textId="77777777" w:rsidR="00DF46F6" w:rsidRPr="00CC0109" w:rsidRDefault="00DF46F6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521914AD" w14:textId="77777777" w:rsidR="00DF46F6" w:rsidRPr="00CC0109" w:rsidRDefault="00DF46F6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CC0109">
        <w:rPr>
          <w:rFonts w:ascii="Verdana" w:hAnsi="Verdana"/>
        </w:rPr>
        <w:lastRenderedPageBreak/>
        <w:t>3) Desenhe e nomeie um exemplo de peixe.</w:t>
      </w:r>
    </w:p>
    <w:p w14:paraId="2DB42FF5" w14:textId="77777777" w:rsidR="00CC0109" w:rsidRDefault="00CC0109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019133EB" w14:textId="77777777" w:rsidR="00CC0109" w:rsidRDefault="00CC0109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12278CF3" w14:textId="77777777" w:rsidR="00CC0109" w:rsidRDefault="00CC0109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2E75EA40" w14:textId="77777777" w:rsidR="00CC0109" w:rsidRDefault="00CC0109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64BE91C0" w14:textId="77777777" w:rsidR="00CC0109" w:rsidRDefault="00CC0109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23DBE840" w14:textId="77777777" w:rsidR="00CC0109" w:rsidRDefault="00CC0109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5C4E2E4F" w14:textId="77777777" w:rsidR="00CC0109" w:rsidRDefault="00CC0109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21FBBD83" w14:textId="77777777" w:rsidR="00CC0109" w:rsidRPr="00CC0109" w:rsidRDefault="00CC0109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21008892" w14:textId="77777777" w:rsidR="00DF46F6" w:rsidRPr="00CC0109" w:rsidRDefault="00DF46F6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CC0109">
        <w:rPr>
          <w:rFonts w:ascii="Verdana" w:hAnsi="Verdana"/>
        </w:rPr>
        <w:t>4) Explique a diferença entre aves e mamíferos.</w:t>
      </w:r>
    </w:p>
    <w:p w14:paraId="2C841E75" w14:textId="171CE7F3" w:rsidR="00DF46F6" w:rsidRDefault="00CC0109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CC0109">
        <w:rPr>
          <w:rFonts w:ascii="Verdana" w:hAnsi="Verdana"/>
        </w:rPr>
        <w:t xml:space="preserve">R: </w:t>
      </w:r>
      <w:r>
        <w:rPr>
          <w:rFonts w:ascii="Verdana" w:hAnsi="Verdana"/>
        </w:rPr>
        <w:t>_______________________________________________________________</w:t>
      </w:r>
    </w:p>
    <w:p w14:paraId="1E7FA3C6" w14:textId="4ACCAD48" w:rsidR="00CC0109" w:rsidRDefault="00CC0109" w:rsidP="00CC0109">
      <w:pPr>
        <w:pStyle w:val="NormalWeb"/>
        <w:spacing w:before="240" w:after="240"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14:paraId="5CB6134D" w14:textId="0E3D2831" w:rsidR="00CC0109" w:rsidRPr="00CC0109" w:rsidRDefault="00CC0109" w:rsidP="00CC0109">
      <w:pPr>
        <w:pStyle w:val="NormalWeb"/>
        <w:spacing w:before="240" w:after="240"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14:paraId="63914B0A" w14:textId="77777777" w:rsidR="00DF46F6" w:rsidRPr="00CC0109" w:rsidRDefault="00DF46F6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57F8A4FC" w14:textId="77777777" w:rsidR="00DF46F6" w:rsidRPr="00CC0109" w:rsidRDefault="00DF46F6" w:rsidP="00DF46F6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CC0109">
        <w:rPr>
          <w:rFonts w:ascii="Verdana" w:hAnsi="Verdana"/>
        </w:rPr>
        <w:t>5) Por que é importante conhecer os grupos de animais?</w:t>
      </w:r>
    </w:p>
    <w:p w14:paraId="027710C8" w14:textId="77777777" w:rsidR="00CC0109" w:rsidRDefault="00CC0109" w:rsidP="00CC0109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CC0109">
        <w:rPr>
          <w:rFonts w:ascii="Verdana" w:hAnsi="Verdana"/>
        </w:rPr>
        <w:t xml:space="preserve">R: </w:t>
      </w:r>
      <w:r>
        <w:rPr>
          <w:rFonts w:ascii="Verdana" w:hAnsi="Verdana"/>
        </w:rPr>
        <w:t>_______________________________________________________________</w:t>
      </w:r>
    </w:p>
    <w:p w14:paraId="2CCB7397" w14:textId="77777777" w:rsidR="00CC0109" w:rsidRDefault="00CC0109" w:rsidP="00CC0109">
      <w:pPr>
        <w:pStyle w:val="NormalWeb"/>
        <w:spacing w:before="240" w:after="240"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14:paraId="141E44C6" w14:textId="77777777" w:rsidR="00CC0109" w:rsidRPr="00CC0109" w:rsidRDefault="00CC0109" w:rsidP="00CC0109">
      <w:pPr>
        <w:pStyle w:val="NormalWeb"/>
        <w:spacing w:before="240" w:after="240"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14:paraId="6EDF683F" w14:textId="70081E15" w:rsidR="0053779A" w:rsidRPr="00CC0109" w:rsidRDefault="0053779A" w:rsidP="00CC0109">
      <w:pPr>
        <w:pStyle w:val="NormalWeb"/>
        <w:spacing w:before="240" w:after="240" w:line="360" w:lineRule="auto"/>
        <w:ind w:firstLine="360"/>
        <w:rPr>
          <w:rFonts w:ascii="Verdana" w:hAnsi="Verdana"/>
          <w:bCs/>
        </w:rPr>
      </w:pPr>
    </w:p>
    <w:sectPr w:rsidR="0053779A" w:rsidRPr="00CC010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3D8D9" w14:textId="77777777" w:rsidR="00E3483A" w:rsidRDefault="00E3483A" w:rsidP="00FE55FB">
      <w:pPr>
        <w:spacing w:after="0" w:line="240" w:lineRule="auto"/>
      </w:pPr>
      <w:r>
        <w:separator/>
      </w:r>
    </w:p>
  </w:endnote>
  <w:endnote w:type="continuationSeparator" w:id="0">
    <w:p w14:paraId="654B46A3" w14:textId="77777777" w:rsidR="00E3483A" w:rsidRDefault="00E3483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4F7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AEDD3" w14:textId="77777777" w:rsidR="00E3483A" w:rsidRDefault="00E3483A" w:rsidP="00FE55FB">
      <w:pPr>
        <w:spacing w:after="0" w:line="240" w:lineRule="auto"/>
      </w:pPr>
      <w:r>
        <w:separator/>
      </w:r>
    </w:p>
  </w:footnote>
  <w:footnote w:type="continuationSeparator" w:id="0">
    <w:p w14:paraId="18B84FC8" w14:textId="77777777" w:rsidR="00E3483A" w:rsidRDefault="00E3483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7266">
    <w:abstractNumId w:val="15"/>
  </w:num>
  <w:num w:numId="2" w16cid:durableId="2129004148">
    <w:abstractNumId w:val="28"/>
  </w:num>
  <w:num w:numId="3" w16cid:durableId="464003169">
    <w:abstractNumId w:val="22"/>
  </w:num>
  <w:num w:numId="4" w16cid:durableId="1790586264">
    <w:abstractNumId w:val="34"/>
  </w:num>
  <w:num w:numId="5" w16cid:durableId="1589341794">
    <w:abstractNumId w:val="16"/>
  </w:num>
  <w:num w:numId="6" w16cid:durableId="1767118642">
    <w:abstractNumId w:val="18"/>
  </w:num>
  <w:num w:numId="7" w16cid:durableId="1414282118">
    <w:abstractNumId w:val="7"/>
  </w:num>
  <w:num w:numId="8" w16cid:durableId="2070568180">
    <w:abstractNumId w:val="44"/>
  </w:num>
  <w:num w:numId="9" w16cid:durableId="819687909">
    <w:abstractNumId w:val="32"/>
  </w:num>
  <w:num w:numId="10" w16cid:durableId="1393653760">
    <w:abstractNumId w:val="25"/>
  </w:num>
  <w:num w:numId="11" w16cid:durableId="1912693280">
    <w:abstractNumId w:val="13"/>
  </w:num>
  <w:num w:numId="12" w16cid:durableId="1858538500">
    <w:abstractNumId w:val="19"/>
  </w:num>
  <w:num w:numId="13" w16cid:durableId="122308298">
    <w:abstractNumId w:val="26"/>
  </w:num>
  <w:num w:numId="14" w16cid:durableId="1909074796">
    <w:abstractNumId w:val="14"/>
  </w:num>
  <w:num w:numId="15" w16cid:durableId="765662142">
    <w:abstractNumId w:val="6"/>
  </w:num>
  <w:num w:numId="16" w16cid:durableId="1644696694">
    <w:abstractNumId w:val="33"/>
  </w:num>
  <w:num w:numId="17" w16cid:durableId="1415933064">
    <w:abstractNumId w:val="42"/>
  </w:num>
  <w:num w:numId="18" w16cid:durableId="1750543376">
    <w:abstractNumId w:val="10"/>
  </w:num>
  <w:num w:numId="19" w16cid:durableId="1327974915">
    <w:abstractNumId w:val="9"/>
  </w:num>
  <w:num w:numId="20" w16cid:durableId="122042835">
    <w:abstractNumId w:val="37"/>
  </w:num>
  <w:num w:numId="21" w16cid:durableId="1893417199">
    <w:abstractNumId w:val="5"/>
  </w:num>
  <w:num w:numId="22" w16cid:durableId="1344894569">
    <w:abstractNumId w:val="31"/>
  </w:num>
  <w:num w:numId="23" w16cid:durableId="1115750609">
    <w:abstractNumId w:val="11"/>
  </w:num>
  <w:num w:numId="24" w16cid:durableId="1070273297">
    <w:abstractNumId w:val="12"/>
  </w:num>
  <w:num w:numId="25" w16cid:durableId="1461993805">
    <w:abstractNumId w:val="24"/>
  </w:num>
  <w:num w:numId="26" w16cid:durableId="1671180568">
    <w:abstractNumId w:val="36"/>
  </w:num>
  <w:num w:numId="27" w16cid:durableId="1110781952">
    <w:abstractNumId w:val="3"/>
  </w:num>
  <w:num w:numId="28" w16cid:durableId="1585644420">
    <w:abstractNumId w:val="23"/>
  </w:num>
  <w:num w:numId="29" w16cid:durableId="941448909">
    <w:abstractNumId w:val="21"/>
  </w:num>
  <w:num w:numId="30" w16cid:durableId="1734504459">
    <w:abstractNumId w:val="17"/>
  </w:num>
  <w:num w:numId="31" w16cid:durableId="355690682">
    <w:abstractNumId w:val="0"/>
  </w:num>
  <w:num w:numId="32" w16cid:durableId="125781730">
    <w:abstractNumId w:val="35"/>
  </w:num>
  <w:num w:numId="33" w16cid:durableId="99028730">
    <w:abstractNumId w:val="39"/>
  </w:num>
  <w:num w:numId="34" w16cid:durableId="1595820516">
    <w:abstractNumId w:val="29"/>
  </w:num>
  <w:num w:numId="35" w16cid:durableId="1525947503">
    <w:abstractNumId w:val="27"/>
  </w:num>
  <w:num w:numId="36" w16cid:durableId="382756238">
    <w:abstractNumId w:val="41"/>
  </w:num>
  <w:num w:numId="37" w16cid:durableId="789008161">
    <w:abstractNumId w:val="43"/>
  </w:num>
  <w:num w:numId="38" w16cid:durableId="890386666">
    <w:abstractNumId w:val="4"/>
  </w:num>
  <w:num w:numId="39" w16cid:durableId="871914854">
    <w:abstractNumId w:val="40"/>
  </w:num>
  <w:num w:numId="40" w16cid:durableId="994067126">
    <w:abstractNumId w:val="30"/>
  </w:num>
  <w:num w:numId="41" w16cid:durableId="246505077">
    <w:abstractNumId w:val="1"/>
  </w:num>
  <w:num w:numId="42" w16cid:durableId="1460611233">
    <w:abstractNumId w:val="20"/>
  </w:num>
  <w:num w:numId="43" w16cid:durableId="554852260">
    <w:abstractNumId w:val="8"/>
  </w:num>
  <w:num w:numId="44" w16cid:durableId="2097167670">
    <w:abstractNumId w:val="38"/>
  </w:num>
  <w:num w:numId="45" w16cid:durableId="195952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3D7C"/>
    <w:rsid w:val="0006506B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4C95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1C9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3787E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5D27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063DC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1D9E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3887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009C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BAA"/>
    <w:rsid w:val="00B0555F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0109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46F6"/>
    <w:rsid w:val="00DF5321"/>
    <w:rsid w:val="00E107E0"/>
    <w:rsid w:val="00E21C31"/>
    <w:rsid w:val="00E2246D"/>
    <w:rsid w:val="00E26832"/>
    <w:rsid w:val="00E27963"/>
    <w:rsid w:val="00E27C36"/>
    <w:rsid w:val="00E33E96"/>
    <w:rsid w:val="00E3483A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7E2"/>
  <w15:docId w15:val="{BA25BBDA-BEE1-447F-A27F-F005ADA4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82AA-BF9A-4F80-BC3D-4890FF1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2024-12-04T20:51:00Z</cp:lastPrinted>
  <dcterms:created xsi:type="dcterms:W3CDTF">2024-12-04T20:52:00Z</dcterms:created>
  <dcterms:modified xsi:type="dcterms:W3CDTF">2024-12-04T20:52:00Z</dcterms:modified>
</cp:coreProperties>
</file>