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C293" w14:textId="77777777" w:rsidR="008E5FB8" w:rsidRPr="00731A6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31A6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BAF3499" wp14:editId="5B8180D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31A62">
        <w:rPr>
          <w:rFonts w:ascii="Verdana" w:hAnsi="Verdana" w:cs="Arial"/>
          <w:szCs w:val="24"/>
        </w:rPr>
        <w:t>ESCOLA ____________</w:t>
      </w:r>
      <w:r w:rsidRPr="00731A62">
        <w:rPr>
          <w:rFonts w:ascii="Verdana" w:hAnsi="Verdana" w:cs="Arial"/>
          <w:szCs w:val="24"/>
        </w:rPr>
        <w:t>____________________</w:t>
      </w:r>
      <w:r w:rsidR="00E86F37" w:rsidRPr="00731A62">
        <w:rPr>
          <w:rFonts w:ascii="Verdana" w:hAnsi="Verdana" w:cs="Arial"/>
          <w:szCs w:val="24"/>
        </w:rPr>
        <w:t>_DATA:_____/_____/_____</w:t>
      </w:r>
    </w:p>
    <w:p w14:paraId="133F5001" w14:textId="77777777" w:rsidR="00204057" w:rsidRPr="00731A6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31A62">
        <w:rPr>
          <w:rFonts w:ascii="Verdana" w:hAnsi="Verdana" w:cs="Arial"/>
          <w:szCs w:val="24"/>
        </w:rPr>
        <w:t>PROF:________</w:t>
      </w:r>
      <w:r w:rsidR="00204057" w:rsidRPr="00731A62">
        <w:rPr>
          <w:rFonts w:ascii="Verdana" w:hAnsi="Verdana" w:cs="Arial"/>
          <w:szCs w:val="24"/>
        </w:rPr>
        <w:t>__________________________</w:t>
      </w:r>
      <w:r w:rsidRPr="00731A62">
        <w:rPr>
          <w:rFonts w:ascii="Verdana" w:hAnsi="Verdana" w:cs="Arial"/>
          <w:szCs w:val="24"/>
        </w:rPr>
        <w:t>_____TURMA:___________</w:t>
      </w:r>
    </w:p>
    <w:p w14:paraId="7EECFE97" w14:textId="77777777" w:rsidR="00A27109" w:rsidRPr="00731A6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31A62">
        <w:rPr>
          <w:rFonts w:ascii="Verdana" w:hAnsi="Verdana" w:cs="Arial"/>
          <w:szCs w:val="24"/>
        </w:rPr>
        <w:t>NOME:_________________________________</w:t>
      </w:r>
      <w:r w:rsidR="00453DF6" w:rsidRPr="00731A62">
        <w:rPr>
          <w:rFonts w:ascii="Verdana" w:hAnsi="Verdana" w:cs="Arial"/>
          <w:szCs w:val="24"/>
        </w:rPr>
        <w:t>_______________________</w:t>
      </w:r>
    </w:p>
    <w:p w14:paraId="64EFEAF4" w14:textId="77777777" w:rsidR="00931952" w:rsidRPr="00731A62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0DE441DF" w14:textId="062739A4" w:rsidR="00583D23" w:rsidRPr="00583D23" w:rsidRDefault="00583D23" w:rsidP="00583D23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583D23">
        <w:rPr>
          <w:rFonts w:ascii="Verdana" w:eastAsia="Times New Roman" w:hAnsi="Verdana"/>
          <w:b/>
          <w:bCs/>
          <w:szCs w:val="24"/>
          <w:lang w:eastAsia="pt-BR"/>
        </w:rPr>
        <w:t>Alimentação balanceada</w:t>
      </w:r>
    </w:p>
    <w:p w14:paraId="0D162A4D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>Uma alimentação balanceada é essencial para a saúde. Comer alimentos variados, como frutas, legumes, grãos, carnes e laticínios, fornece os nutrientes que o corpo precisa para crescer forte e saudável. Cada grupo de alimentos tem sua função: os carboidratos dão energia, as proteínas ajudam no crescimento, e as vitaminas protegem contra doenças.</w:t>
      </w:r>
    </w:p>
    <w:p w14:paraId="266175C9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>É importante evitar o excesso de alimentos ricos em açúcar, sal e gordura, como doces, frituras e refrigerantes. Eles podem causar problemas de saúde se consumidos com muita frequência. Por isso, é melhor optar por alimentos naturais e frescos.</w:t>
      </w:r>
    </w:p>
    <w:p w14:paraId="03F06123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>Beber bastante água também faz parte de uma alimentação balanceada. A água mantém o corpo hidratado e ajuda no funcionamento dos órgãos. Além disso, praticar atividades físicas complementa uma vida saudável.</w:t>
      </w:r>
    </w:p>
    <w:p w14:paraId="37CB2946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>Ter bons hábitos alimentares desde cedo é fundamental. Quando aprendemos a escolher bem o que comemos, crescemos mais saudáveis e com mais energia para estudar, brincar e viver bem.</w:t>
      </w:r>
    </w:p>
    <w:p w14:paraId="07FB26B1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490819FC" w14:textId="77777777" w:rsidR="00583D23" w:rsidRPr="00731A62" w:rsidRDefault="00583D23" w:rsidP="00583D23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731A62">
        <w:rPr>
          <w:rFonts w:ascii="Verdana" w:eastAsia="Times New Roman" w:hAnsi="Verdana"/>
          <w:b/>
          <w:bCs/>
          <w:szCs w:val="24"/>
          <w:lang w:eastAsia="pt-BR"/>
        </w:rPr>
        <w:t>Questões</w:t>
      </w:r>
    </w:p>
    <w:p w14:paraId="56D9AF8A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>1) Qual grupo de alimentos fornece energia para o corpo?</w:t>
      </w:r>
    </w:p>
    <w:p w14:paraId="7830168C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 xml:space="preserve">A) </w:t>
      </w:r>
      <w:proofErr w:type="gramStart"/>
      <w:r w:rsidRPr="00731A62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731A62">
        <w:rPr>
          <w:rFonts w:ascii="Verdana" w:eastAsia="Times New Roman" w:hAnsi="Verdana"/>
          <w:szCs w:val="24"/>
          <w:lang w:eastAsia="pt-BR"/>
        </w:rPr>
        <w:t xml:space="preserve"> Vitaminas</w:t>
      </w:r>
    </w:p>
    <w:p w14:paraId="67DDFBC2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 xml:space="preserve">B) </w:t>
      </w:r>
      <w:proofErr w:type="gramStart"/>
      <w:r w:rsidRPr="00731A62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731A62">
        <w:rPr>
          <w:rFonts w:ascii="Verdana" w:eastAsia="Times New Roman" w:hAnsi="Verdana"/>
          <w:szCs w:val="24"/>
          <w:lang w:eastAsia="pt-BR"/>
        </w:rPr>
        <w:t xml:space="preserve"> Carboidratos</w:t>
      </w:r>
    </w:p>
    <w:p w14:paraId="4A1027E7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 xml:space="preserve">C) </w:t>
      </w:r>
      <w:proofErr w:type="gramStart"/>
      <w:r w:rsidRPr="00731A62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731A62">
        <w:rPr>
          <w:rFonts w:ascii="Verdana" w:eastAsia="Times New Roman" w:hAnsi="Verdana"/>
          <w:szCs w:val="24"/>
          <w:lang w:eastAsia="pt-BR"/>
        </w:rPr>
        <w:t xml:space="preserve"> Proteínas</w:t>
      </w:r>
    </w:p>
    <w:p w14:paraId="68D7AE5E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5494A1B" w14:textId="5A98FF4C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 xml:space="preserve">2) Complete: Comer muitas frituras e doces pode </w:t>
      </w:r>
      <w:r w:rsidRPr="00731A62">
        <w:rPr>
          <w:rFonts w:ascii="Verdana" w:eastAsia="Times New Roman" w:hAnsi="Verdana"/>
          <w:szCs w:val="24"/>
          <w:lang w:eastAsia="pt-BR"/>
        </w:rPr>
        <w:t>______________</w:t>
      </w:r>
      <w:r w:rsidRPr="00731A62">
        <w:rPr>
          <w:rFonts w:ascii="Verdana" w:eastAsia="Times New Roman" w:hAnsi="Verdana"/>
          <w:szCs w:val="24"/>
          <w:lang w:eastAsia="pt-BR"/>
        </w:rPr>
        <w:t xml:space="preserve"> a saúde.</w:t>
      </w:r>
    </w:p>
    <w:p w14:paraId="57ACAE3F" w14:textId="34728602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 xml:space="preserve">R: </w:t>
      </w:r>
      <w:r w:rsidR="00731A62" w:rsidRPr="00731A62"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16A588D2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3ADBD26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677EA346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lastRenderedPageBreak/>
        <w:t>3) Desenhe um prato com alimentos saudáveis, como frutas, verduras e carnes.</w:t>
      </w:r>
    </w:p>
    <w:p w14:paraId="4979E522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8DA5349" w14:textId="77777777" w:rsidR="00731A62" w:rsidRPr="00731A62" w:rsidRDefault="00731A62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6D5517B" w14:textId="77777777" w:rsidR="00731A62" w:rsidRPr="00731A62" w:rsidRDefault="00731A62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0FCE9184" w14:textId="77777777" w:rsidR="00731A62" w:rsidRPr="00731A62" w:rsidRDefault="00731A62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6174551D" w14:textId="77777777" w:rsidR="00731A62" w:rsidRPr="00731A62" w:rsidRDefault="00731A62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53144D90" w14:textId="77777777" w:rsidR="00731A62" w:rsidRPr="00731A62" w:rsidRDefault="00731A62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DDD32E6" w14:textId="77777777" w:rsidR="00731A62" w:rsidRPr="00731A62" w:rsidRDefault="00731A62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2136A68" w14:textId="77777777" w:rsidR="00731A62" w:rsidRPr="00731A62" w:rsidRDefault="00731A62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64581867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>4) Explique por que é importante beber água todos os dias.</w:t>
      </w:r>
    </w:p>
    <w:p w14:paraId="22AD017C" w14:textId="654532D6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 xml:space="preserve">R: </w:t>
      </w:r>
      <w:r w:rsidR="00731A62" w:rsidRPr="00731A62"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111852D1" w14:textId="74AFE703" w:rsidR="00731A62" w:rsidRPr="00731A62" w:rsidRDefault="00731A62" w:rsidP="00731A62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414A054A" w14:textId="52598669" w:rsidR="00731A62" w:rsidRPr="00731A62" w:rsidRDefault="00731A62" w:rsidP="00731A62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21EB242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4EA9815E" w14:textId="77777777" w:rsidR="00583D23" w:rsidRPr="00731A62" w:rsidRDefault="00583D23" w:rsidP="00583D23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>5) Por que devemos evitar alimentos com muito açúcar e gordura?</w:t>
      </w:r>
    </w:p>
    <w:p w14:paraId="4116F164" w14:textId="77777777" w:rsidR="00731A62" w:rsidRPr="00731A62" w:rsidRDefault="00731A62" w:rsidP="00731A62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>R: _____________________________________________________________</w:t>
      </w:r>
    </w:p>
    <w:p w14:paraId="28375E60" w14:textId="77777777" w:rsidR="00731A62" w:rsidRPr="00731A62" w:rsidRDefault="00731A62" w:rsidP="00731A62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F2C4291" w14:textId="77777777" w:rsidR="00731A62" w:rsidRPr="00731A62" w:rsidRDefault="00731A62" w:rsidP="00731A62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 w:rsidRPr="00731A62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EDF683F" w14:textId="36499CF3" w:rsidR="0053779A" w:rsidRPr="00731A62" w:rsidRDefault="0053779A" w:rsidP="00731A62">
      <w:pPr>
        <w:spacing w:before="280" w:after="80"/>
        <w:ind w:firstLine="708"/>
        <w:outlineLvl w:val="2"/>
        <w:rPr>
          <w:rFonts w:ascii="Verdana" w:hAnsi="Verdana"/>
          <w:bCs/>
          <w:szCs w:val="24"/>
        </w:rPr>
      </w:pPr>
    </w:p>
    <w:sectPr w:rsidR="0053779A" w:rsidRPr="00731A6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44038" w14:textId="77777777" w:rsidR="00FF45A2" w:rsidRDefault="00FF45A2" w:rsidP="00FE55FB">
      <w:pPr>
        <w:spacing w:after="0" w:line="240" w:lineRule="auto"/>
      </w:pPr>
      <w:r>
        <w:separator/>
      </w:r>
    </w:p>
  </w:endnote>
  <w:endnote w:type="continuationSeparator" w:id="0">
    <w:p w14:paraId="7D827201" w14:textId="77777777" w:rsidR="00FF45A2" w:rsidRDefault="00FF45A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4F7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93E95" w14:textId="77777777" w:rsidR="00FF45A2" w:rsidRDefault="00FF45A2" w:rsidP="00FE55FB">
      <w:pPr>
        <w:spacing w:after="0" w:line="240" w:lineRule="auto"/>
      </w:pPr>
      <w:r>
        <w:separator/>
      </w:r>
    </w:p>
  </w:footnote>
  <w:footnote w:type="continuationSeparator" w:id="0">
    <w:p w14:paraId="2A7456AF" w14:textId="77777777" w:rsidR="00FF45A2" w:rsidRDefault="00FF45A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7266">
    <w:abstractNumId w:val="15"/>
  </w:num>
  <w:num w:numId="2" w16cid:durableId="2129004148">
    <w:abstractNumId w:val="28"/>
  </w:num>
  <w:num w:numId="3" w16cid:durableId="464003169">
    <w:abstractNumId w:val="22"/>
  </w:num>
  <w:num w:numId="4" w16cid:durableId="1790586264">
    <w:abstractNumId w:val="34"/>
  </w:num>
  <w:num w:numId="5" w16cid:durableId="1589341794">
    <w:abstractNumId w:val="16"/>
  </w:num>
  <w:num w:numId="6" w16cid:durableId="1767118642">
    <w:abstractNumId w:val="18"/>
  </w:num>
  <w:num w:numId="7" w16cid:durableId="1414282118">
    <w:abstractNumId w:val="7"/>
  </w:num>
  <w:num w:numId="8" w16cid:durableId="2070568180">
    <w:abstractNumId w:val="44"/>
  </w:num>
  <w:num w:numId="9" w16cid:durableId="819687909">
    <w:abstractNumId w:val="32"/>
  </w:num>
  <w:num w:numId="10" w16cid:durableId="1393653760">
    <w:abstractNumId w:val="25"/>
  </w:num>
  <w:num w:numId="11" w16cid:durableId="1912693280">
    <w:abstractNumId w:val="13"/>
  </w:num>
  <w:num w:numId="12" w16cid:durableId="1858538500">
    <w:abstractNumId w:val="19"/>
  </w:num>
  <w:num w:numId="13" w16cid:durableId="122308298">
    <w:abstractNumId w:val="26"/>
  </w:num>
  <w:num w:numId="14" w16cid:durableId="1909074796">
    <w:abstractNumId w:val="14"/>
  </w:num>
  <w:num w:numId="15" w16cid:durableId="765662142">
    <w:abstractNumId w:val="6"/>
  </w:num>
  <w:num w:numId="16" w16cid:durableId="1644696694">
    <w:abstractNumId w:val="33"/>
  </w:num>
  <w:num w:numId="17" w16cid:durableId="1415933064">
    <w:abstractNumId w:val="42"/>
  </w:num>
  <w:num w:numId="18" w16cid:durableId="1750543376">
    <w:abstractNumId w:val="10"/>
  </w:num>
  <w:num w:numId="19" w16cid:durableId="1327974915">
    <w:abstractNumId w:val="9"/>
  </w:num>
  <w:num w:numId="20" w16cid:durableId="122042835">
    <w:abstractNumId w:val="37"/>
  </w:num>
  <w:num w:numId="21" w16cid:durableId="1893417199">
    <w:abstractNumId w:val="5"/>
  </w:num>
  <w:num w:numId="22" w16cid:durableId="1344894569">
    <w:abstractNumId w:val="31"/>
  </w:num>
  <w:num w:numId="23" w16cid:durableId="1115750609">
    <w:abstractNumId w:val="11"/>
  </w:num>
  <w:num w:numId="24" w16cid:durableId="1070273297">
    <w:abstractNumId w:val="12"/>
  </w:num>
  <w:num w:numId="25" w16cid:durableId="1461993805">
    <w:abstractNumId w:val="24"/>
  </w:num>
  <w:num w:numId="26" w16cid:durableId="1671180568">
    <w:abstractNumId w:val="36"/>
  </w:num>
  <w:num w:numId="27" w16cid:durableId="1110781952">
    <w:abstractNumId w:val="3"/>
  </w:num>
  <w:num w:numId="28" w16cid:durableId="1585644420">
    <w:abstractNumId w:val="23"/>
  </w:num>
  <w:num w:numId="29" w16cid:durableId="941448909">
    <w:abstractNumId w:val="21"/>
  </w:num>
  <w:num w:numId="30" w16cid:durableId="1734504459">
    <w:abstractNumId w:val="17"/>
  </w:num>
  <w:num w:numId="31" w16cid:durableId="355690682">
    <w:abstractNumId w:val="0"/>
  </w:num>
  <w:num w:numId="32" w16cid:durableId="125781730">
    <w:abstractNumId w:val="35"/>
  </w:num>
  <w:num w:numId="33" w16cid:durableId="99028730">
    <w:abstractNumId w:val="39"/>
  </w:num>
  <w:num w:numId="34" w16cid:durableId="1595820516">
    <w:abstractNumId w:val="29"/>
  </w:num>
  <w:num w:numId="35" w16cid:durableId="1525947503">
    <w:abstractNumId w:val="27"/>
  </w:num>
  <w:num w:numId="36" w16cid:durableId="382756238">
    <w:abstractNumId w:val="41"/>
  </w:num>
  <w:num w:numId="37" w16cid:durableId="789008161">
    <w:abstractNumId w:val="43"/>
  </w:num>
  <w:num w:numId="38" w16cid:durableId="890386666">
    <w:abstractNumId w:val="4"/>
  </w:num>
  <w:num w:numId="39" w16cid:durableId="871914854">
    <w:abstractNumId w:val="40"/>
  </w:num>
  <w:num w:numId="40" w16cid:durableId="994067126">
    <w:abstractNumId w:val="30"/>
  </w:num>
  <w:num w:numId="41" w16cid:durableId="246505077">
    <w:abstractNumId w:val="1"/>
  </w:num>
  <w:num w:numId="42" w16cid:durableId="1460611233">
    <w:abstractNumId w:val="20"/>
  </w:num>
  <w:num w:numId="43" w16cid:durableId="554852260">
    <w:abstractNumId w:val="8"/>
  </w:num>
  <w:num w:numId="44" w16cid:durableId="2097167670">
    <w:abstractNumId w:val="38"/>
  </w:num>
  <w:num w:numId="45" w16cid:durableId="195952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06B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77BC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D36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4C95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256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1C9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3787E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5D27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3D23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1A6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1D9E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3887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009C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BAA"/>
    <w:rsid w:val="00B0555F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46F6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0AFA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7E2"/>
  <w15:docId w15:val="{BA25BBDA-BEE1-447F-A27F-F005ADA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62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82AA-BF9A-4F80-BC3D-4890FF1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2024-12-04T19:46:00Z</cp:lastPrinted>
  <dcterms:created xsi:type="dcterms:W3CDTF">2024-12-04T19:47:00Z</dcterms:created>
  <dcterms:modified xsi:type="dcterms:W3CDTF">2024-12-04T19:47:00Z</dcterms:modified>
</cp:coreProperties>
</file>