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0FA5E" w14:textId="77777777" w:rsidR="008E5FB8" w:rsidRPr="00A10347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A10347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40CAF22B" wp14:editId="44B93862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A10347">
        <w:rPr>
          <w:rFonts w:ascii="Verdana" w:hAnsi="Verdana" w:cs="Arial"/>
          <w:szCs w:val="24"/>
        </w:rPr>
        <w:t>ESCOLA ____________</w:t>
      </w:r>
      <w:r w:rsidRPr="00A10347">
        <w:rPr>
          <w:rFonts w:ascii="Verdana" w:hAnsi="Verdana" w:cs="Arial"/>
          <w:szCs w:val="24"/>
        </w:rPr>
        <w:t>____________________</w:t>
      </w:r>
      <w:r w:rsidR="00E86F37" w:rsidRPr="00A10347">
        <w:rPr>
          <w:rFonts w:ascii="Verdana" w:hAnsi="Verdana" w:cs="Arial"/>
          <w:szCs w:val="24"/>
        </w:rPr>
        <w:t>_DATA:_____/_____/_____</w:t>
      </w:r>
    </w:p>
    <w:p w14:paraId="46B1DE50" w14:textId="77777777" w:rsidR="00204057" w:rsidRPr="00A1034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A10347">
        <w:rPr>
          <w:rFonts w:ascii="Verdana" w:hAnsi="Verdana" w:cs="Arial"/>
          <w:szCs w:val="24"/>
        </w:rPr>
        <w:t>PROF:________</w:t>
      </w:r>
      <w:r w:rsidR="00204057" w:rsidRPr="00A10347">
        <w:rPr>
          <w:rFonts w:ascii="Verdana" w:hAnsi="Verdana" w:cs="Arial"/>
          <w:szCs w:val="24"/>
        </w:rPr>
        <w:t>__________________________</w:t>
      </w:r>
      <w:r w:rsidRPr="00A10347">
        <w:rPr>
          <w:rFonts w:ascii="Verdana" w:hAnsi="Verdana" w:cs="Arial"/>
          <w:szCs w:val="24"/>
        </w:rPr>
        <w:t>_____TURMA:___________</w:t>
      </w:r>
    </w:p>
    <w:p w14:paraId="30AA7EB3" w14:textId="77777777" w:rsidR="00A27109" w:rsidRPr="00A1034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A10347">
        <w:rPr>
          <w:rFonts w:ascii="Verdana" w:hAnsi="Verdana" w:cs="Arial"/>
          <w:szCs w:val="24"/>
        </w:rPr>
        <w:t>NOME:_________________________________</w:t>
      </w:r>
      <w:r w:rsidR="00453DF6" w:rsidRPr="00A10347">
        <w:rPr>
          <w:rFonts w:ascii="Verdana" w:hAnsi="Verdana" w:cs="Arial"/>
          <w:szCs w:val="24"/>
        </w:rPr>
        <w:t>_______________________</w:t>
      </w:r>
    </w:p>
    <w:p w14:paraId="17CB787D" w14:textId="77777777" w:rsidR="00931952" w:rsidRPr="00A10347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3DA169E" w14:textId="77777777" w:rsidR="00996BDD" w:rsidRPr="00A10347" w:rsidRDefault="00996BDD" w:rsidP="00996BDD">
      <w:pPr>
        <w:pStyle w:val="NormalWeb"/>
        <w:spacing w:before="240" w:beforeAutospacing="0" w:after="240" w:afterAutospacing="0" w:line="276" w:lineRule="auto"/>
        <w:jc w:val="center"/>
      </w:pPr>
      <w:r w:rsidRPr="00A10347">
        <w:rPr>
          <w:rFonts w:ascii="Verdana" w:hAnsi="Verdana"/>
          <w:b/>
          <w:bCs/>
          <w:sz w:val="28"/>
          <w:szCs w:val="28"/>
        </w:rPr>
        <w:t>SITUAÇÕES PROBLEMA DE MATEMÁTICA</w:t>
      </w:r>
    </w:p>
    <w:p w14:paraId="10A2A8FB" w14:textId="77777777" w:rsidR="00996BDD" w:rsidRPr="00A10347" w:rsidRDefault="00996BDD" w:rsidP="00996BDD">
      <w:pPr>
        <w:pStyle w:val="NormalWeb"/>
        <w:spacing w:before="240" w:beforeAutospacing="0" w:after="240" w:afterAutospacing="0" w:line="276" w:lineRule="auto"/>
        <w:ind w:firstLine="360"/>
        <w:jc w:val="both"/>
        <w:rPr>
          <w:rFonts w:ascii="Verdana" w:hAnsi="Verdana"/>
        </w:rPr>
      </w:pPr>
    </w:p>
    <w:p w14:paraId="4B396925" w14:textId="77777777" w:rsidR="00996BDD" w:rsidRPr="00A10347" w:rsidRDefault="00996BDD" w:rsidP="00996BDD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10347">
        <w:rPr>
          <w:rFonts w:ascii="Verdana" w:hAnsi="Verdana"/>
        </w:rPr>
        <w:t>1) Um grupo de 5 amigos decide fazer 25 cartões para vender em uma feira. Se cada amigo se responsabiliza pela mesma quantidade de cartões, quantos cartões cada um irá fazer?</w:t>
      </w:r>
    </w:p>
    <w:p w14:paraId="7483809D" w14:textId="77777777" w:rsidR="00996BDD" w:rsidRPr="00A10347" w:rsidRDefault="00996BDD" w:rsidP="00996BDD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10347">
        <w:rPr>
          <w:rFonts w:ascii="Verdana" w:hAnsi="Verdana"/>
        </w:rPr>
        <w:t>a) 5</w:t>
      </w:r>
    </w:p>
    <w:p w14:paraId="73E9EE82" w14:textId="77777777" w:rsidR="00996BDD" w:rsidRPr="00A10347" w:rsidRDefault="00996BDD" w:rsidP="00996BDD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10347">
        <w:rPr>
          <w:rFonts w:ascii="Verdana" w:hAnsi="Verdana"/>
        </w:rPr>
        <w:t>b) 10</w:t>
      </w:r>
    </w:p>
    <w:p w14:paraId="706FEB95" w14:textId="77777777" w:rsidR="00996BDD" w:rsidRPr="00A10347" w:rsidRDefault="00996BDD" w:rsidP="00996BDD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10347">
        <w:rPr>
          <w:rFonts w:ascii="Verdana" w:hAnsi="Verdana"/>
        </w:rPr>
        <w:t>c) 15</w:t>
      </w:r>
    </w:p>
    <w:p w14:paraId="10ADA4CC" w14:textId="77777777" w:rsidR="00996BDD" w:rsidRPr="00A10347" w:rsidRDefault="00996BDD" w:rsidP="00996BDD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10347">
        <w:rPr>
          <w:rFonts w:ascii="Verdana" w:hAnsi="Verdana"/>
        </w:rPr>
        <w:t>d) 20</w:t>
      </w:r>
    </w:p>
    <w:p w14:paraId="7097EEB6" w14:textId="77777777" w:rsidR="00996BDD" w:rsidRPr="00A10347" w:rsidRDefault="00996BDD" w:rsidP="00996BDD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10347">
        <w:rPr>
          <w:rFonts w:ascii="Verdana" w:hAnsi="Verdana"/>
        </w:rPr>
        <w:t> </w:t>
      </w:r>
    </w:p>
    <w:p w14:paraId="0FADBCB3" w14:textId="77777777" w:rsidR="00996BDD" w:rsidRPr="00A10347" w:rsidRDefault="00996BDD" w:rsidP="00996BDD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10347">
        <w:rPr>
          <w:rFonts w:ascii="Verdana" w:hAnsi="Verdana"/>
        </w:rPr>
        <w:t>2) Uma padaria produz 8 tipos de pães, e feito 25 unidades de cada. Quantos pães são feitos no total?</w:t>
      </w:r>
    </w:p>
    <w:p w14:paraId="172CC6D1" w14:textId="77777777" w:rsidR="00996BDD" w:rsidRPr="00A10347" w:rsidRDefault="00996BDD" w:rsidP="00996BDD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10347">
        <w:rPr>
          <w:rFonts w:ascii="Verdana" w:hAnsi="Verdana"/>
        </w:rPr>
        <w:t>a) 180</w:t>
      </w:r>
    </w:p>
    <w:p w14:paraId="2BD404B6" w14:textId="77777777" w:rsidR="00996BDD" w:rsidRPr="00A10347" w:rsidRDefault="00996BDD" w:rsidP="00996BDD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10347">
        <w:rPr>
          <w:rFonts w:ascii="Verdana" w:hAnsi="Verdana"/>
        </w:rPr>
        <w:t>b) 200</w:t>
      </w:r>
    </w:p>
    <w:p w14:paraId="7FC58A36" w14:textId="77777777" w:rsidR="00996BDD" w:rsidRPr="00A10347" w:rsidRDefault="00996BDD" w:rsidP="00996BDD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10347">
        <w:rPr>
          <w:rFonts w:ascii="Verdana" w:hAnsi="Verdana"/>
        </w:rPr>
        <w:t>c) 210</w:t>
      </w:r>
    </w:p>
    <w:p w14:paraId="5854407D" w14:textId="77777777" w:rsidR="00996BDD" w:rsidRPr="00A10347" w:rsidRDefault="00996BDD" w:rsidP="00996BDD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10347">
        <w:rPr>
          <w:rFonts w:ascii="Verdana" w:hAnsi="Verdana"/>
        </w:rPr>
        <w:t>d) 220</w:t>
      </w:r>
    </w:p>
    <w:p w14:paraId="333AD374" w14:textId="77777777" w:rsidR="00996BDD" w:rsidRPr="00A10347" w:rsidRDefault="00996BDD" w:rsidP="00996BDD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10347">
        <w:rPr>
          <w:rFonts w:ascii="Verdana" w:hAnsi="Verdana"/>
        </w:rPr>
        <w:t> </w:t>
      </w:r>
    </w:p>
    <w:p w14:paraId="72CECD06" w14:textId="77777777" w:rsidR="00996BDD" w:rsidRPr="00A10347" w:rsidRDefault="00996BDD" w:rsidP="00996BDD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10347">
        <w:rPr>
          <w:rFonts w:ascii="Verdana" w:hAnsi="Verdana"/>
        </w:rPr>
        <w:t>3) Um escritor cria 4 páginas por semana. Se ele continuar esse ritmo, por 5 semanas, quantas páginas ele escreverá?</w:t>
      </w:r>
    </w:p>
    <w:p w14:paraId="029C4EC1" w14:textId="77777777" w:rsidR="00996BDD" w:rsidRPr="00A10347" w:rsidRDefault="00996BDD" w:rsidP="00996BDD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10347">
        <w:rPr>
          <w:rFonts w:ascii="Verdana" w:hAnsi="Verdana"/>
        </w:rPr>
        <w:t>a) 18</w:t>
      </w:r>
    </w:p>
    <w:p w14:paraId="4185E10F" w14:textId="77777777" w:rsidR="00996BDD" w:rsidRPr="00A10347" w:rsidRDefault="00996BDD" w:rsidP="00996BDD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10347">
        <w:rPr>
          <w:rFonts w:ascii="Verdana" w:hAnsi="Verdana"/>
        </w:rPr>
        <w:t>b) 20</w:t>
      </w:r>
    </w:p>
    <w:p w14:paraId="4817D6F7" w14:textId="77777777" w:rsidR="00996BDD" w:rsidRPr="00A10347" w:rsidRDefault="00996BDD" w:rsidP="00996BDD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10347">
        <w:rPr>
          <w:rFonts w:ascii="Verdana" w:hAnsi="Verdana"/>
        </w:rPr>
        <w:t>c) 22</w:t>
      </w:r>
    </w:p>
    <w:p w14:paraId="559E9C65" w14:textId="77777777" w:rsidR="00996BDD" w:rsidRPr="00A10347" w:rsidRDefault="00996BDD" w:rsidP="00996BDD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10347">
        <w:rPr>
          <w:rFonts w:ascii="Verdana" w:hAnsi="Verdana"/>
        </w:rPr>
        <w:t>d) 24</w:t>
      </w:r>
    </w:p>
    <w:p w14:paraId="40E2A04A" w14:textId="77777777" w:rsidR="00996BDD" w:rsidRPr="00A10347" w:rsidRDefault="00996BDD" w:rsidP="00996BDD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10347">
        <w:rPr>
          <w:rFonts w:ascii="Verdana" w:hAnsi="Verdana"/>
        </w:rPr>
        <w:t> </w:t>
      </w:r>
    </w:p>
    <w:p w14:paraId="512C094E" w14:textId="77777777" w:rsidR="00996BDD" w:rsidRPr="00A10347" w:rsidRDefault="00996BDD" w:rsidP="00996BDD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10347">
        <w:rPr>
          <w:rFonts w:ascii="Verdana" w:hAnsi="Verdana"/>
        </w:rPr>
        <w:lastRenderedPageBreak/>
        <w:t>4) Em uma biblioteca municipal tem 9 estantes, cada uma com 7 prateleiras. Quantas prateleiras há na biblioteca?</w:t>
      </w:r>
    </w:p>
    <w:p w14:paraId="216DC7AF" w14:textId="77777777" w:rsidR="00996BDD" w:rsidRPr="00A10347" w:rsidRDefault="00996BDD" w:rsidP="00996BDD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10347">
        <w:rPr>
          <w:rFonts w:ascii="Verdana" w:hAnsi="Verdana"/>
        </w:rPr>
        <w:t>a) 54</w:t>
      </w:r>
    </w:p>
    <w:p w14:paraId="0B924FF5" w14:textId="77777777" w:rsidR="00996BDD" w:rsidRPr="00A10347" w:rsidRDefault="00996BDD" w:rsidP="00996BDD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10347">
        <w:rPr>
          <w:rFonts w:ascii="Verdana" w:hAnsi="Verdana"/>
        </w:rPr>
        <w:t>b) 56</w:t>
      </w:r>
    </w:p>
    <w:p w14:paraId="07121325" w14:textId="77777777" w:rsidR="00996BDD" w:rsidRPr="00A10347" w:rsidRDefault="00996BDD" w:rsidP="00996BDD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10347">
        <w:rPr>
          <w:rFonts w:ascii="Verdana" w:hAnsi="Verdana"/>
        </w:rPr>
        <w:t>c) 63</w:t>
      </w:r>
    </w:p>
    <w:p w14:paraId="5B751B33" w14:textId="77777777" w:rsidR="00996BDD" w:rsidRPr="00A10347" w:rsidRDefault="00996BDD" w:rsidP="00996BDD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10347">
        <w:rPr>
          <w:rFonts w:ascii="Verdana" w:hAnsi="Verdana"/>
        </w:rPr>
        <w:t>d) 72</w:t>
      </w:r>
    </w:p>
    <w:p w14:paraId="36A16C8A" w14:textId="77777777" w:rsidR="00996BDD" w:rsidRPr="00A10347" w:rsidRDefault="00996BDD" w:rsidP="00996BDD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10347">
        <w:rPr>
          <w:rFonts w:ascii="Verdana" w:hAnsi="Verdana"/>
        </w:rPr>
        <w:t> </w:t>
      </w:r>
    </w:p>
    <w:p w14:paraId="69CDAB05" w14:textId="77777777" w:rsidR="00996BDD" w:rsidRPr="00A10347" w:rsidRDefault="00996BDD" w:rsidP="00996BDD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10347">
        <w:rPr>
          <w:rFonts w:ascii="Verdana" w:hAnsi="Verdana"/>
        </w:rPr>
        <w:t>5) Durante um evento, são distribuídos 12 pacotes de figurinha, cada um com 18 figurinhas. Quantas figurinhas foram distribuídas?</w:t>
      </w:r>
    </w:p>
    <w:p w14:paraId="1226C433" w14:textId="77777777" w:rsidR="00996BDD" w:rsidRPr="00A10347" w:rsidRDefault="00996BDD" w:rsidP="00996BDD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10347">
        <w:rPr>
          <w:rFonts w:ascii="Verdana" w:hAnsi="Verdana"/>
        </w:rPr>
        <w:t>a) 200</w:t>
      </w:r>
    </w:p>
    <w:p w14:paraId="744182C9" w14:textId="77777777" w:rsidR="00996BDD" w:rsidRPr="00A10347" w:rsidRDefault="00996BDD" w:rsidP="00996BDD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10347">
        <w:rPr>
          <w:rFonts w:ascii="Verdana" w:hAnsi="Verdana"/>
        </w:rPr>
        <w:t>b) 210</w:t>
      </w:r>
    </w:p>
    <w:p w14:paraId="104343F2" w14:textId="77777777" w:rsidR="00996BDD" w:rsidRPr="00A10347" w:rsidRDefault="00996BDD" w:rsidP="00996BDD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10347">
        <w:rPr>
          <w:rFonts w:ascii="Verdana" w:hAnsi="Verdana"/>
        </w:rPr>
        <w:t>c) 216</w:t>
      </w:r>
    </w:p>
    <w:p w14:paraId="7F92562E" w14:textId="77777777" w:rsidR="00996BDD" w:rsidRPr="00A10347" w:rsidRDefault="00996BDD" w:rsidP="00996BDD">
      <w:pPr>
        <w:pStyle w:val="NormalWeb"/>
        <w:spacing w:before="240" w:beforeAutospacing="0" w:after="240" w:afterAutospacing="0" w:line="276" w:lineRule="auto"/>
        <w:ind w:firstLine="360"/>
        <w:jc w:val="both"/>
      </w:pPr>
      <w:r w:rsidRPr="00A10347">
        <w:rPr>
          <w:rFonts w:ascii="Verdana" w:hAnsi="Verdana"/>
        </w:rPr>
        <w:t>d) 220</w:t>
      </w:r>
    </w:p>
    <w:p w14:paraId="2C01168D" w14:textId="77777777" w:rsidR="0053779A" w:rsidRPr="00A10347" w:rsidRDefault="0053779A" w:rsidP="00996BDD">
      <w:pPr>
        <w:jc w:val="center"/>
        <w:rPr>
          <w:rFonts w:ascii="Verdana" w:hAnsi="Verdana"/>
          <w:bCs/>
          <w:szCs w:val="24"/>
        </w:rPr>
      </w:pPr>
    </w:p>
    <w:sectPr w:rsidR="0053779A" w:rsidRPr="00A1034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EC0D8" w14:textId="77777777" w:rsidR="004607CF" w:rsidRDefault="004607CF" w:rsidP="00FE55FB">
      <w:pPr>
        <w:spacing w:after="0" w:line="240" w:lineRule="auto"/>
      </w:pPr>
      <w:r>
        <w:separator/>
      </w:r>
    </w:p>
  </w:endnote>
  <w:endnote w:type="continuationSeparator" w:id="0">
    <w:p w14:paraId="448FA250" w14:textId="77777777" w:rsidR="004607CF" w:rsidRDefault="004607C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EB92D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2A80A" w14:textId="77777777" w:rsidR="004607CF" w:rsidRDefault="004607CF" w:rsidP="00FE55FB">
      <w:pPr>
        <w:spacing w:after="0" w:line="240" w:lineRule="auto"/>
      </w:pPr>
      <w:r>
        <w:separator/>
      </w:r>
    </w:p>
  </w:footnote>
  <w:footnote w:type="continuationSeparator" w:id="0">
    <w:p w14:paraId="529C8CE1" w14:textId="77777777" w:rsidR="004607CF" w:rsidRDefault="004607C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776977">
    <w:abstractNumId w:val="15"/>
  </w:num>
  <w:num w:numId="2" w16cid:durableId="345179918">
    <w:abstractNumId w:val="28"/>
  </w:num>
  <w:num w:numId="3" w16cid:durableId="648635209">
    <w:abstractNumId w:val="22"/>
  </w:num>
  <w:num w:numId="4" w16cid:durableId="1486967522">
    <w:abstractNumId w:val="34"/>
  </w:num>
  <w:num w:numId="5" w16cid:durableId="661785315">
    <w:abstractNumId w:val="16"/>
  </w:num>
  <w:num w:numId="6" w16cid:durableId="523597514">
    <w:abstractNumId w:val="18"/>
  </w:num>
  <w:num w:numId="7" w16cid:durableId="1277057467">
    <w:abstractNumId w:val="7"/>
  </w:num>
  <w:num w:numId="8" w16cid:durableId="1598519736">
    <w:abstractNumId w:val="44"/>
  </w:num>
  <w:num w:numId="9" w16cid:durableId="1154683219">
    <w:abstractNumId w:val="32"/>
  </w:num>
  <w:num w:numId="10" w16cid:durableId="1542094040">
    <w:abstractNumId w:val="25"/>
  </w:num>
  <w:num w:numId="11" w16cid:durableId="1571499032">
    <w:abstractNumId w:val="13"/>
  </w:num>
  <w:num w:numId="12" w16cid:durableId="21320282">
    <w:abstractNumId w:val="19"/>
  </w:num>
  <w:num w:numId="13" w16cid:durableId="1736076652">
    <w:abstractNumId w:val="26"/>
  </w:num>
  <w:num w:numId="14" w16cid:durableId="19209321">
    <w:abstractNumId w:val="14"/>
  </w:num>
  <w:num w:numId="15" w16cid:durableId="2101099915">
    <w:abstractNumId w:val="6"/>
  </w:num>
  <w:num w:numId="16" w16cid:durableId="281419610">
    <w:abstractNumId w:val="33"/>
  </w:num>
  <w:num w:numId="17" w16cid:durableId="931085681">
    <w:abstractNumId w:val="42"/>
  </w:num>
  <w:num w:numId="18" w16cid:durableId="1346706592">
    <w:abstractNumId w:val="10"/>
  </w:num>
  <w:num w:numId="19" w16cid:durableId="2033451684">
    <w:abstractNumId w:val="9"/>
  </w:num>
  <w:num w:numId="20" w16cid:durableId="112987892">
    <w:abstractNumId w:val="37"/>
  </w:num>
  <w:num w:numId="21" w16cid:durableId="1505322396">
    <w:abstractNumId w:val="5"/>
  </w:num>
  <w:num w:numId="22" w16cid:durableId="411241238">
    <w:abstractNumId w:val="31"/>
  </w:num>
  <w:num w:numId="23" w16cid:durableId="1752041926">
    <w:abstractNumId w:val="11"/>
  </w:num>
  <w:num w:numId="24" w16cid:durableId="1998265786">
    <w:abstractNumId w:val="12"/>
  </w:num>
  <w:num w:numId="25" w16cid:durableId="1368948644">
    <w:abstractNumId w:val="24"/>
  </w:num>
  <w:num w:numId="26" w16cid:durableId="249118557">
    <w:abstractNumId w:val="36"/>
  </w:num>
  <w:num w:numId="27" w16cid:durableId="589000352">
    <w:abstractNumId w:val="3"/>
  </w:num>
  <w:num w:numId="28" w16cid:durableId="1035697430">
    <w:abstractNumId w:val="23"/>
  </w:num>
  <w:num w:numId="29" w16cid:durableId="1190295858">
    <w:abstractNumId w:val="21"/>
  </w:num>
  <w:num w:numId="30" w16cid:durableId="2117406983">
    <w:abstractNumId w:val="17"/>
  </w:num>
  <w:num w:numId="31" w16cid:durableId="44565870">
    <w:abstractNumId w:val="0"/>
  </w:num>
  <w:num w:numId="32" w16cid:durableId="1291786861">
    <w:abstractNumId w:val="35"/>
  </w:num>
  <w:num w:numId="33" w16cid:durableId="1069424706">
    <w:abstractNumId w:val="39"/>
  </w:num>
  <w:num w:numId="34" w16cid:durableId="1417282635">
    <w:abstractNumId w:val="29"/>
  </w:num>
  <w:num w:numId="35" w16cid:durableId="169225907">
    <w:abstractNumId w:val="27"/>
  </w:num>
  <w:num w:numId="36" w16cid:durableId="689992529">
    <w:abstractNumId w:val="41"/>
  </w:num>
  <w:num w:numId="37" w16cid:durableId="844393715">
    <w:abstractNumId w:val="43"/>
  </w:num>
  <w:num w:numId="38" w16cid:durableId="627014040">
    <w:abstractNumId w:val="4"/>
  </w:num>
  <w:num w:numId="39" w16cid:durableId="2025092530">
    <w:abstractNumId w:val="40"/>
  </w:num>
  <w:num w:numId="40" w16cid:durableId="431324057">
    <w:abstractNumId w:val="30"/>
  </w:num>
  <w:num w:numId="41" w16cid:durableId="947006702">
    <w:abstractNumId w:val="1"/>
  </w:num>
  <w:num w:numId="42" w16cid:durableId="1037857902">
    <w:abstractNumId w:val="20"/>
  </w:num>
  <w:num w:numId="43" w16cid:durableId="395323167">
    <w:abstractNumId w:val="8"/>
  </w:num>
  <w:num w:numId="44" w16cid:durableId="1011293967">
    <w:abstractNumId w:val="38"/>
  </w:num>
  <w:num w:numId="45" w16cid:durableId="1958488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E6646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5F0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0FD5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6AE3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07CF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79CA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59B9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2844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6BDD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034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0481"/>
    <w:rsid w:val="00B115A1"/>
    <w:rsid w:val="00B173B7"/>
    <w:rsid w:val="00B31B48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F01906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295B"/>
  <w15:docId w15:val="{BEFEDF91-BC77-4421-BF72-396C8DD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BB539-C569-44C4-BFD6-43395DD6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2024-11-05T20:12:00Z</cp:lastPrinted>
  <dcterms:created xsi:type="dcterms:W3CDTF">2024-11-05T20:12:00Z</dcterms:created>
  <dcterms:modified xsi:type="dcterms:W3CDTF">2024-11-05T20:12:00Z</dcterms:modified>
</cp:coreProperties>
</file>