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9E1E" w14:textId="77777777" w:rsidR="008E5FB8" w:rsidRPr="00ED032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D032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01D61632" wp14:editId="0D1E1EC9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D0323">
        <w:rPr>
          <w:rFonts w:ascii="Verdana" w:hAnsi="Verdana" w:cs="Arial"/>
          <w:szCs w:val="24"/>
        </w:rPr>
        <w:t>ESCOLA ____________</w:t>
      </w:r>
      <w:r w:rsidRPr="00ED0323">
        <w:rPr>
          <w:rFonts w:ascii="Verdana" w:hAnsi="Verdana" w:cs="Arial"/>
          <w:szCs w:val="24"/>
        </w:rPr>
        <w:t>____________________</w:t>
      </w:r>
      <w:r w:rsidR="00E86F37" w:rsidRPr="00ED0323">
        <w:rPr>
          <w:rFonts w:ascii="Verdana" w:hAnsi="Verdana" w:cs="Arial"/>
          <w:szCs w:val="24"/>
        </w:rPr>
        <w:t>_DATA:_____/_____/_____</w:t>
      </w:r>
    </w:p>
    <w:p w14:paraId="79BEE70C" w14:textId="77777777" w:rsidR="00204057" w:rsidRPr="00ED032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D0323">
        <w:rPr>
          <w:rFonts w:ascii="Verdana" w:hAnsi="Verdana" w:cs="Arial"/>
          <w:szCs w:val="24"/>
        </w:rPr>
        <w:t>PROF:________</w:t>
      </w:r>
      <w:r w:rsidR="00204057" w:rsidRPr="00ED0323">
        <w:rPr>
          <w:rFonts w:ascii="Verdana" w:hAnsi="Verdana" w:cs="Arial"/>
          <w:szCs w:val="24"/>
        </w:rPr>
        <w:t>__________________________</w:t>
      </w:r>
      <w:r w:rsidRPr="00ED0323">
        <w:rPr>
          <w:rFonts w:ascii="Verdana" w:hAnsi="Verdana" w:cs="Arial"/>
          <w:szCs w:val="24"/>
        </w:rPr>
        <w:t>_____TURMA:___________</w:t>
      </w:r>
    </w:p>
    <w:p w14:paraId="2BB2BBC2" w14:textId="77777777" w:rsidR="00A27109" w:rsidRPr="00ED032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D0323">
        <w:rPr>
          <w:rFonts w:ascii="Verdana" w:hAnsi="Verdana" w:cs="Arial"/>
          <w:szCs w:val="24"/>
        </w:rPr>
        <w:t>NOME:_________________________________</w:t>
      </w:r>
      <w:r w:rsidR="00453DF6" w:rsidRPr="00ED0323">
        <w:rPr>
          <w:rFonts w:ascii="Verdana" w:hAnsi="Verdana" w:cs="Arial"/>
          <w:szCs w:val="24"/>
        </w:rPr>
        <w:t>_______________________</w:t>
      </w:r>
    </w:p>
    <w:p w14:paraId="02D9D9D2" w14:textId="77777777" w:rsidR="00931952" w:rsidRPr="00ED0323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A8606AE" w14:textId="77777777" w:rsidR="009F0C49" w:rsidRPr="00ED0323" w:rsidRDefault="009F0C49" w:rsidP="009F0C49">
      <w:pPr>
        <w:pStyle w:val="NormalWeb"/>
        <w:spacing w:before="240" w:beforeAutospacing="0" w:after="240" w:afterAutospacing="0"/>
        <w:jc w:val="center"/>
      </w:pPr>
      <w:r w:rsidRPr="00ED0323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02BB46AA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1) Em uma padaria, cada caixa contém 5 pães. Se a padaria tiver 10 caixas, quantos pães há no total?</w:t>
      </w:r>
    </w:p>
    <w:p w14:paraId="65929F21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a) 40</w:t>
      </w:r>
    </w:p>
    <w:p w14:paraId="44EF97BF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b) 50</w:t>
      </w:r>
    </w:p>
    <w:p w14:paraId="369D544D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c) 60</w:t>
      </w:r>
    </w:p>
    <w:p w14:paraId="4CB7E69D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d) 70</w:t>
      </w:r>
    </w:p>
    <w:p w14:paraId="4616EA4E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 </w:t>
      </w:r>
    </w:p>
    <w:p w14:paraId="782780EF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2) Um artista cria 6 quadros por semana. Se ele trabalhar durante 8 semanas, quantos quadros ele terá?</w:t>
      </w:r>
    </w:p>
    <w:p w14:paraId="1E8A3F6C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a) 42</w:t>
      </w:r>
    </w:p>
    <w:p w14:paraId="38AFC99B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b) 48</w:t>
      </w:r>
    </w:p>
    <w:p w14:paraId="4AD62210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c) 54</w:t>
      </w:r>
    </w:p>
    <w:p w14:paraId="13E5A917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d) 60</w:t>
      </w:r>
    </w:p>
    <w:p w14:paraId="6C9492B2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 </w:t>
      </w:r>
    </w:p>
    <w:p w14:paraId="1ACCB179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3) Uma biblioteca possui 7 prateleiras, e cada prateleira contém 25 livros. Quantos livros há na biblioteca ao todo?</w:t>
      </w:r>
    </w:p>
    <w:p w14:paraId="39C13DB5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a) 140</w:t>
      </w:r>
    </w:p>
    <w:p w14:paraId="45691EEC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b) 155</w:t>
      </w:r>
    </w:p>
    <w:p w14:paraId="6CD4193A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c) 160</w:t>
      </w:r>
    </w:p>
    <w:p w14:paraId="1FD8A994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d) 175</w:t>
      </w:r>
    </w:p>
    <w:p w14:paraId="55EE4EA2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lastRenderedPageBreak/>
        <w:t> 4) Em uma feira, 7 vendedores têm cada um 20 frutas. Se todos os vendedores venderem suas frutas, quantas frutas serão vendidas?</w:t>
      </w:r>
    </w:p>
    <w:p w14:paraId="324B7BB6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a) 120</w:t>
      </w:r>
    </w:p>
    <w:p w14:paraId="14D5CD50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b) 130</w:t>
      </w:r>
    </w:p>
    <w:p w14:paraId="69322185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c) 140</w:t>
      </w:r>
    </w:p>
    <w:p w14:paraId="433CD2A5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d) 150</w:t>
      </w:r>
    </w:p>
    <w:p w14:paraId="0F69C9ED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 </w:t>
      </w:r>
    </w:p>
    <w:p w14:paraId="68745599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5) Uma gráfica produz 4 painéis por semana. Quantos painéis serão produzidos em 5 semanas?</w:t>
      </w:r>
    </w:p>
    <w:p w14:paraId="5204B9E1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a) 20</w:t>
      </w:r>
    </w:p>
    <w:p w14:paraId="1A5BCAC7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b) 22</w:t>
      </w:r>
    </w:p>
    <w:p w14:paraId="4E7EE632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c) 24</w:t>
      </w:r>
    </w:p>
    <w:p w14:paraId="7551E4F3" w14:textId="77777777" w:rsidR="009F0C49" w:rsidRPr="00ED0323" w:rsidRDefault="009F0C49" w:rsidP="009F0C49">
      <w:pPr>
        <w:pStyle w:val="NormalWeb"/>
        <w:spacing w:before="240" w:beforeAutospacing="0" w:after="240" w:afterAutospacing="0" w:line="360" w:lineRule="auto"/>
        <w:ind w:firstLine="360"/>
        <w:jc w:val="both"/>
      </w:pPr>
      <w:r w:rsidRPr="00ED0323">
        <w:rPr>
          <w:rFonts w:ascii="Verdana" w:hAnsi="Verdana"/>
        </w:rPr>
        <w:t>d) 26</w:t>
      </w:r>
    </w:p>
    <w:p w14:paraId="61C947D8" w14:textId="77777777" w:rsidR="0053779A" w:rsidRPr="00ED0323" w:rsidRDefault="0053779A" w:rsidP="009F0C49">
      <w:pPr>
        <w:jc w:val="center"/>
        <w:rPr>
          <w:rFonts w:ascii="Verdana" w:hAnsi="Verdana"/>
          <w:bCs/>
          <w:szCs w:val="24"/>
        </w:rPr>
      </w:pPr>
    </w:p>
    <w:sectPr w:rsidR="0053779A" w:rsidRPr="00ED032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8F8F" w14:textId="77777777" w:rsidR="005F1C49" w:rsidRDefault="005F1C49" w:rsidP="00FE55FB">
      <w:pPr>
        <w:spacing w:after="0" w:line="240" w:lineRule="auto"/>
      </w:pPr>
      <w:r>
        <w:separator/>
      </w:r>
    </w:p>
  </w:endnote>
  <w:endnote w:type="continuationSeparator" w:id="0">
    <w:p w14:paraId="21EFDF60" w14:textId="77777777" w:rsidR="005F1C49" w:rsidRDefault="005F1C4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5D1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0057" w14:textId="77777777" w:rsidR="005F1C49" w:rsidRDefault="005F1C49" w:rsidP="00FE55FB">
      <w:pPr>
        <w:spacing w:after="0" w:line="240" w:lineRule="auto"/>
      </w:pPr>
      <w:r>
        <w:separator/>
      </w:r>
    </w:p>
  </w:footnote>
  <w:footnote w:type="continuationSeparator" w:id="0">
    <w:p w14:paraId="318A2952" w14:textId="77777777" w:rsidR="005F1C49" w:rsidRDefault="005F1C4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12">
    <w:abstractNumId w:val="15"/>
  </w:num>
  <w:num w:numId="2" w16cid:durableId="2016416068">
    <w:abstractNumId w:val="28"/>
  </w:num>
  <w:num w:numId="3" w16cid:durableId="1246105861">
    <w:abstractNumId w:val="22"/>
  </w:num>
  <w:num w:numId="4" w16cid:durableId="371199989">
    <w:abstractNumId w:val="34"/>
  </w:num>
  <w:num w:numId="5" w16cid:durableId="1041369912">
    <w:abstractNumId w:val="16"/>
  </w:num>
  <w:num w:numId="6" w16cid:durableId="1275550425">
    <w:abstractNumId w:val="18"/>
  </w:num>
  <w:num w:numId="7" w16cid:durableId="259260464">
    <w:abstractNumId w:val="7"/>
  </w:num>
  <w:num w:numId="8" w16cid:durableId="1616211612">
    <w:abstractNumId w:val="44"/>
  </w:num>
  <w:num w:numId="9" w16cid:durableId="1835533782">
    <w:abstractNumId w:val="32"/>
  </w:num>
  <w:num w:numId="10" w16cid:durableId="90785123">
    <w:abstractNumId w:val="25"/>
  </w:num>
  <w:num w:numId="11" w16cid:durableId="2023896184">
    <w:abstractNumId w:val="13"/>
  </w:num>
  <w:num w:numId="12" w16cid:durableId="2078238572">
    <w:abstractNumId w:val="19"/>
  </w:num>
  <w:num w:numId="13" w16cid:durableId="751851175">
    <w:abstractNumId w:val="26"/>
  </w:num>
  <w:num w:numId="14" w16cid:durableId="1619945022">
    <w:abstractNumId w:val="14"/>
  </w:num>
  <w:num w:numId="15" w16cid:durableId="146820735">
    <w:abstractNumId w:val="6"/>
  </w:num>
  <w:num w:numId="16" w16cid:durableId="246035013">
    <w:abstractNumId w:val="33"/>
  </w:num>
  <w:num w:numId="17" w16cid:durableId="902177092">
    <w:abstractNumId w:val="42"/>
  </w:num>
  <w:num w:numId="18" w16cid:durableId="330260808">
    <w:abstractNumId w:val="10"/>
  </w:num>
  <w:num w:numId="19" w16cid:durableId="1710832732">
    <w:abstractNumId w:val="9"/>
  </w:num>
  <w:num w:numId="20" w16cid:durableId="2001108497">
    <w:abstractNumId w:val="37"/>
  </w:num>
  <w:num w:numId="21" w16cid:durableId="794329071">
    <w:abstractNumId w:val="5"/>
  </w:num>
  <w:num w:numId="22" w16cid:durableId="94517924">
    <w:abstractNumId w:val="31"/>
  </w:num>
  <w:num w:numId="23" w16cid:durableId="543175695">
    <w:abstractNumId w:val="11"/>
  </w:num>
  <w:num w:numId="24" w16cid:durableId="1271663273">
    <w:abstractNumId w:val="12"/>
  </w:num>
  <w:num w:numId="25" w16cid:durableId="1211723581">
    <w:abstractNumId w:val="24"/>
  </w:num>
  <w:num w:numId="26" w16cid:durableId="1668285470">
    <w:abstractNumId w:val="36"/>
  </w:num>
  <w:num w:numId="27" w16cid:durableId="589437230">
    <w:abstractNumId w:val="3"/>
  </w:num>
  <w:num w:numId="28" w16cid:durableId="612782210">
    <w:abstractNumId w:val="23"/>
  </w:num>
  <w:num w:numId="29" w16cid:durableId="1475635448">
    <w:abstractNumId w:val="21"/>
  </w:num>
  <w:num w:numId="30" w16cid:durableId="1043216034">
    <w:abstractNumId w:val="17"/>
  </w:num>
  <w:num w:numId="31" w16cid:durableId="54858239">
    <w:abstractNumId w:val="0"/>
  </w:num>
  <w:num w:numId="32" w16cid:durableId="1096318556">
    <w:abstractNumId w:val="35"/>
  </w:num>
  <w:num w:numId="33" w16cid:durableId="616332319">
    <w:abstractNumId w:val="39"/>
  </w:num>
  <w:num w:numId="34" w16cid:durableId="262690884">
    <w:abstractNumId w:val="29"/>
  </w:num>
  <w:num w:numId="35" w16cid:durableId="1992634674">
    <w:abstractNumId w:val="27"/>
  </w:num>
  <w:num w:numId="36" w16cid:durableId="1740327321">
    <w:abstractNumId w:val="41"/>
  </w:num>
  <w:num w:numId="37" w16cid:durableId="1497380064">
    <w:abstractNumId w:val="43"/>
  </w:num>
  <w:num w:numId="38" w16cid:durableId="241373773">
    <w:abstractNumId w:val="4"/>
  </w:num>
  <w:num w:numId="39" w16cid:durableId="829834290">
    <w:abstractNumId w:val="40"/>
  </w:num>
  <w:num w:numId="40" w16cid:durableId="29965110">
    <w:abstractNumId w:val="30"/>
  </w:num>
  <w:num w:numId="41" w16cid:durableId="863323640">
    <w:abstractNumId w:val="1"/>
  </w:num>
  <w:num w:numId="42" w16cid:durableId="1023213898">
    <w:abstractNumId w:val="20"/>
  </w:num>
  <w:num w:numId="43" w16cid:durableId="1653213439">
    <w:abstractNumId w:val="8"/>
  </w:num>
  <w:num w:numId="44" w16cid:durableId="821851908">
    <w:abstractNumId w:val="38"/>
  </w:num>
  <w:num w:numId="45" w16cid:durableId="95259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06DB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79CA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59B9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1C49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0C49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25859"/>
    <w:rsid w:val="00B31B48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423A"/>
    <w:rsid w:val="00C942BE"/>
    <w:rsid w:val="00C962A3"/>
    <w:rsid w:val="00CA1FF7"/>
    <w:rsid w:val="00CA2D68"/>
    <w:rsid w:val="00CA34B9"/>
    <w:rsid w:val="00CA3D32"/>
    <w:rsid w:val="00CA6F87"/>
    <w:rsid w:val="00CA76C7"/>
    <w:rsid w:val="00CB283D"/>
    <w:rsid w:val="00CB5954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35B4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2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EA05"/>
  <w15:docId w15:val="{73F6416D-FE8B-4EF8-BA1C-B2C9CDC7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86EB-001F-40E2-BB39-980F26EF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2024-11-05T20:08:00Z</cp:lastPrinted>
  <dcterms:created xsi:type="dcterms:W3CDTF">2024-11-05T20:08:00Z</dcterms:created>
  <dcterms:modified xsi:type="dcterms:W3CDTF">2024-11-05T20:08:00Z</dcterms:modified>
</cp:coreProperties>
</file>