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3A8F5" w14:textId="77777777" w:rsidR="008E5FB8" w:rsidRPr="0036193E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36193E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7F47A2BA" wp14:editId="7A3ABD7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6193E">
        <w:rPr>
          <w:rFonts w:ascii="Verdana" w:hAnsi="Verdana" w:cs="Arial"/>
          <w:szCs w:val="24"/>
        </w:rPr>
        <w:t>ESCOLA ____________</w:t>
      </w:r>
      <w:r w:rsidRPr="0036193E">
        <w:rPr>
          <w:rFonts w:ascii="Verdana" w:hAnsi="Verdana" w:cs="Arial"/>
          <w:szCs w:val="24"/>
        </w:rPr>
        <w:t>____________________</w:t>
      </w:r>
      <w:r w:rsidR="00E86F37" w:rsidRPr="0036193E">
        <w:rPr>
          <w:rFonts w:ascii="Verdana" w:hAnsi="Verdana" w:cs="Arial"/>
          <w:szCs w:val="24"/>
        </w:rPr>
        <w:t>_DATA:_____/_____/_____</w:t>
      </w:r>
    </w:p>
    <w:p w14:paraId="2F057FAB" w14:textId="77777777" w:rsidR="00204057" w:rsidRPr="0036193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6193E">
        <w:rPr>
          <w:rFonts w:ascii="Verdana" w:hAnsi="Verdana" w:cs="Arial"/>
          <w:szCs w:val="24"/>
        </w:rPr>
        <w:t>PROF:________</w:t>
      </w:r>
      <w:r w:rsidR="00204057" w:rsidRPr="0036193E">
        <w:rPr>
          <w:rFonts w:ascii="Verdana" w:hAnsi="Verdana" w:cs="Arial"/>
          <w:szCs w:val="24"/>
        </w:rPr>
        <w:t>__________________________</w:t>
      </w:r>
      <w:r w:rsidRPr="0036193E">
        <w:rPr>
          <w:rFonts w:ascii="Verdana" w:hAnsi="Verdana" w:cs="Arial"/>
          <w:szCs w:val="24"/>
        </w:rPr>
        <w:t>_____TURMA:___________</w:t>
      </w:r>
    </w:p>
    <w:p w14:paraId="00FF9399" w14:textId="77777777" w:rsidR="00A27109" w:rsidRPr="0036193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6193E">
        <w:rPr>
          <w:rFonts w:ascii="Verdana" w:hAnsi="Verdana" w:cs="Arial"/>
          <w:szCs w:val="24"/>
        </w:rPr>
        <w:t>NOME:_________________________________</w:t>
      </w:r>
      <w:r w:rsidR="00453DF6" w:rsidRPr="0036193E">
        <w:rPr>
          <w:rFonts w:ascii="Verdana" w:hAnsi="Verdana" w:cs="Arial"/>
          <w:szCs w:val="24"/>
        </w:rPr>
        <w:t>_______________________</w:t>
      </w:r>
    </w:p>
    <w:p w14:paraId="67CE0B34" w14:textId="77777777" w:rsidR="00931952" w:rsidRPr="0036193E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6690B3B0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jc w:val="center"/>
      </w:pPr>
      <w:r w:rsidRPr="0036193E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584A5E86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  <w:rPr>
          <w:rFonts w:ascii="Verdana" w:hAnsi="Verdana"/>
        </w:rPr>
      </w:pPr>
    </w:p>
    <w:p w14:paraId="381910A0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1) Em um zoológico, existem 5 jaulas, cada jaula abriga 8 pássaros. Quantos pássaros há no zoológico?</w:t>
      </w:r>
    </w:p>
    <w:p w14:paraId="349F8AB7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a) 35</w:t>
      </w:r>
    </w:p>
    <w:p w14:paraId="679957FC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b) 36</w:t>
      </w:r>
    </w:p>
    <w:p w14:paraId="00D13FA8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c) 38</w:t>
      </w:r>
    </w:p>
    <w:p w14:paraId="7683D317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d) 40</w:t>
      </w:r>
    </w:p>
    <w:p w14:paraId="3A460900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 </w:t>
      </w:r>
    </w:p>
    <w:p w14:paraId="2BD41CBE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2) Uma confeitaria faz 7 bolos por dia, cada um rende 9 fatias. Quantas fatias de bolo são produzidas por dia?</w:t>
      </w:r>
    </w:p>
    <w:p w14:paraId="035F7367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a) 55</w:t>
      </w:r>
    </w:p>
    <w:p w14:paraId="7FDAE9BE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b) 60</w:t>
      </w:r>
    </w:p>
    <w:p w14:paraId="0C460820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c) 63</w:t>
      </w:r>
    </w:p>
    <w:p w14:paraId="75B26EE4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d) 70</w:t>
      </w:r>
    </w:p>
    <w:p w14:paraId="595514AB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 </w:t>
      </w:r>
    </w:p>
    <w:p w14:paraId="3006B711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3) Uma escola tem 4 turmas, e cada turma conta com 12 estudantes. Quantos estudantes existem na escola?</w:t>
      </w:r>
    </w:p>
    <w:p w14:paraId="0CA9E3F1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a) 45</w:t>
      </w:r>
    </w:p>
    <w:p w14:paraId="6C9A4314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b) 48</w:t>
      </w:r>
    </w:p>
    <w:p w14:paraId="750C4EBF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c) 50</w:t>
      </w:r>
    </w:p>
    <w:p w14:paraId="7435F895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d) 52</w:t>
      </w:r>
    </w:p>
    <w:p w14:paraId="558E6E6E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 </w:t>
      </w:r>
    </w:p>
    <w:p w14:paraId="542F4701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lastRenderedPageBreak/>
        <w:t>4) Um artista pintou 8 quadros, e cada quadro levou 6 horas para ser finalizado. Quantas horas ele passou pintando todos os quadros?</w:t>
      </w:r>
    </w:p>
    <w:p w14:paraId="34C3D16C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a) 44</w:t>
      </w:r>
    </w:p>
    <w:p w14:paraId="5745F0D4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b) 46</w:t>
      </w:r>
    </w:p>
    <w:p w14:paraId="3134D1A1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c) 48</w:t>
      </w:r>
    </w:p>
    <w:p w14:paraId="525AD472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d) 50</w:t>
      </w:r>
    </w:p>
    <w:p w14:paraId="0194F3C8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 </w:t>
      </w:r>
    </w:p>
    <w:p w14:paraId="4A58F561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5) Em uma corrida, 9 equipes competiram, e cada equipe tinha 5 corredores. Quantos corredores participaram da corrida?</w:t>
      </w:r>
    </w:p>
    <w:p w14:paraId="51CA6D25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a) 40</w:t>
      </w:r>
    </w:p>
    <w:p w14:paraId="5DCA00C0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b) 42</w:t>
      </w:r>
    </w:p>
    <w:p w14:paraId="298BBD90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c) 45</w:t>
      </w:r>
    </w:p>
    <w:p w14:paraId="70F401CB" w14:textId="77777777" w:rsidR="00927B87" w:rsidRPr="0036193E" w:rsidRDefault="00927B87" w:rsidP="00927B87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36193E">
        <w:rPr>
          <w:rFonts w:ascii="Verdana" w:hAnsi="Verdana"/>
        </w:rPr>
        <w:t>d) 50</w:t>
      </w:r>
    </w:p>
    <w:p w14:paraId="5BF5C9B2" w14:textId="77777777" w:rsidR="0053779A" w:rsidRPr="0036193E" w:rsidRDefault="0053779A" w:rsidP="00927B87">
      <w:pPr>
        <w:jc w:val="center"/>
        <w:rPr>
          <w:rFonts w:ascii="Verdana" w:hAnsi="Verdana"/>
          <w:bCs/>
          <w:szCs w:val="24"/>
        </w:rPr>
      </w:pPr>
    </w:p>
    <w:sectPr w:rsidR="0053779A" w:rsidRPr="0036193E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FD77B" w14:textId="77777777" w:rsidR="00630D5B" w:rsidRDefault="00630D5B" w:rsidP="00FE55FB">
      <w:pPr>
        <w:spacing w:after="0" w:line="240" w:lineRule="auto"/>
      </w:pPr>
      <w:r>
        <w:separator/>
      </w:r>
    </w:p>
  </w:endnote>
  <w:endnote w:type="continuationSeparator" w:id="0">
    <w:p w14:paraId="750742DA" w14:textId="77777777" w:rsidR="00630D5B" w:rsidRDefault="00630D5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15E26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F4822" w14:textId="77777777" w:rsidR="00630D5B" w:rsidRDefault="00630D5B" w:rsidP="00FE55FB">
      <w:pPr>
        <w:spacing w:after="0" w:line="240" w:lineRule="auto"/>
      </w:pPr>
      <w:r>
        <w:separator/>
      </w:r>
    </w:p>
  </w:footnote>
  <w:footnote w:type="continuationSeparator" w:id="0">
    <w:p w14:paraId="46FB8DE9" w14:textId="77777777" w:rsidR="00630D5B" w:rsidRDefault="00630D5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480401">
    <w:abstractNumId w:val="15"/>
  </w:num>
  <w:num w:numId="2" w16cid:durableId="1394236269">
    <w:abstractNumId w:val="28"/>
  </w:num>
  <w:num w:numId="3" w16cid:durableId="621301483">
    <w:abstractNumId w:val="22"/>
  </w:num>
  <w:num w:numId="4" w16cid:durableId="1183862064">
    <w:abstractNumId w:val="34"/>
  </w:num>
  <w:num w:numId="5" w16cid:durableId="1895457847">
    <w:abstractNumId w:val="16"/>
  </w:num>
  <w:num w:numId="6" w16cid:durableId="2028218398">
    <w:abstractNumId w:val="18"/>
  </w:num>
  <w:num w:numId="7" w16cid:durableId="394200462">
    <w:abstractNumId w:val="7"/>
  </w:num>
  <w:num w:numId="8" w16cid:durableId="192041941">
    <w:abstractNumId w:val="44"/>
  </w:num>
  <w:num w:numId="9" w16cid:durableId="421492020">
    <w:abstractNumId w:val="32"/>
  </w:num>
  <w:num w:numId="10" w16cid:durableId="1180972048">
    <w:abstractNumId w:val="25"/>
  </w:num>
  <w:num w:numId="11" w16cid:durableId="1661424845">
    <w:abstractNumId w:val="13"/>
  </w:num>
  <w:num w:numId="12" w16cid:durableId="651954305">
    <w:abstractNumId w:val="19"/>
  </w:num>
  <w:num w:numId="13" w16cid:durableId="728924086">
    <w:abstractNumId w:val="26"/>
  </w:num>
  <w:num w:numId="14" w16cid:durableId="684290800">
    <w:abstractNumId w:val="14"/>
  </w:num>
  <w:num w:numId="15" w16cid:durableId="2004045516">
    <w:abstractNumId w:val="6"/>
  </w:num>
  <w:num w:numId="16" w16cid:durableId="789473194">
    <w:abstractNumId w:val="33"/>
  </w:num>
  <w:num w:numId="17" w16cid:durableId="453596968">
    <w:abstractNumId w:val="42"/>
  </w:num>
  <w:num w:numId="18" w16cid:durableId="929237107">
    <w:abstractNumId w:val="10"/>
  </w:num>
  <w:num w:numId="19" w16cid:durableId="1269316239">
    <w:abstractNumId w:val="9"/>
  </w:num>
  <w:num w:numId="20" w16cid:durableId="679241447">
    <w:abstractNumId w:val="37"/>
  </w:num>
  <w:num w:numId="21" w16cid:durableId="735056370">
    <w:abstractNumId w:val="5"/>
  </w:num>
  <w:num w:numId="22" w16cid:durableId="1094009518">
    <w:abstractNumId w:val="31"/>
  </w:num>
  <w:num w:numId="23" w16cid:durableId="363100865">
    <w:abstractNumId w:val="11"/>
  </w:num>
  <w:num w:numId="24" w16cid:durableId="1955361057">
    <w:abstractNumId w:val="12"/>
  </w:num>
  <w:num w:numId="25" w16cid:durableId="1146824814">
    <w:abstractNumId w:val="24"/>
  </w:num>
  <w:num w:numId="26" w16cid:durableId="1046442648">
    <w:abstractNumId w:val="36"/>
  </w:num>
  <w:num w:numId="27" w16cid:durableId="1199665963">
    <w:abstractNumId w:val="3"/>
  </w:num>
  <w:num w:numId="28" w16cid:durableId="807405334">
    <w:abstractNumId w:val="23"/>
  </w:num>
  <w:num w:numId="29" w16cid:durableId="1839924827">
    <w:abstractNumId w:val="21"/>
  </w:num>
  <w:num w:numId="30" w16cid:durableId="1673531181">
    <w:abstractNumId w:val="17"/>
  </w:num>
  <w:num w:numId="31" w16cid:durableId="1808887302">
    <w:abstractNumId w:val="0"/>
  </w:num>
  <w:num w:numId="32" w16cid:durableId="2028940776">
    <w:abstractNumId w:val="35"/>
  </w:num>
  <w:num w:numId="33" w16cid:durableId="2014524330">
    <w:abstractNumId w:val="39"/>
  </w:num>
  <w:num w:numId="34" w16cid:durableId="70542182">
    <w:abstractNumId w:val="29"/>
  </w:num>
  <w:num w:numId="35" w16cid:durableId="1300037936">
    <w:abstractNumId w:val="27"/>
  </w:num>
  <w:num w:numId="36" w16cid:durableId="122232849">
    <w:abstractNumId w:val="41"/>
  </w:num>
  <w:num w:numId="37" w16cid:durableId="1472097403">
    <w:abstractNumId w:val="43"/>
  </w:num>
  <w:num w:numId="38" w16cid:durableId="1954899478">
    <w:abstractNumId w:val="4"/>
  </w:num>
  <w:num w:numId="39" w16cid:durableId="1016076061">
    <w:abstractNumId w:val="40"/>
  </w:num>
  <w:num w:numId="40" w16cid:durableId="1778451374">
    <w:abstractNumId w:val="30"/>
  </w:num>
  <w:num w:numId="41" w16cid:durableId="1684161579">
    <w:abstractNumId w:val="1"/>
  </w:num>
  <w:num w:numId="42" w16cid:durableId="35742292">
    <w:abstractNumId w:val="20"/>
  </w:num>
  <w:num w:numId="43" w16cid:durableId="1389693248">
    <w:abstractNumId w:val="8"/>
  </w:num>
  <w:num w:numId="44" w16cid:durableId="2037921004">
    <w:abstractNumId w:val="38"/>
  </w:num>
  <w:num w:numId="45" w16cid:durableId="1346204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3C39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E6646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38A6"/>
    <w:rsid w:val="003461F4"/>
    <w:rsid w:val="00347633"/>
    <w:rsid w:val="003551F7"/>
    <w:rsid w:val="003555E5"/>
    <w:rsid w:val="003577CF"/>
    <w:rsid w:val="00360FDC"/>
    <w:rsid w:val="0036193E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79CA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0D5B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27B87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4A28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0481"/>
    <w:rsid w:val="00B115A1"/>
    <w:rsid w:val="00B173B7"/>
    <w:rsid w:val="00B31B48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46473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1139"/>
  <w15:docId w15:val="{075BF94B-B67A-473D-BC40-0FF66E4C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6D9AE-AABB-49DB-A2EC-4E9A4BAF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2024-11-05T20:16:00Z</cp:lastPrinted>
  <dcterms:created xsi:type="dcterms:W3CDTF">2024-11-05T20:17:00Z</dcterms:created>
  <dcterms:modified xsi:type="dcterms:W3CDTF">2024-11-05T20:17:00Z</dcterms:modified>
</cp:coreProperties>
</file>