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4EF5" w14:textId="77777777" w:rsidR="008E5FB8" w:rsidRPr="00A6142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6142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0B03735D" wp14:editId="1E6D6DC9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6142F">
        <w:rPr>
          <w:rFonts w:ascii="Verdana" w:hAnsi="Verdana" w:cs="Arial"/>
          <w:szCs w:val="24"/>
        </w:rPr>
        <w:t>ESCOLA ____________</w:t>
      </w:r>
      <w:r w:rsidRPr="00A6142F">
        <w:rPr>
          <w:rFonts w:ascii="Verdana" w:hAnsi="Verdana" w:cs="Arial"/>
          <w:szCs w:val="24"/>
        </w:rPr>
        <w:t>____________________</w:t>
      </w:r>
      <w:r w:rsidR="00E86F37" w:rsidRPr="00A6142F">
        <w:rPr>
          <w:rFonts w:ascii="Verdana" w:hAnsi="Verdana" w:cs="Arial"/>
          <w:szCs w:val="24"/>
        </w:rPr>
        <w:t>_DATA:_____/_____/_____</w:t>
      </w:r>
    </w:p>
    <w:p w14:paraId="2045B3E5" w14:textId="77777777" w:rsidR="00204057" w:rsidRPr="00A6142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6142F">
        <w:rPr>
          <w:rFonts w:ascii="Verdana" w:hAnsi="Verdana" w:cs="Arial"/>
          <w:szCs w:val="24"/>
        </w:rPr>
        <w:t>PROF:________</w:t>
      </w:r>
      <w:r w:rsidR="00204057" w:rsidRPr="00A6142F">
        <w:rPr>
          <w:rFonts w:ascii="Verdana" w:hAnsi="Verdana" w:cs="Arial"/>
          <w:szCs w:val="24"/>
        </w:rPr>
        <w:t>__________________________</w:t>
      </w:r>
      <w:r w:rsidRPr="00A6142F">
        <w:rPr>
          <w:rFonts w:ascii="Verdana" w:hAnsi="Verdana" w:cs="Arial"/>
          <w:szCs w:val="24"/>
        </w:rPr>
        <w:t>_____TURMA:___________</w:t>
      </w:r>
    </w:p>
    <w:p w14:paraId="2D131616" w14:textId="77777777" w:rsidR="00A27109" w:rsidRPr="00A6142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6142F">
        <w:rPr>
          <w:rFonts w:ascii="Verdana" w:hAnsi="Verdana" w:cs="Arial"/>
          <w:szCs w:val="24"/>
        </w:rPr>
        <w:t>NOME:_________________________________</w:t>
      </w:r>
      <w:r w:rsidR="00453DF6" w:rsidRPr="00A6142F">
        <w:rPr>
          <w:rFonts w:ascii="Verdana" w:hAnsi="Verdana" w:cs="Arial"/>
          <w:szCs w:val="24"/>
        </w:rPr>
        <w:t>_______________________</w:t>
      </w:r>
    </w:p>
    <w:p w14:paraId="50430A51" w14:textId="77777777" w:rsidR="00931952" w:rsidRPr="00A6142F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36EFB016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A6142F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2443184E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jc w:val="center"/>
      </w:pPr>
    </w:p>
    <w:p w14:paraId="3D0839C9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1) Uma escola organizou 5 conjuntos de materiais, com 14 cadernos em cada conjunto. Quantos cadernos a escola organizou?</w:t>
      </w:r>
    </w:p>
    <w:p w14:paraId="7F9D9880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a) 60</w:t>
      </w:r>
    </w:p>
    <w:p w14:paraId="5BF06773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b) 65</w:t>
      </w:r>
    </w:p>
    <w:p w14:paraId="30BD97D8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c) 70</w:t>
      </w:r>
    </w:p>
    <w:p w14:paraId="747716FA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d) 75</w:t>
      </w:r>
    </w:p>
    <w:p w14:paraId="17B96909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 </w:t>
      </w:r>
    </w:p>
    <w:p w14:paraId="3EFF4D9E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2) Em uma biblioteca, cada uma das 6 estantes contém 13 livros de histórias. Quantos livros de histórias há no total?</w:t>
      </w:r>
    </w:p>
    <w:p w14:paraId="63518DF3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a) 70</w:t>
      </w:r>
    </w:p>
    <w:p w14:paraId="4ABF7E2A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b) 72</w:t>
      </w:r>
    </w:p>
    <w:p w14:paraId="2F57F7C3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c) 76</w:t>
      </w:r>
    </w:p>
    <w:p w14:paraId="5CC8B9E5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d) 78</w:t>
      </w:r>
    </w:p>
    <w:p w14:paraId="1B908007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 </w:t>
      </w:r>
    </w:p>
    <w:p w14:paraId="118C4D5C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3) Um time de vôlei precisa de 4 bolas de treino para cada jogador. Se o time tem 9 jogadores, quantas bolas são necessárias ao todo?</w:t>
      </w:r>
    </w:p>
    <w:p w14:paraId="4E807A78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a) 32</w:t>
      </w:r>
    </w:p>
    <w:p w14:paraId="31E72257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b) 34</w:t>
      </w:r>
    </w:p>
    <w:p w14:paraId="0B1D27CB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c) 36</w:t>
      </w:r>
    </w:p>
    <w:p w14:paraId="788C5575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d) 38</w:t>
      </w:r>
    </w:p>
    <w:p w14:paraId="3AB76AFB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 </w:t>
      </w:r>
    </w:p>
    <w:p w14:paraId="298FF43B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lastRenderedPageBreak/>
        <w:t>4) Em uma doação para crianças, cada uma das 8 sacolas recebidas tem 15 brinquedos. Quantos brinquedos foram doados ao todo?</w:t>
      </w:r>
    </w:p>
    <w:p w14:paraId="12993522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a) 116</w:t>
      </w:r>
    </w:p>
    <w:p w14:paraId="1A980796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b) 118</w:t>
      </w:r>
    </w:p>
    <w:p w14:paraId="5567BBBD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c) 120</w:t>
      </w:r>
    </w:p>
    <w:p w14:paraId="079A2EFC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d) 122</w:t>
      </w:r>
    </w:p>
    <w:p w14:paraId="41092D8C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 </w:t>
      </w:r>
    </w:p>
    <w:p w14:paraId="18252FF3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5) Em uma festa ao ar livre, cada mesa foi organizada com 7 cadeiras, e ao todo foram preparadas 10 mesas. Quantas cadeiras estão disponíveis para os convidados?</w:t>
      </w:r>
    </w:p>
    <w:p w14:paraId="65AD39D1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a) 68</w:t>
      </w:r>
    </w:p>
    <w:p w14:paraId="418FFE23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b) 70</w:t>
      </w:r>
    </w:p>
    <w:p w14:paraId="4C155E2E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c) 72</w:t>
      </w:r>
    </w:p>
    <w:p w14:paraId="6ACADFE7" w14:textId="77777777" w:rsidR="00CB6AC6" w:rsidRPr="00A6142F" w:rsidRDefault="00CB6AC6" w:rsidP="00CB6AC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6142F">
        <w:rPr>
          <w:rFonts w:ascii="Verdana" w:hAnsi="Verdana"/>
        </w:rPr>
        <w:t>d) 74</w:t>
      </w:r>
    </w:p>
    <w:p w14:paraId="03FC8EEB" w14:textId="77777777" w:rsidR="0053779A" w:rsidRPr="00A6142F" w:rsidRDefault="0053779A" w:rsidP="00CB6AC6">
      <w:pPr>
        <w:jc w:val="center"/>
        <w:rPr>
          <w:rFonts w:ascii="Verdana" w:hAnsi="Verdana"/>
          <w:bCs/>
          <w:szCs w:val="24"/>
        </w:rPr>
      </w:pPr>
    </w:p>
    <w:sectPr w:rsidR="0053779A" w:rsidRPr="00A6142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7F81" w14:textId="77777777" w:rsidR="00C3085F" w:rsidRDefault="00C3085F" w:rsidP="00FE55FB">
      <w:pPr>
        <w:spacing w:after="0" w:line="240" w:lineRule="auto"/>
      </w:pPr>
      <w:r>
        <w:separator/>
      </w:r>
    </w:p>
  </w:endnote>
  <w:endnote w:type="continuationSeparator" w:id="0">
    <w:p w14:paraId="48C4AE3C" w14:textId="77777777" w:rsidR="00C3085F" w:rsidRDefault="00C3085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D09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B300" w14:textId="77777777" w:rsidR="00C3085F" w:rsidRDefault="00C3085F" w:rsidP="00FE55FB">
      <w:pPr>
        <w:spacing w:after="0" w:line="240" w:lineRule="auto"/>
      </w:pPr>
      <w:r>
        <w:separator/>
      </w:r>
    </w:p>
  </w:footnote>
  <w:footnote w:type="continuationSeparator" w:id="0">
    <w:p w14:paraId="0640A4DE" w14:textId="77777777" w:rsidR="00C3085F" w:rsidRDefault="00C3085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90508">
    <w:abstractNumId w:val="15"/>
  </w:num>
  <w:num w:numId="2" w16cid:durableId="1148859490">
    <w:abstractNumId w:val="28"/>
  </w:num>
  <w:num w:numId="3" w16cid:durableId="878935017">
    <w:abstractNumId w:val="22"/>
  </w:num>
  <w:num w:numId="4" w16cid:durableId="13767968">
    <w:abstractNumId w:val="34"/>
  </w:num>
  <w:num w:numId="5" w16cid:durableId="427236117">
    <w:abstractNumId w:val="16"/>
  </w:num>
  <w:num w:numId="6" w16cid:durableId="419104639">
    <w:abstractNumId w:val="18"/>
  </w:num>
  <w:num w:numId="7" w16cid:durableId="645744423">
    <w:abstractNumId w:val="7"/>
  </w:num>
  <w:num w:numId="8" w16cid:durableId="1218510973">
    <w:abstractNumId w:val="44"/>
  </w:num>
  <w:num w:numId="9" w16cid:durableId="1893998417">
    <w:abstractNumId w:val="32"/>
  </w:num>
  <w:num w:numId="10" w16cid:durableId="206190238">
    <w:abstractNumId w:val="25"/>
  </w:num>
  <w:num w:numId="11" w16cid:durableId="1732457315">
    <w:abstractNumId w:val="13"/>
  </w:num>
  <w:num w:numId="12" w16cid:durableId="1300771512">
    <w:abstractNumId w:val="19"/>
  </w:num>
  <w:num w:numId="13" w16cid:durableId="789514371">
    <w:abstractNumId w:val="26"/>
  </w:num>
  <w:num w:numId="14" w16cid:durableId="1424642134">
    <w:abstractNumId w:val="14"/>
  </w:num>
  <w:num w:numId="15" w16cid:durableId="1232885045">
    <w:abstractNumId w:val="6"/>
  </w:num>
  <w:num w:numId="16" w16cid:durableId="1013410730">
    <w:abstractNumId w:val="33"/>
  </w:num>
  <w:num w:numId="17" w16cid:durableId="835153113">
    <w:abstractNumId w:val="42"/>
  </w:num>
  <w:num w:numId="18" w16cid:durableId="397017808">
    <w:abstractNumId w:val="10"/>
  </w:num>
  <w:num w:numId="19" w16cid:durableId="725300541">
    <w:abstractNumId w:val="9"/>
  </w:num>
  <w:num w:numId="20" w16cid:durableId="129442212">
    <w:abstractNumId w:val="37"/>
  </w:num>
  <w:num w:numId="21" w16cid:durableId="1785268172">
    <w:abstractNumId w:val="5"/>
  </w:num>
  <w:num w:numId="22" w16cid:durableId="1618680203">
    <w:abstractNumId w:val="31"/>
  </w:num>
  <w:num w:numId="23" w16cid:durableId="1718551987">
    <w:abstractNumId w:val="11"/>
  </w:num>
  <w:num w:numId="24" w16cid:durableId="1707606557">
    <w:abstractNumId w:val="12"/>
  </w:num>
  <w:num w:numId="25" w16cid:durableId="678198876">
    <w:abstractNumId w:val="24"/>
  </w:num>
  <w:num w:numId="26" w16cid:durableId="1171337688">
    <w:abstractNumId w:val="36"/>
  </w:num>
  <w:num w:numId="27" w16cid:durableId="219632876">
    <w:abstractNumId w:val="3"/>
  </w:num>
  <w:num w:numId="28" w16cid:durableId="1796367980">
    <w:abstractNumId w:val="23"/>
  </w:num>
  <w:num w:numId="29" w16cid:durableId="78261528">
    <w:abstractNumId w:val="21"/>
  </w:num>
  <w:num w:numId="30" w16cid:durableId="559554361">
    <w:abstractNumId w:val="17"/>
  </w:num>
  <w:num w:numId="31" w16cid:durableId="2036878912">
    <w:abstractNumId w:val="0"/>
  </w:num>
  <w:num w:numId="32" w16cid:durableId="1482388445">
    <w:abstractNumId w:val="35"/>
  </w:num>
  <w:num w:numId="33" w16cid:durableId="2108891295">
    <w:abstractNumId w:val="39"/>
  </w:num>
  <w:num w:numId="34" w16cid:durableId="1302730413">
    <w:abstractNumId w:val="29"/>
  </w:num>
  <w:num w:numId="35" w16cid:durableId="1591625446">
    <w:abstractNumId w:val="27"/>
  </w:num>
  <w:num w:numId="36" w16cid:durableId="29762827">
    <w:abstractNumId w:val="41"/>
  </w:num>
  <w:num w:numId="37" w16cid:durableId="1146970927">
    <w:abstractNumId w:val="43"/>
  </w:num>
  <w:num w:numId="38" w16cid:durableId="1656491918">
    <w:abstractNumId w:val="4"/>
  </w:num>
  <w:num w:numId="39" w16cid:durableId="797720114">
    <w:abstractNumId w:val="40"/>
  </w:num>
  <w:num w:numId="40" w16cid:durableId="1283152477">
    <w:abstractNumId w:val="30"/>
  </w:num>
  <w:num w:numId="41" w16cid:durableId="47462629">
    <w:abstractNumId w:val="1"/>
  </w:num>
  <w:num w:numId="42" w16cid:durableId="684551441">
    <w:abstractNumId w:val="20"/>
  </w:num>
  <w:num w:numId="43" w16cid:durableId="1426607185">
    <w:abstractNumId w:val="8"/>
  </w:num>
  <w:num w:numId="44" w16cid:durableId="1305311830">
    <w:abstractNumId w:val="38"/>
  </w:num>
  <w:num w:numId="45" w16cid:durableId="43490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46A46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E6646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2A56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6DA4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65918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142F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085F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6AC6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A535"/>
  <w15:docId w15:val="{1EF5DB3E-AE91-4358-AF7D-E8228F2B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94ACF-2A45-41E1-B092-8A0FF26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2024-11-05T20:15:00Z</cp:lastPrinted>
  <dcterms:created xsi:type="dcterms:W3CDTF">2024-11-05T20:15:00Z</dcterms:created>
  <dcterms:modified xsi:type="dcterms:W3CDTF">2024-11-05T20:15:00Z</dcterms:modified>
</cp:coreProperties>
</file>