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697E" w14:textId="77777777" w:rsidR="008E5FB8" w:rsidRPr="009F4AC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F4AC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40D12AA4" wp14:editId="335DB21E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F4ACC">
        <w:rPr>
          <w:rFonts w:ascii="Verdana" w:hAnsi="Verdana" w:cs="Arial"/>
          <w:szCs w:val="24"/>
        </w:rPr>
        <w:t>ESCOLA ____________</w:t>
      </w:r>
      <w:r w:rsidRPr="009F4ACC">
        <w:rPr>
          <w:rFonts w:ascii="Verdana" w:hAnsi="Verdana" w:cs="Arial"/>
          <w:szCs w:val="24"/>
        </w:rPr>
        <w:t>____________________</w:t>
      </w:r>
      <w:r w:rsidR="00E86F37" w:rsidRPr="009F4ACC">
        <w:rPr>
          <w:rFonts w:ascii="Verdana" w:hAnsi="Verdana" w:cs="Arial"/>
          <w:szCs w:val="24"/>
        </w:rPr>
        <w:t>_DATA:_____/_____/_____</w:t>
      </w:r>
    </w:p>
    <w:p w14:paraId="3A11CE1B" w14:textId="77777777" w:rsidR="00204057" w:rsidRPr="009F4AC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F4ACC">
        <w:rPr>
          <w:rFonts w:ascii="Verdana" w:hAnsi="Verdana" w:cs="Arial"/>
          <w:szCs w:val="24"/>
        </w:rPr>
        <w:t>PROF:________</w:t>
      </w:r>
      <w:r w:rsidR="00204057" w:rsidRPr="009F4ACC">
        <w:rPr>
          <w:rFonts w:ascii="Verdana" w:hAnsi="Verdana" w:cs="Arial"/>
          <w:szCs w:val="24"/>
        </w:rPr>
        <w:t>__________________________</w:t>
      </w:r>
      <w:r w:rsidRPr="009F4ACC">
        <w:rPr>
          <w:rFonts w:ascii="Verdana" w:hAnsi="Verdana" w:cs="Arial"/>
          <w:szCs w:val="24"/>
        </w:rPr>
        <w:t>_____TURMA:___________</w:t>
      </w:r>
    </w:p>
    <w:p w14:paraId="581CB8A6" w14:textId="77777777" w:rsidR="00A27109" w:rsidRPr="009F4AC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F4ACC">
        <w:rPr>
          <w:rFonts w:ascii="Verdana" w:hAnsi="Verdana" w:cs="Arial"/>
          <w:szCs w:val="24"/>
        </w:rPr>
        <w:t>NOME:_________________________________</w:t>
      </w:r>
      <w:r w:rsidR="00453DF6" w:rsidRPr="009F4ACC">
        <w:rPr>
          <w:rFonts w:ascii="Verdana" w:hAnsi="Verdana" w:cs="Arial"/>
          <w:szCs w:val="24"/>
        </w:rPr>
        <w:t>_______________________</w:t>
      </w:r>
    </w:p>
    <w:p w14:paraId="60E4A626" w14:textId="77777777" w:rsidR="00931952" w:rsidRPr="009F4ACC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3EC6E495" w14:textId="77777777" w:rsidR="00EA1E09" w:rsidRPr="009F4ACC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9F4ACC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6F3C0DBB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  <w:rPr>
          <w:rFonts w:ascii="Verdana" w:hAnsi="Verdana"/>
        </w:rPr>
      </w:pPr>
    </w:p>
    <w:p w14:paraId="6DE7A475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1) Um centro de esportes tem 3 quadras, e cada quadra tem 18 bolas disponíveis para treino. Quantas bolas estão disponíveis ao todo?</w:t>
      </w:r>
    </w:p>
    <w:p w14:paraId="6A9D2180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a) 53</w:t>
      </w:r>
    </w:p>
    <w:p w14:paraId="291B153A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b) 54</w:t>
      </w:r>
    </w:p>
    <w:p w14:paraId="0F0A10DD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c) 55</w:t>
      </w:r>
    </w:p>
    <w:p w14:paraId="1035AA02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d) 56</w:t>
      </w:r>
    </w:p>
    <w:p w14:paraId="75C7B948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 </w:t>
      </w:r>
    </w:p>
    <w:p w14:paraId="0A1C05F5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2) Uma escola distribuiu 5 pastas para cada uma das 12 turmas. Quantas pastas foram entregues no total?</w:t>
      </w:r>
    </w:p>
    <w:p w14:paraId="701D32C9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a) 58</w:t>
      </w:r>
    </w:p>
    <w:p w14:paraId="2B323E5C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b) 60</w:t>
      </w:r>
    </w:p>
    <w:p w14:paraId="418F1448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c) 62</w:t>
      </w:r>
    </w:p>
    <w:p w14:paraId="2909E53A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d) 65</w:t>
      </w:r>
    </w:p>
    <w:p w14:paraId="7BAB9817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 </w:t>
      </w:r>
    </w:p>
    <w:p w14:paraId="00F6A923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3) Uma fábrica montou 6 linhas de produção, com 14 brinquedos sendo feitos em cada linha. Quantos brinquedos foram produzidos no total?</w:t>
      </w:r>
    </w:p>
    <w:p w14:paraId="11C36415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a) 82</w:t>
      </w:r>
    </w:p>
    <w:p w14:paraId="0FE32E3C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b) 84</w:t>
      </w:r>
    </w:p>
    <w:p w14:paraId="1971600B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c) 86</w:t>
      </w:r>
    </w:p>
    <w:p w14:paraId="2D7E5695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d) 88</w:t>
      </w:r>
    </w:p>
    <w:p w14:paraId="62CC6662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 </w:t>
      </w:r>
    </w:p>
    <w:p w14:paraId="5680B466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lastRenderedPageBreak/>
        <w:t xml:space="preserve">4) Em uma feira de ciências, cada grupo preparou 9 </w:t>
      </w:r>
      <w:proofErr w:type="spellStart"/>
      <w:r w:rsidRPr="009F4ACC">
        <w:rPr>
          <w:rFonts w:ascii="Verdana" w:hAnsi="Verdana"/>
        </w:rPr>
        <w:t>paineis</w:t>
      </w:r>
      <w:proofErr w:type="spellEnd"/>
      <w:r w:rsidRPr="009F4ACC">
        <w:rPr>
          <w:rFonts w:ascii="Verdana" w:hAnsi="Verdana"/>
        </w:rPr>
        <w:t xml:space="preserve"> para exposição. Com 6 grupos participando, quantos pôsteres foram feitos no total?</w:t>
      </w:r>
    </w:p>
    <w:p w14:paraId="229599B4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a) 52</w:t>
      </w:r>
    </w:p>
    <w:p w14:paraId="60365067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b) 54</w:t>
      </w:r>
    </w:p>
    <w:p w14:paraId="1EB75A3C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c) 56</w:t>
      </w:r>
    </w:p>
    <w:p w14:paraId="7B0D68F7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d) 58</w:t>
      </w:r>
    </w:p>
    <w:p w14:paraId="4C80BC46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 </w:t>
      </w:r>
    </w:p>
    <w:p w14:paraId="01C39CAE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5) Um clube tem 7 prateleiras de livros, com 11 livros em cada prateleira. Quantos livros há no clube?</w:t>
      </w:r>
    </w:p>
    <w:p w14:paraId="485E6B1E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a) 76</w:t>
      </w:r>
    </w:p>
    <w:p w14:paraId="694048AC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b) 77</w:t>
      </w:r>
    </w:p>
    <w:p w14:paraId="6230D91B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c) 78</w:t>
      </w:r>
    </w:p>
    <w:p w14:paraId="0705CCDC" w14:textId="77777777" w:rsidR="00EA1E09" w:rsidRPr="009F4ACC" w:rsidRDefault="00EA1E09" w:rsidP="00EA1E09">
      <w:pPr>
        <w:pStyle w:val="NormalWeb"/>
        <w:spacing w:before="240" w:beforeAutospacing="0" w:after="240" w:afterAutospacing="0" w:line="276" w:lineRule="auto"/>
        <w:ind w:firstLine="360"/>
      </w:pPr>
      <w:r w:rsidRPr="009F4ACC">
        <w:rPr>
          <w:rFonts w:ascii="Verdana" w:hAnsi="Verdana"/>
        </w:rPr>
        <w:t>d) 79</w:t>
      </w:r>
    </w:p>
    <w:p w14:paraId="0490C48E" w14:textId="77777777" w:rsidR="0053779A" w:rsidRPr="009F4ACC" w:rsidRDefault="0053779A" w:rsidP="00EA1E09">
      <w:pPr>
        <w:jc w:val="center"/>
        <w:rPr>
          <w:rFonts w:ascii="Verdana" w:hAnsi="Verdana"/>
          <w:bCs/>
          <w:szCs w:val="24"/>
        </w:rPr>
      </w:pPr>
    </w:p>
    <w:sectPr w:rsidR="0053779A" w:rsidRPr="009F4AC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0B7D" w14:textId="77777777" w:rsidR="00314A9E" w:rsidRDefault="00314A9E" w:rsidP="00FE55FB">
      <w:pPr>
        <w:spacing w:after="0" w:line="240" w:lineRule="auto"/>
      </w:pPr>
      <w:r>
        <w:separator/>
      </w:r>
    </w:p>
  </w:endnote>
  <w:endnote w:type="continuationSeparator" w:id="0">
    <w:p w14:paraId="314DCB9D" w14:textId="77777777" w:rsidR="00314A9E" w:rsidRDefault="00314A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52F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8514" w14:textId="77777777" w:rsidR="00314A9E" w:rsidRDefault="00314A9E" w:rsidP="00FE55FB">
      <w:pPr>
        <w:spacing w:after="0" w:line="240" w:lineRule="auto"/>
      </w:pPr>
      <w:r>
        <w:separator/>
      </w:r>
    </w:p>
  </w:footnote>
  <w:footnote w:type="continuationSeparator" w:id="0">
    <w:p w14:paraId="1B1F4909" w14:textId="77777777" w:rsidR="00314A9E" w:rsidRDefault="00314A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5608">
    <w:abstractNumId w:val="15"/>
  </w:num>
  <w:num w:numId="2" w16cid:durableId="400837594">
    <w:abstractNumId w:val="28"/>
  </w:num>
  <w:num w:numId="3" w16cid:durableId="201865755">
    <w:abstractNumId w:val="22"/>
  </w:num>
  <w:num w:numId="4" w16cid:durableId="1253860786">
    <w:abstractNumId w:val="34"/>
  </w:num>
  <w:num w:numId="5" w16cid:durableId="1733000487">
    <w:abstractNumId w:val="16"/>
  </w:num>
  <w:num w:numId="6" w16cid:durableId="212085865">
    <w:abstractNumId w:val="18"/>
  </w:num>
  <w:num w:numId="7" w16cid:durableId="50464811">
    <w:abstractNumId w:val="7"/>
  </w:num>
  <w:num w:numId="8" w16cid:durableId="1895656545">
    <w:abstractNumId w:val="44"/>
  </w:num>
  <w:num w:numId="9" w16cid:durableId="1312170705">
    <w:abstractNumId w:val="32"/>
  </w:num>
  <w:num w:numId="10" w16cid:durableId="85734011">
    <w:abstractNumId w:val="25"/>
  </w:num>
  <w:num w:numId="11" w16cid:durableId="970287130">
    <w:abstractNumId w:val="13"/>
  </w:num>
  <w:num w:numId="12" w16cid:durableId="1082332052">
    <w:abstractNumId w:val="19"/>
  </w:num>
  <w:num w:numId="13" w16cid:durableId="1292981998">
    <w:abstractNumId w:val="26"/>
  </w:num>
  <w:num w:numId="14" w16cid:durableId="944922055">
    <w:abstractNumId w:val="14"/>
  </w:num>
  <w:num w:numId="15" w16cid:durableId="152795470">
    <w:abstractNumId w:val="6"/>
  </w:num>
  <w:num w:numId="16" w16cid:durableId="120656860">
    <w:abstractNumId w:val="33"/>
  </w:num>
  <w:num w:numId="17" w16cid:durableId="596908942">
    <w:abstractNumId w:val="42"/>
  </w:num>
  <w:num w:numId="18" w16cid:durableId="729112153">
    <w:abstractNumId w:val="10"/>
  </w:num>
  <w:num w:numId="19" w16cid:durableId="1468816507">
    <w:abstractNumId w:val="9"/>
  </w:num>
  <w:num w:numId="20" w16cid:durableId="1715108088">
    <w:abstractNumId w:val="37"/>
  </w:num>
  <w:num w:numId="21" w16cid:durableId="1503007252">
    <w:abstractNumId w:val="5"/>
  </w:num>
  <w:num w:numId="22" w16cid:durableId="1546454510">
    <w:abstractNumId w:val="31"/>
  </w:num>
  <w:num w:numId="23" w16cid:durableId="1973320940">
    <w:abstractNumId w:val="11"/>
  </w:num>
  <w:num w:numId="24" w16cid:durableId="1572547030">
    <w:abstractNumId w:val="12"/>
  </w:num>
  <w:num w:numId="25" w16cid:durableId="539124157">
    <w:abstractNumId w:val="24"/>
  </w:num>
  <w:num w:numId="26" w16cid:durableId="152600450">
    <w:abstractNumId w:val="36"/>
  </w:num>
  <w:num w:numId="27" w16cid:durableId="1338268086">
    <w:abstractNumId w:val="3"/>
  </w:num>
  <w:num w:numId="28" w16cid:durableId="2018992399">
    <w:abstractNumId w:val="23"/>
  </w:num>
  <w:num w:numId="29" w16cid:durableId="1542399287">
    <w:abstractNumId w:val="21"/>
  </w:num>
  <w:num w:numId="30" w16cid:durableId="1187985602">
    <w:abstractNumId w:val="17"/>
  </w:num>
  <w:num w:numId="31" w16cid:durableId="809178009">
    <w:abstractNumId w:val="0"/>
  </w:num>
  <w:num w:numId="32" w16cid:durableId="617879769">
    <w:abstractNumId w:val="35"/>
  </w:num>
  <w:num w:numId="33" w16cid:durableId="278874659">
    <w:abstractNumId w:val="39"/>
  </w:num>
  <w:num w:numId="34" w16cid:durableId="1688868869">
    <w:abstractNumId w:val="29"/>
  </w:num>
  <w:num w:numId="35" w16cid:durableId="1529416760">
    <w:abstractNumId w:val="27"/>
  </w:num>
  <w:num w:numId="36" w16cid:durableId="487554240">
    <w:abstractNumId w:val="41"/>
  </w:num>
  <w:num w:numId="37" w16cid:durableId="1572425344">
    <w:abstractNumId w:val="43"/>
  </w:num>
  <w:num w:numId="38" w16cid:durableId="1102609914">
    <w:abstractNumId w:val="4"/>
  </w:num>
  <w:num w:numId="39" w16cid:durableId="927152663">
    <w:abstractNumId w:val="40"/>
  </w:num>
  <w:num w:numId="40" w16cid:durableId="1787696842">
    <w:abstractNumId w:val="30"/>
  </w:num>
  <w:num w:numId="41" w16cid:durableId="1205630614">
    <w:abstractNumId w:val="1"/>
  </w:num>
  <w:num w:numId="42" w16cid:durableId="1979415947">
    <w:abstractNumId w:val="20"/>
  </w:num>
  <w:num w:numId="43" w16cid:durableId="390156639">
    <w:abstractNumId w:val="8"/>
  </w:num>
  <w:num w:numId="44" w16cid:durableId="1124350859">
    <w:abstractNumId w:val="38"/>
  </w:num>
  <w:num w:numId="45" w16cid:durableId="117056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4A9E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277C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ACC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8EB"/>
  <w15:docId w15:val="{892E1B89-B868-485D-BBE8-158F99F5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2024-11-05T20:14:00Z</cp:lastPrinted>
  <dcterms:created xsi:type="dcterms:W3CDTF">2024-11-05T20:14:00Z</dcterms:created>
  <dcterms:modified xsi:type="dcterms:W3CDTF">2024-11-05T20:14:00Z</dcterms:modified>
</cp:coreProperties>
</file>