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82F45" w14:textId="77777777" w:rsidR="008E5FB8" w:rsidRPr="00B85CD7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B85CD7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41650EED" wp14:editId="5CFA63AD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B85CD7">
        <w:rPr>
          <w:rFonts w:ascii="Verdana" w:hAnsi="Verdana" w:cs="Arial"/>
          <w:szCs w:val="24"/>
        </w:rPr>
        <w:t>ESCOLA ____________</w:t>
      </w:r>
      <w:r w:rsidRPr="00B85CD7">
        <w:rPr>
          <w:rFonts w:ascii="Verdana" w:hAnsi="Verdana" w:cs="Arial"/>
          <w:szCs w:val="24"/>
        </w:rPr>
        <w:t>____________________</w:t>
      </w:r>
      <w:r w:rsidR="00E86F37" w:rsidRPr="00B85CD7">
        <w:rPr>
          <w:rFonts w:ascii="Verdana" w:hAnsi="Verdana" w:cs="Arial"/>
          <w:szCs w:val="24"/>
        </w:rPr>
        <w:t>_DATA:_____/_____/_____</w:t>
      </w:r>
    </w:p>
    <w:p w14:paraId="274A718A" w14:textId="77777777" w:rsidR="00204057" w:rsidRPr="00B85CD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85CD7">
        <w:rPr>
          <w:rFonts w:ascii="Verdana" w:hAnsi="Verdana" w:cs="Arial"/>
          <w:szCs w:val="24"/>
        </w:rPr>
        <w:t>PROF:________</w:t>
      </w:r>
      <w:r w:rsidR="00204057" w:rsidRPr="00B85CD7">
        <w:rPr>
          <w:rFonts w:ascii="Verdana" w:hAnsi="Verdana" w:cs="Arial"/>
          <w:szCs w:val="24"/>
        </w:rPr>
        <w:t>__________________________</w:t>
      </w:r>
      <w:r w:rsidRPr="00B85CD7">
        <w:rPr>
          <w:rFonts w:ascii="Verdana" w:hAnsi="Verdana" w:cs="Arial"/>
          <w:szCs w:val="24"/>
        </w:rPr>
        <w:t>_____TURMA:___________</w:t>
      </w:r>
    </w:p>
    <w:p w14:paraId="6DF27E31" w14:textId="77777777" w:rsidR="00A27109" w:rsidRPr="00B85CD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85CD7">
        <w:rPr>
          <w:rFonts w:ascii="Verdana" w:hAnsi="Verdana" w:cs="Arial"/>
          <w:szCs w:val="24"/>
        </w:rPr>
        <w:t>NOME:_________________________________</w:t>
      </w:r>
      <w:r w:rsidR="00453DF6" w:rsidRPr="00B85CD7">
        <w:rPr>
          <w:rFonts w:ascii="Verdana" w:hAnsi="Verdana" w:cs="Arial"/>
          <w:szCs w:val="24"/>
        </w:rPr>
        <w:t>_______________________</w:t>
      </w:r>
    </w:p>
    <w:p w14:paraId="0AE00D73" w14:textId="77777777" w:rsidR="00931952" w:rsidRPr="00B85CD7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50709AC4" w14:textId="77777777" w:rsidR="00BD1156" w:rsidRPr="00B85CD7" w:rsidRDefault="00BD1156" w:rsidP="00BD1156">
      <w:pPr>
        <w:pStyle w:val="NormalWeb"/>
        <w:spacing w:before="240" w:beforeAutospacing="0" w:after="240" w:afterAutospacing="0"/>
        <w:jc w:val="center"/>
      </w:pPr>
      <w:r w:rsidRPr="00B85CD7">
        <w:rPr>
          <w:rFonts w:ascii="Verdana" w:hAnsi="Verdana"/>
          <w:b/>
          <w:bCs/>
          <w:sz w:val="28"/>
          <w:szCs w:val="28"/>
        </w:rPr>
        <w:t>SITUAÇÕES PROBLEMA DE MATEMÁTICA</w:t>
      </w:r>
    </w:p>
    <w:p w14:paraId="0AEE2E91" w14:textId="77777777" w:rsidR="00BD1156" w:rsidRPr="00B85CD7" w:rsidRDefault="00BD1156" w:rsidP="00BD1156">
      <w:pPr>
        <w:pStyle w:val="NormalWeb"/>
        <w:spacing w:before="240" w:beforeAutospacing="0" w:after="240" w:afterAutospacing="0" w:line="276" w:lineRule="auto"/>
        <w:ind w:firstLine="360"/>
        <w:jc w:val="both"/>
        <w:rPr>
          <w:rFonts w:ascii="Verdana" w:hAnsi="Verdana"/>
        </w:rPr>
      </w:pPr>
    </w:p>
    <w:p w14:paraId="6E7D3096" w14:textId="77777777" w:rsidR="00BD1156" w:rsidRPr="00B85CD7" w:rsidRDefault="00BD1156" w:rsidP="00BD115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B85CD7">
        <w:rPr>
          <w:rFonts w:ascii="Verdana" w:hAnsi="Verdana"/>
        </w:rPr>
        <w:t>1) Uma escola tem 9 salas de aula, em cada sala há 12 carteiras. Quantas carteiras existem na escola?</w:t>
      </w:r>
    </w:p>
    <w:p w14:paraId="53BDE85F" w14:textId="77777777" w:rsidR="00BD1156" w:rsidRPr="00B85CD7" w:rsidRDefault="00BD1156" w:rsidP="00BD115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B85CD7">
        <w:rPr>
          <w:rFonts w:ascii="Verdana" w:hAnsi="Verdana"/>
        </w:rPr>
        <w:t>a) 98</w:t>
      </w:r>
    </w:p>
    <w:p w14:paraId="37886459" w14:textId="77777777" w:rsidR="00BD1156" w:rsidRPr="00B85CD7" w:rsidRDefault="00BD1156" w:rsidP="00BD115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B85CD7">
        <w:rPr>
          <w:rFonts w:ascii="Verdana" w:hAnsi="Verdana"/>
        </w:rPr>
        <w:t>b) 100</w:t>
      </w:r>
    </w:p>
    <w:p w14:paraId="067E6A06" w14:textId="77777777" w:rsidR="00BD1156" w:rsidRPr="00B85CD7" w:rsidRDefault="00BD1156" w:rsidP="00BD115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B85CD7">
        <w:rPr>
          <w:rFonts w:ascii="Verdana" w:hAnsi="Verdana"/>
        </w:rPr>
        <w:t>c) 108</w:t>
      </w:r>
    </w:p>
    <w:p w14:paraId="3AB62ACB" w14:textId="77777777" w:rsidR="00BD1156" w:rsidRPr="00B85CD7" w:rsidRDefault="00BD1156" w:rsidP="00BD115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B85CD7">
        <w:rPr>
          <w:rFonts w:ascii="Verdana" w:hAnsi="Verdana"/>
        </w:rPr>
        <w:t>d) 110</w:t>
      </w:r>
    </w:p>
    <w:p w14:paraId="79947393" w14:textId="77777777" w:rsidR="00BD1156" w:rsidRPr="00B85CD7" w:rsidRDefault="00BD1156" w:rsidP="00BD115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B85CD7">
        <w:rPr>
          <w:rFonts w:ascii="Verdana" w:hAnsi="Verdana"/>
        </w:rPr>
        <w:t> </w:t>
      </w:r>
    </w:p>
    <w:p w14:paraId="4F22D9B2" w14:textId="77777777" w:rsidR="00BD1156" w:rsidRPr="00B85CD7" w:rsidRDefault="00BD1156" w:rsidP="00BD115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B85CD7">
        <w:rPr>
          <w:rFonts w:ascii="Verdana" w:hAnsi="Verdana"/>
        </w:rPr>
        <w:t>2) Em uma estufa, há 6 prateleiras com 15 vasos de plantas em cada uma. Quantos vasos de plantas há na estufa?</w:t>
      </w:r>
    </w:p>
    <w:p w14:paraId="07064EEB" w14:textId="77777777" w:rsidR="00BD1156" w:rsidRPr="00B85CD7" w:rsidRDefault="00BD1156" w:rsidP="00BD115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B85CD7">
        <w:rPr>
          <w:rFonts w:ascii="Verdana" w:hAnsi="Verdana"/>
        </w:rPr>
        <w:t>a) 85</w:t>
      </w:r>
    </w:p>
    <w:p w14:paraId="180E4B44" w14:textId="77777777" w:rsidR="00BD1156" w:rsidRPr="00B85CD7" w:rsidRDefault="00BD1156" w:rsidP="00BD115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B85CD7">
        <w:rPr>
          <w:rFonts w:ascii="Verdana" w:hAnsi="Verdana"/>
        </w:rPr>
        <w:t>b) 90</w:t>
      </w:r>
    </w:p>
    <w:p w14:paraId="776A2486" w14:textId="77777777" w:rsidR="00BD1156" w:rsidRPr="00B85CD7" w:rsidRDefault="00BD1156" w:rsidP="00BD115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B85CD7">
        <w:rPr>
          <w:rFonts w:ascii="Verdana" w:hAnsi="Verdana"/>
        </w:rPr>
        <w:t>c) 95</w:t>
      </w:r>
    </w:p>
    <w:p w14:paraId="3E082B0E" w14:textId="77777777" w:rsidR="00BD1156" w:rsidRPr="00B85CD7" w:rsidRDefault="00BD1156" w:rsidP="00BD115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B85CD7">
        <w:rPr>
          <w:rFonts w:ascii="Verdana" w:hAnsi="Verdana"/>
        </w:rPr>
        <w:t>d) 100</w:t>
      </w:r>
    </w:p>
    <w:p w14:paraId="5A689406" w14:textId="77777777" w:rsidR="00BD1156" w:rsidRPr="00B85CD7" w:rsidRDefault="00BD1156" w:rsidP="00BD115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B85CD7">
        <w:rPr>
          <w:rFonts w:ascii="Verdana" w:hAnsi="Verdana"/>
        </w:rPr>
        <w:t> </w:t>
      </w:r>
    </w:p>
    <w:p w14:paraId="79037F25" w14:textId="77777777" w:rsidR="00BD1156" w:rsidRPr="00B85CD7" w:rsidRDefault="00BD1156" w:rsidP="00BD115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B85CD7">
        <w:rPr>
          <w:rFonts w:ascii="Verdana" w:hAnsi="Verdana"/>
        </w:rPr>
        <w:t>3) Um ciclista percorre 3 quilômetros em cada volta. Se ele fizer 9 voltas, quantos quilômetros ele terá percorrido?</w:t>
      </w:r>
    </w:p>
    <w:p w14:paraId="1631ADE6" w14:textId="77777777" w:rsidR="00BD1156" w:rsidRPr="00B85CD7" w:rsidRDefault="00BD1156" w:rsidP="00BD115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B85CD7">
        <w:rPr>
          <w:rFonts w:ascii="Verdana" w:hAnsi="Verdana"/>
        </w:rPr>
        <w:t>a) 26</w:t>
      </w:r>
    </w:p>
    <w:p w14:paraId="0AE902FC" w14:textId="77777777" w:rsidR="00BD1156" w:rsidRPr="00B85CD7" w:rsidRDefault="00BD1156" w:rsidP="00BD115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B85CD7">
        <w:rPr>
          <w:rFonts w:ascii="Verdana" w:hAnsi="Verdana"/>
        </w:rPr>
        <w:t>b) 27</w:t>
      </w:r>
    </w:p>
    <w:p w14:paraId="28243A64" w14:textId="77777777" w:rsidR="00BD1156" w:rsidRPr="00B85CD7" w:rsidRDefault="00BD1156" w:rsidP="00BD115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B85CD7">
        <w:rPr>
          <w:rFonts w:ascii="Verdana" w:hAnsi="Verdana"/>
        </w:rPr>
        <w:t>c) 28</w:t>
      </w:r>
    </w:p>
    <w:p w14:paraId="10E0D4B0" w14:textId="77777777" w:rsidR="00BD1156" w:rsidRPr="00B85CD7" w:rsidRDefault="00BD1156" w:rsidP="00BD115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B85CD7">
        <w:rPr>
          <w:rFonts w:ascii="Verdana" w:hAnsi="Verdana"/>
        </w:rPr>
        <w:t>d) 30</w:t>
      </w:r>
    </w:p>
    <w:p w14:paraId="1C4C2CEC" w14:textId="77777777" w:rsidR="00BD1156" w:rsidRPr="00B85CD7" w:rsidRDefault="00BD1156" w:rsidP="00BD115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B85CD7">
        <w:rPr>
          <w:rFonts w:ascii="Verdana" w:hAnsi="Verdana"/>
        </w:rPr>
        <w:t> </w:t>
      </w:r>
    </w:p>
    <w:p w14:paraId="31640A10" w14:textId="77777777" w:rsidR="00BD1156" w:rsidRPr="00B85CD7" w:rsidRDefault="00BD1156" w:rsidP="00BD115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B85CD7">
        <w:rPr>
          <w:rFonts w:ascii="Verdana" w:hAnsi="Verdana"/>
        </w:rPr>
        <w:lastRenderedPageBreak/>
        <w:t>4) Um artista cria 5 esculturas a cada mês. Se ele trabalhar durante 4 meses, quantas esculturas ele terá criado?</w:t>
      </w:r>
    </w:p>
    <w:p w14:paraId="65E2E7B8" w14:textId="77777777" w:rsidR="00BD1156" w:rsidRPr="00B85CD7" w:rsidRDefault="00BD1156" w:rsidP="00BD115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B85CD7">
        <w:rPr>
          <w:rFonts w:ascii="Verdana" w:hAnsi="Verdana"/>
        </w:rPr>
        <w:t>a) 18</w:t>
      </w:r>
    </w:p>
    <w:p w14:paraId="4CE06ADD" w14:textId="77777777" w:rsidR="00BD1156" w:rsidRPr="00B85CD7" w:rsidRDefault="00BD1156" w:rsidP="00BD115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B85CD7">
        <w:rPr>
          <w:rFonts w:ascii="Verdana" w:hAnsi="Verdana"/>
        </w:rPr>
        <w:t>b) 20</w:t>
      </w:r>
    </w:p>
    <w:p w14:paraId="58708523" w14:textId="77777777" w:rsidR="00BD1156" w:rsidRPr="00B85CD7" w:rsidRDefault="00BD1156" w:rsidP="00BD115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B85CD7">
        <w:rPr>
          <w:rFonts w:ascii="Verdana" w:hAnsi="Verdana"/>
        </w:rPr>
        <w:t>c) 22</w:t>
      </w:r>
    </w:p>
    <w:p w14:paraId="6FB07C49" w14:textId="77777777" w:rsidR="00BD1156" w:rsidRPr="00B85CD7" w:rsidRDefault="00BD1156" w:rsidP="00BD115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B85CD7">
        <w:rPr>
          <w:rFonts w:ascii="Verdana" w:hAnsi="Verdana"/>
        </w:rPr>
        <w:t>d) 24</w:t>
      </w:r>
    </w:p>
    <w:p w14:paraId="609CDDED" w14:textId="77777777" w:rsidR="00BD1156" w:rsidRPr="00B85CD7" w:rsidRDefault="00BD1156" w:rsidP="00BD115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B85CD7">
        <w:rPr>
          <w:rFonts w:ascii="Verdana" w:hAnsi="Verdana"/>
        </w:rPr>
        <w:t> </w:t>
      </w:r>
    </w:p>
    <w:p w14:paraId="7CFAAC07" w14:textId="77777777" w:rsidR="00BD1156" w:rsidRPr="00B85CD7" w:rsidRDefault="00BD1156" w:rsidP="00BD115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B85CD7">
        <w:rPr>
          <w:rFonts w:ascii="Verdana" w:hAnsi="Verdana"/>
        </w:rPr>
        <w:t>5) Uma loja vende 8 camisetas por dia. Se a loja abrir durante 6 dias, quantas camisetas serão vendidas?</w:t>
      </w:r>
    </w:p>
    <w:p w14:paraId="37A68E11" w14:textId="77777777" w:rsidR="00BD1156" w:rsidRPr="00B85CD7" w:rsidRDefault="00BD1156" w:rsidP="00BD115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B85CD7">
        <w:rPr>
          <w:rFonts w:ascii="Verdana" w:hAnsi="Verdana"/>
        </w:rPr>
        <w:t>a) 40</w:t>
      </w:r>
    </w:p>
    <w:p w14:paraId="0BA4F008" w14:textId="77777777" w:rsidR="00BD1156" w:rsidRPr="00B85CD7" w:rsidRDefault="00BD1156" w:rsidP="00BD115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B85CD7">
        <w:rPr>
          <w:rFonts w:ascii="Verdana" w:hAnsi="Verdana"/>
        </w:rPr>
        <w:t>b) 42</w:t>
      </w:r>
    </w:p>
    <w:p w14:paraId="51990BD1" w14:textId="77777777" w:rsidR="00BD1156" w:rsidRPr="00B85CD7" w:rsidRDefault="00BD1156" w:rsidP="00BD115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B85CD7">
        <w:rPr>
          <w:rFonts w:ascii="Verdana" w:hAnsi="Verdana"/>
        </w:rPr>
        <w:t>c) 44</w:t>
      </w:r>
    </w:p>
    <w:p w14:paraId="77673181" w14:textId="77777777" w:rsidR="00BD1156" w:rsidRPr="00B85CD7" w:rsidRDefault="00BD1156" w:rsidP="00BD1156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B85CD7">
        <w:rPr>
          <w:rFonts w:ascii="Verdana" w:hAnsi="Verdana"/>
        </w:rPr>
        <w:t>d) 48</w:t>
      </w:r>
    </w:p>
    <w:p w14:paraId="4CE3273C" w14:textId="77777777" w:rsidR="0053779A" w:rsidRPr="00B85CD7" w:rsidRDefault="0053779A" w:rsidP="00BD1156">
      <w:pPr>
        <w:jc w:val="center"/>
        <w:rPr>
          <w:rFonts w:ascii="Verdana" w:hAnsi="Verdana"/>
          <w:bCs/>
          <w:szCs w:val="24"/>
        </w:rPr>
      </w:pPr>
    </w:p>
    <w:sectPr w:rsidR="0053779A" w:rsidRPr="00B85CD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B159A" w14:textId="77777777" w:rsidR="00E04AE8" w:rsidRDefault="00E04AE8" w:rsidP="00FE55FB">
      <w:pPr>
        <w:spacing w:after="0" w:line="240" w:lineRule="auto"/>
      </w:pPr>
      <w:r>
        <w:separator/>
      </w:r>
    </w:p>
  </w:endnote>
  <w:endnote w:type="continuationSeparator" w:id="0">
    <w:p w14:paraId="527EF0A7" w14:textId="77777777" w:rsidR="00E04AE8" w:rsidRDefault="00E04AE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7F63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8220F" w14:textId="77777777" w:rsidR="00E04AE8" w:rsidRDefault="00E04AE8" w:rsidP="00FE55FB">
      <w:pPr>
        <w:spacing w:after="0" w:line="240" w:lineRule="auto"/>
      </w:pPr>
      <w:r>
        <w:separator/>
      </w:r>
    </w:p>
  </w:footnote>
  <w:footnote w:type="continuationSeparator" w:id="0">
    <w:p w14:paraId="0A1D4706" w14:textId="77777777" w:rsidR="00E04AE8" w:rsidRDefault="00E04AE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028010">
    <w:abstractNumId w:val="15"/>
  </w:num>
  <w:num w:numId="2" w16cid:durableId="1083068253">
    <w:abstractNumId w:val="28"/>
  </w:num>
  <w:num w:numId="3" w16cid:durableId="1733191917">
    <w:abstractNumId w:val="22"/>
  </w:num>
  <w:num w:numId="4" w16cid:durableId="1786340636">
    <w:abstractNumId w:val="34"/>
  </w:num>
  <w:num w:numId="5" w16cid:durableId="1304388154">
    <w:abstractNumId w:val="16"/>
  </w:num>
  <w:num w:numId="6" w16cid:durableId="933242366">
    <w:abstractNumId w:val="18"/>
  </w:num>
  <w:num w:numId="7" w16cid:durableId="798304175">
    <w:abstractNumId w:val="7"/>
  </w:num>
  <w:num w:numId="8" w16cid:durableId="2026782653">
    <w:abstractNumId w:val="44"/>
  </w:num>
  <w:num w:numId="9" w16cid:durableId="521624209">
    <w:abstractNumId w:val="32"/>
  </w:num>
  <w:num w:numId="10" w16cid:durableId="1108889704">
    <w:abstractNumId w:val="25"/>
  </w:num>
  <w:num w:numId="11" w16cid:durableId="1762025902">
    <w:abstractNumId w:val="13"/>
  </w:num>
  <w:num w:numId="12" w16cid:durableId="1671057651">
    <w:abstractNumId w:val="19"/>
  </w:num>
  <w:num w:numId="13" w16cid:durableId="1141075554">
    <w:abstractNumId w:val="26"/>
  </w:num>
  <w:num w:numId="14" w16cid:durableId="1102994403">
    <w:abstractNumId w:val="14"/>
  </w:num>
  <w:num w:numId="15" w16cid:durableId="1125463450">
    <w:abstractNumId w:val="6"/>
  </w:num>
  <w:num w:numId="16" w16cid:durableId="398358943">
    <w:abstractNumId w:val="33"/>
  </w:num>
  <w:num w:numId="17" w16cid:durableId="1610818708">
    <w:abstractNumId w:val="42"/>
  </w:num>
  <w:num w:numId="18" w16cid:durableId="2134905201">
    <w:abstractNumId w:val="10"/>
  </w:num>
  <w:num w:numId="19" w16cid:durableId="1332567761">
    <w:abstractNumId w:val="9"/>
  </w:num>
  <w:num w:numId="20" w16cid:durableId="234171708">
    <w:abstractNumId w:val="37"/>
  </w:num>
  <w:num w:numId="21" w16cid:durableId="651981538">
    <w:abstractNumId w:val="5"/>
  </w:num>
  <w:num w:numId="22" w16cid:durableId="977414119">
    <w:abstractNumId w:val="31"/>
  </w:num>
  <w:num w:numId="23" w16cid:durableId="1381172578">
    <w:abstractNumId w:val="11"/>
  </w:num>
  <w:num w:numId="24" w16cid:durableId="587035805">
    <w:abstractNumId w:val="12"/>
  </w:num>
  <w:num w:numId="25" w16cid:durableId="1245064775">
    <w:abstractNumId w:val="24"/>
  </w:num>
  <w:num w:numId="26" w16cid:durableId="1101680433">
    <w:abstractNumId w:val="36"/>
  </w:num>
  <w:num w:numId="27" w16cid:durableId="957639880">
    <w:abstractNumId w:val="3"/>
  </w:num>
  <w:num w:numId="28" w16cid:durableId="578519011">
    <w:abstractNumId w:val="23"/>
  </w:num>
  <w:num w:numId="29" w16cid:durableId="749346754">
    <w:abstractNumId w:val="21"/>
  </w:num>
  <w:num w:numId="30" w16cid:durableId="1302156199">
    <w:abstractNumId w:val="17"/>
  </w:num>
  <w:num w:numId="31" w16cid:durableId="310525131">
    <w:abstractNumId w:val="0"/>
  </w:num>
  <w:num w:numId="32" w16cid:durableId="354118863">
    <w:abstractNumId w:val="35"/>
  </w:num>
  <w:num w:numId="33" w16cid:durableId="1879006755">
    <w:abstractNumId w:val="39"/>
  </w:num>
  <w:num w:numId="34" w16cid:durableId="514805315">
    <w:abstractNumId w:val="29"/>
  </w:num>
  <w:num w:numId="35" w16cid:durableId="464079529">
    <w:abstractNumId w:val="27"/>
  </w:num>
  <w:num w:numId="36" w16cid:durableId="1952741805">
    <w:abstractNumId w:val="41"/>
  </w:num>
  <w:num w:numId="37" w16cid:durableId="2088334249">
    <w:abstractNumId w:val="43"/>
  </w:num>
  <w:num w:numId="38" w16cid:durableId="813108169">
    <w:abstractNumId w:val="4"/>
  </w:num>
  <w:num w:numId="39" w16cid:durableId="86200570">
    <w:abstractNumId w:val="40"/>
  </w:num>
  <w:num w:numId="40" w16cid:durableId="2098818592">
    <w:abstractNumId w:val="30"/>
  </w:num>
  <w:num w:numId="41" w16cid:durableId="1751268198">
    <w:abstractNumId w:val="1"/>
  </w:num>
  <w:num w:numId="42" w16cid:durableId="1225414712">
    <w:abstractNumId w:val="20"/>
  </w:num>
  <w:num w:numId="43" w16cid:durableId="1815098887">
    <w:abstractNumId w:val="8"/>
  </w:num>
  <w:num w:numId="44" w16cid:durableId="1963262870">
    <w:abstractNumId w:val="38"/>
  </w:num>
  <w:num w:numId="45" w16cid:durableId="422381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E6646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16D0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79CA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59B9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02FC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0481"/>
    <w:rsid w:val="00B115A1"/>
    <w:rsid w:val="00B173B7"/>
    <w:rsid w:val="00B25859"/>
    <w:rsid w:val="00B31B48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4168"/>
    <w:rsid w:val="00B76E61"/>
    <w:rsid w:val="00B77A61"/>
    <w:rsid w:val="00B81487"/>
    <w:rsid w:val="00B85CD7"/>
    <w:rsid w:val="00B914E0"/>
    <w:rsid w:val="00B9217F"/>
    <w:rsid w:val="00B93A54"/>
    <w:rsid w:val="00B93EB3"/>
    <w:rsid w:val="00B9424F"/>
    <w:rsid w:val="00B94732"/>
    <w:rsid w:val="00B96F04"/>
    <w:rsid w:val="00BA12A7"/>
    <w:rsid w:val="00BA12CB"/>
    <w:rsid w:val="00BA1775"/>
    <w:rsid w:val="00BA4544"/>
    <w:rsid w:val="00BA6BA5"/>
    <w:rsid w:val="00BB4988"/>
    <w:rsid w:val="00BB616B"/>
    <w:rsid w:val="00BC3A79"/>
    <w:rsid w:val="00BC5E6E"/>
    <w:rsid w:val="00BD1156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5954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2AB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4AE8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F01906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32B2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7A0E"/>
  <w15:docId w15:val="{3C5FE3D7-4E50-470A-9A8E-33BF0214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7AFFF-EF0E-41B3-9976-65A2B997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2024-11-05T20:09:00Z</cp:lastPrinted>
  <dcterms:created xsi:type="dcterms:W3CDTF">2024-11-05T20:10:00Z</dcterms:created>
  <dcterms:modified xsi:type="dcterms:W3CDTF">2024-11-05T20:10:00Z</dcterms:modified>
</cp:coreProperties>
</file>