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2242" w14:textId="77777777" w:rsidR="008E5FB8" w:rsidRPr="007F0BD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F0B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7740131" wp14:editId="685E9EA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F0BDD">
        <w:rPr>
          <w:rFonts w:ascii="Verdana" w:hAnsi="Verdana" w:cs="Arial"/>
          <w:szCs w:val="24"/>
        </w:rPr>
        <w:t>ESCOLA ____________</w:t>
      </w:r>
      <w:r w:rsidRPr="007F0BDD">
        <w:rPr>
          <w:rFonts w:ascii="Verdana" w:hAnsi="Verdana" w:cs="Arial"/>
          <w:szCs w:val="24"/>
        </w:rPr>
        <w:t>____________________</w:t>
      </w:r>
      <w:r w:rsidR="00E86F37" w:rsidRPr="007F0BDD">
        <w:rPr>
          <w:rFonts w:ascii="Verdana" w:hAnsi="Verdana" w:cs="Arial"/>
          <w:szCs w:val="24"/>
        </w:rPr>
        <w:t>_DATA:_____/_____/_____</w:t>
      </w:r>
    </w:p>
    <w:p w14:paraId="3D891A24" w14:textId="77777777" w:rsidR="00204057" w:rsidRPr="007F0BD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F0BDD">
        <w:rPr>
          <w:rFonts w:ascii="Verdana" w:hAnsi="Verdana" w:cs="Arial"/>
          <w:szCs w:val="24"/>
        </w:rPr>
        <w:t>PROF:________</w:t>
      </w:r>
      <w:r w:rsidR="00204057" w:rsidRPr="007F0BDD">
        <w:rPr>
          <w:rFonts w:ascii="Verdana" w:hAnsi="Verdana" w:cs="Arial"/>
          <w:szCs w:val="24"/>
        </w:rPr>
        <w:t>__________________________</w:t>
      </w:r>
      <w:r w:rsidRPr="007F0BDD">
        <w:rPr>
          <w:rFonts w:ascii="Verdana" w:hAnsi="Verdana" w:cs="Arial"/>
          <w:szCs w:val="24"/>
        </w:rPr>
        <w:t>_____TURMA:___________</w:t>
      </w:r>
    </w:p>
    <w:p w14:paraId="4FBC9A96" w14:textId="77777777" w:rsidR="00A27109" w:rsidRPr="007F0BD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F0BDD">
        <w:rPr>
          <w:rFonts w:ascii="Verdana" w:hAnsi="Verdana" w:cs="Arial"/>
          <w:szCs w:val="24"/>
        </w:rPr>
        <w:t>NOME:_________________________________</w:t>
      </w:r>
      <w:r w:rsidR="00453DF6" w:rsidRPr="007F0BDD">
        <w:rPr>
          <w:rFonts w:ascii="Verdana" w:hAnsi="Verdana" w:cs="Arial"/>
          <w:szCs w:val="24"/>
        </w:rPr>
        <w:t>_______________________</w:t>
      </w:r>
    </w:p>
    <w:p w14:paraId="11835F96" w14:textId="77777777" w:rsidR="00931952" w:rsidRPr="007F0BDD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7F6B0F7" w14:textId="77777777" w:rsidR="00107F1F" w:rsidRPr="007F0BDD" w:rsidRDefault="0011641D" w:rsidP="00107F1F">
      <w:pPr>
        <w:jc w:val="center"/>
        <w:rPr>
          <w:rFonts w:ascii="Verdana" w:hAnsi="Verdana"/>
          <w:b/>
          <w:szCs w:val="24"/>
        </w:rPr>
      </w:pPr>
      <w:r w:rsidRPr="007F0BDD">
        <w:rPr>
          <w:rFonts w:ascii="Verdana" w:hAnsi="Verdana"/>
          <w:b/>
          <w:szCs w:val="24"/>
        </w:rPr>
        <w:t>SITUAÇÕES PROBLEMA DE MATEMÁTICA</w:t>
      </w:r>
    </w:p>
    <w:p w14:paraId="4DEFEBC4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1) Um grupo de 4 amigos decidiu fazer um piquenique e cada um trouxe 3 cestas com 5 frutas, quantas frutas eles têm juntos?</w:t>
      </w:r>
    </w:p>
    <w:p w14:paraId="083497BF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a) 60</w:t>
      </w:r>
    </w:p>
    <w:p w14:paraId="64AE302F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b) 50</w:t>
      </w:r>
    </w:p>
    <w:p w14:paraId="097B64F4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c) 45</w:t>
      </w:r>
    </w:p>
    <w:p w14:paraId="5DDC8B01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d) 40</w:t>
      </w:r>
    </w:p>
    <w:p w14:paraId="70CD7F33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 </w:t>
      </w:r>
    </w:p>
    <w:p w14:paraId="1695BF91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2) Uma loja de brinquedos recebeu 72 bonecas e quer organizá-las em caixas. Se cada caixa comporta 8 bonecas, quantas caixas serão necessárias?</w:t>
      </w:r>
    </w:p>
    <w:p w14:paraId="09E2D0DB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a) 6</w:t>
      </w:r>
    </w:p>
    <w:p w14:paraId="5D73175B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b) 7</w:t>
      </w:r>
    </w:p>
    <w:p w14:paraId="2353E7EF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c) 8</w:t>
      </w:r>
    </w:p>
    <w:p w14:paraId="64F5888D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d) 9</w:t>
      </w:r>
    </w:p>
    <w:p w14:paraId="3A846310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 </w:t>
      </w:r>
    </w:p>
    <w:p w14:paraId="03D92E7D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3) Em uma sala de aula, 9 mesas foram dispostas. Se cada mesa acomoda 3 alunos, quantos alunos podem sentar na sala ao mesmo tempo?</w:t>
      </w:r>
    </w:p>
    <w:p w14:paraId="3DD92470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a) 24</w:t>
      </w:r>
    </w:p>
    <w:p w14:paraId="4E57AAE9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b) 27</w:t>
      </w:r>
    </w:p>
    <w:p w14:paraId="14449EC3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c) 30</w:t>
      </w:r>
    </w:p>
    <w:p w14:paraId="278B6AD2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d) 33</w:t>
      </w:r>
    </w:p>
    <w:p w14:paraId="2A8DB4CF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lastRenderedPageBreak/>
        <w:t> 4) Em uma corrida, 84 corredores se inscreveram. Se eles forem divididos em 12 equipes, quantos corredores estarão em cada equipe?</w:t>
      </w:r>
    </w:p>
    <w:p w14:paraId="195E3DB9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a) 6</w:t>
      </w:r>
    </w:p>
    <w:p w14:paraId="4F72917C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b) 7</w:t>
      </w:r>
    </w:p>
    <w:p w14:paraId="7944337C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c) 8</w:t>
      </w:r>
    </w:p>
    <w:p w14:paraId="48781C66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d) 9</w:t>
      </w:r>
    </w:p>
    <w:p w14:paraId="42E654BD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 </w:t>
      </w:r>
    </w:p>
    <w:p w14:paraId="194DAEC7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5) Uma indústria produziu 250 garrafas de suco. Se essas garrafas forem divididas em 10 caixas, quantas garrafas ficarão em cada caixa?</w:t>
      </w:r>
    </w:p>
    <w:p w14:paraId="5436D325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a) 20</w:t>
      </w:r>
    </w:p>
    <w:p w14:paraId="564F1DE3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b) 25</w:t>
      </w:r>
    </w:p>
    <w:p w14:paraId="343A7970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c) 30</w:t>
      </w:r>
    </w:p>
    <w:p w14:paraId="42518DB6" w14:textId="77777777" w:rsidR="006A2D96" w:rsidRPr="007F0BDD" w:rsidRDefault="006A2D96" w:rsidP="006A2D96">
      <w:pPr>
        <w:pStyle w:val="NormalWeb"/>
        <w:spacing w:before="240" w:beforeAutospacing="0" w:after="240" w:afterAutospacing="0" w:line="360" w:lineRule="auto"/>
        <w:ind w:firstLine="360"/>
      </w:pPr>
      <w:r w:rsidRPr="007F0BDD">
        <w:rPr>
          <w:rFonts w:ascii="Verdana" w:hAnsi="Verdana"/>
        </w:rPr>
        <w:t>d) 35</w:t>
      </w:r>
    </w:p>
    <w:p w14:paraId="4DB658A8" w14:textId="77777777" w:rsidR="0053779A" w:rsidRPr="007F0BDD" w:rsidRDefault="0053779A" w:rsidP="006A2D96">
      <w:pPr>
        <w:spacing w:line="360" w:lineRule="auto"/>
        <w:ind w:firstLine="360"/>
        <w:rPr>
          <w:rFonts w:ascii="Verdana" w:hAnsi="Verdana"/>
          <w:bCs/>
          <w:szCs w:val="24"/>
        </w:rPr>
      </w:pPr>
    </w:p>
    <w:sectPr w:rsidR="0053779A" w:rsidRPr="007F0BD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33D37" w14:textId="77777777" w:rsidR="00392C73" w:rsidRDefault="00392C73" w:rsidP="00FE55FB">
      <w:pPr>
        <w:spacing w:after="0" w:line="240" w:lineRule="auto"/>
      </w:pPr>
      <w:r>
        <w:separator/>
      </w:r>
    </w:p>
  </w:endnote>
  <w:endnote w:type="continuationSeparator" w:id="0">
    <w:p w14:paraId="416A12B3" w14:textId="77777777" w:rsidR="00392C73" w:rsidRDefault="00392C7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BF4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D93A6" w14:textId="77777777" w:rsidR="00392C73" w:rsidRDefault="00392C73" w:rsidP="00FE55FB">
      <w:pPr>
        <w:spacing w:after="0" w:line="240" w:lineRule="auto"/>
      </w:pPr>
      <w:r>
        <w:separator/>
      </w:r>
    </w:p>
  </w:footnote>
  <w:footnote w:type="continuationSeparator" w:id="0">
    <w:p w14:paraId="345F2339" w14:textId="77777777" w:rsidR="00392C73" w:rsidRDefault="00392C7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525189">
    <w:abstractNumId w:val="15"/>
  </w:num>
  <w:num w:numId="2" w16cid:durableId="747073137">
    <w:abstractNumId w:val="28"/>
  </w:num>
  <w:num w:numId="3" w16cid:durableId="290862205">
    <w:abstractNumId w:val="22"/>
  </w:num>
  <w:num w:numId="4" w16cid:durableId="835656034">
    <w:abstractNumId w:val="34"/>
  </w:num>
  <w:num w:numId="5" w16cid:durableId="428164508">
    <w:abstractNumId w:val="16"/>
  </w:num>
  <w:num w:numId="6" w16cid:durableId="1872573453">
    <w:abstractNumId w:val="18"/>
  </w:num>
  <w:num w:numId="7" w16cid:durableId="1432316939">
    <w:abstractNumId w:val="7"/>
  </w:num>
  <w:num w:numId="8" w16cid:durableId="1522817890">
    <w:abstractNumId w:val="44"/>
  </w:num>
  <w:num w:numId="9" w16cid:durableId="1870874425">
    <w:abstractNumId w:val="32"/>
  </w:num>
  <w:num w:numId="10" w16cid:durableId="1657372179">
    <w:abstractNumId w:val="25"/>
  </w:num>
  <w:num w:numId="11" w16cid:durableId="847670142">
    <w:abstractNumId w:val="13"/>
  </w:num>
  <w:num w:numId="12" w16cid:durableId="1038504092">
    <w:abstractNumId w:val="19"/>
  </w:num>
  <w:num w:numId="13" w16cid:durableId="1533230182">
    <w:abstractNumId w:val="26"/>
  </w:num>
  <w:num w:numId="14" w16cid:durableId="248466547">
    <w:abstractNumId w:val="14"/>
  </w:num>
  <w:num w:numId="15" w16cid:durableId="459886964">
    <w:abstractNumId w:val="6"/>
  </w:num>
  <w:num w:numId="16" w16cid:durableId="416753710">
    <w:abstractNumId w:val="33"/>
  </w:num>
  <w:num w:numId="17" w16cid:durableId="1040671581">
    <w:abstractNumId w:val="42"/>
  </w:num>
  <w:num w:numId="18" w16cid:durableId="512457061">
    <w:abstractNumId w:val="10"/>
  </w:num>
  <w:num w:numId="19" w16cid:durableId="2145613102">
    <w:abstractNumId w:val="9"/>
  </w:num>
  <w:num w:numId="20" w16cid:durableId="1981301402">
    <w:abstractNumId w:val="37"/>
  </w:num>
  <w:num w:numId="21" w16cid:durableId="839855547">
    <w:abstractNumId w:val="5"/>
  </w:num>
  <w:num w:numId="22" w16cid:durableId="1611275184">
    <w:abstractNumId w:val="31"/>
  </w:num>
  <w:num w:numId="23" w16cid:durableId="1176383998">
    <w:abstractNumId w:val="11"/>
  </w:num>
  <w:num w:numId="24" w16cid:durableId="333185537">
    <w:abstractNumId w:val="12"/>
  </w:num>
  <w:num w:numId="25" w16cid:durableId="1772241101">
    <w:abstractNumId w:val="24"/>
  </w:num>
  <w:num w:numId="26" w16cid:durableId="97602234">
    <w:abstractNumId w:val="36"/>
  </w:num>
  <w:num w:numId="27" w16cid:durableId="419838036">
    <w:abstractNumId w:val="3"/>
  </w:num>
  <w:num w:numId="28" w16cid:durableId="1090393043">
    <w:abstractNumId w:val="23"/>
  </w:num>
  <w:num w:numId="29" w16cid:durableId="588589013">
    <w:abstractNumId w:val="21"/>
  </w:num>
  <w:num w:numId="30" w16cid:durableId="794372118">
    <w:abstractNumId w:val="17"/>
  </w:num>
  <w:num w:numId="31" w16cid:durableId="1709330273">
    <w:abstractNumId w:val="0"/>
  </w:num>
  <w:num w:numId="32" w16cid:durableId="127284635">
    <w:abstractNumId w:val="35"/>
  </w:num>
  <w:num w:numId="33" w16cid:durableId="1674071741">
    <w:abstractNumId w:val="39"/>
  </w:num>
  <w:num w:numId="34" w16cid:durableId="1077243996">
    <w:abstractNumId w:val="29"/>
  </w:num>
  <w:num w:numId="35" w16cid:durableId="1039476691">
    <w:abstractNumId w:val="27"/>
  </w:num>
  <w:num w:numId="36" w16cid:durableId="1417937181">
    <w:abstractNumId w:val="41"/>
  </w:num>
  <w:num w:numId="37" w16cid:durableId="2118211293">
    <w:abstractNumId w:val="43"/>
  </w:num>
  <w:num w:numId="38" w16cid:durableId="1051222541">
    <w:abstractNumId w:val="4"/>
  </w:num>
  <w:num w:numId="39" w16cid:durableId="481233305">
    <w:abstractNumId w:val="40"/>
  </w:num>
  <w:num w:numId="40" w16cid:durableId="47000686">
    <w:abstractNumId w:val="30"/>
  </w:num>
  <w:num w:numId="41" w16cid:durableId="8987476">
    <w:abstractNumId w:val="1"/>
  </w:num>
  <w:num w:numId="42" w16cid:durableId="503130978">
    <w:abstractNumId w:val="20"/>
  </w:num>
  <w:num w:numId="43" w16cid:durableId="1064186323">
    <w:abstractNumId w:val="8"/>
  </w:num>
  <w:num w:numId="44" w16cid:durableId="1295677588">
    <w:abstractNumId w:val="38"/>
  </w:num>
  <w:num w:numId="45" w16cid:durableId="1815950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0BB5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2C73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2D96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496D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0BDD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2330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73D97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731D"/>
  <w15:docId w15:val="{ECB57875-E63F-4D96-B92A-2B54B729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2AF2C-DF8C-42D2-9CDC-F9BFA93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2024-10-30T19:32:00Z</cp:lastPrinted>
  <dcterms:created xsi:type="dcterms:W3CDTF">2024-10-30T19:32:00Z</dcterms:created>
  <dcterms:modified xsi:type="dcterms:W3CDTF">2024-10-30T19:32:00Z</dcterms:modified>
</cp:coreProperties>
</file>