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34173" w14:textId="77777777" w:rsidR="008E5FB8" w:rsidRPr="00BB2C5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BB2C5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46E6DA7" wp14:editId="7B7187E4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B2C5A">
        <w:rPr>
          <w:rFonts w:ascii="Verdana" w:hAnsi="Verdana" w:cs="Arial"/>
          <w:szCs w:val="24"/>
        </w:rPr>
        <w:t>ESCOLA ____________</w:t>
      </w:r>
      <w:r w:rsidRPr="00BB2C5A">
        <w:rPr>
          <w:rFonts w:ascii="Verdana" w:hAnsi="Verdana" w:cs="Arial"/>
          <w:szCs w:val="24"/>
        </w:rPr>
        <w:t>____________________</w:t>
      </w:r>
      <w:r w:rsidR="00E86F37" w:rsidRPr="00BB2C5A">
        <w:rPr>
          <w:rFonts w:ascii="Verdana" w:hAnsi="Verdana" w:cs="Arial"/>
          <w:szCs w:val="24"/>
        </w:rPr>
        <w:t>_DATA:_____/_____/_____</w:t>
      </w:r>
    </w:p>
    <w:p w14:paraId="6302A205" w14:textId="77777777" w:rsidR="00204057" w:rsidRPr="00BB2C5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B2C5A">
        <w:rPr>
          <w:rFonts w:ascii="Verdana" w:hAnsi="Verdana" w:cs="Arial"/>
          <w:szCs w:val="24"/>
        </w:rPr>
        <w:t>PROF:________</w:t>
      </w:r>
      <w:r w:rsidR="00204057" w:rsidRPr="00BB2C5A">
        <w:rPr>
          <w:rFonts w:ascii="Verdana" w:hAnsi="Verdana" w:cs="Arial"/>
          <w:szCs w:val="24"/>
        </w:rPr>
        <w:t>__________________________</w:t>
      </w:r>
      <w:r w:rsidRPr="00BB2C5A">
        <w:rPr>
          <w:rFonts w:ascii="Verdana" w:hAnsi="Verdana" w:cs="Arial"/>
          <w:szCs w:val="24"/>
        </w:rPr>
        <w:t>_____TURMA:___________</w:t>
      </w:r>
    </w:p>
    <w:p w14:paraId="770E75B7" w14:textId="77777777" w:rsidR="00A27109" w:rsidRPr="00BB2C5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B2C5A">
        <w:rPr>
          <w:rFonts w:ascii="Verdana" w:hAnsi="Verdana" w:cs="Arial"/>
          <w:szCs w:val="24"/>
        </w:rPr>
        <w:t>NOME:_________________________________</w:t>
      </w:r>
      <w:r w:rsidR="00453DF6" w:rsidRPr="00BB2C5A">
        <w:rPr>
          <w:rFonts w:ascii="Verdana" w:hAnsi="Verdana" w:cs="Arial"/>
          <w:szCs w:val="24"/>
        </w:rPr>
        <w:t>_______________________</w:t>
      </w:r>
    </w:p>
    <w:p w14:paraId="00C6D230" w14:textId="77777777" w:rsidR="00931952" w:rsidRPr="00BB2C5A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667A33B5" w14:textId="77777777" w:rsidR="00107F1F" w:rsidRPr="00BB2C5A" w:rsidRDefault="0011641D" w:rsidP="00107F1F">
      <w:pPr>
        <w:jc w:val="center"/>
        <w:rPr>
          <w:rFonts w:ascii="Verdana" w:hAnsi="Verdana"/>
          <w:b/>
          <w:szCs w:val="24"/>
        </w:rPr>
      </w:pPr>
      <w:r w:rsidRPr="00BB2C5A">
        <w:rPr>
          <w:rFonts w:ascii="Verdana" w:hAnsi="Verdana"/>
          <w:b/>
          <w:szCs w:val="24"/>
        </w:rPr>
        <w:t>SITUAÇÕES PROBLEMA DE MATEMÁTICA</w:t>
      </w:r>
    </w:p>
    <w:p w14:paraId="791E9067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1) Um artista pintou 7 quadros. Cada quadro tem 6 tubos de tinta. Quantos tubos de tinta ele usou?</w:t>
      </w:r>
    </w:p>
    <w:p w14:paraId="2496A912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a) 36</w:t>
      </w:r>
    </w:p>
    <w:p w14:paraId="42E0CF83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b) 40</w:t>
      </w:r>
    </w:p>
    <w:p w14:paraId="4585A25E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c) 42</w:t>
      </w:r>
    </w:p>
    <w:p w14:paraId="32B2B875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d) 38</w:t>
      </w:r>
    </w:p>
    <w:p w14:paraId="0D5B1ED9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 </w:t>
      </w:r>
    </w:p>
    <w:p w14:paraId="7BBB231A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2) 90 pessoas participaram do evento de ciclismo. Se 10 grupos foram formados, quantos corredores tem em cada grupo?</w:t>
      </w:r>
    </w:p>
    <w:p w14:paraId="553E8618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a) 8</w:t>
      </w:r>
    </w:p>
    <w:p w14:paraId="5AAB250D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b) 9</w:t>
      </w:r>
    </w:p>
    <w:p w14:paraId="72B957DC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c) 10</w:t>
      </w:r>
    </w:p>
    <w:p w14:paraId="4B6C8197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d) 12</w:t>
      </w:r>
    </w:p>
    <w:p w14:paraId="1CB462A3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 </w:t>
      </w:r>
    </w:p>
    <w:p w14:paraId="4F38C674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3) Um fazendeiro colheu 45 laranjas e quer colocar em 5 sacos. Quantas unidades terão em cada saco?</w:t>
      </w:r>
    </w:p>
    <w:p w14:paraId="502235AB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a) 8</w:t>
      </w:r>
    </w:p>
    <w:p w14:paraId="4B71BFAE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b) 9</w:t>
      </w:r>
    </w:p>
    <w:p w14:paraId="65D358E4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c) 10</w:t>
      </w:r>
    </w:p>
    <w:p w14:paraId="78060522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d) 11</w:t>
      </w:r>
    </w:p>
    <w:p w14:paraId="19FFCF2F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lastRenderedPageBreak/>
        <w:t> 4) Uma fábrica faz 80 brinquedos por dia. Se 4 trabalhadores estão na linha de produção, quantos brinquedos cada um deles ajuda a produzir?</w:t>
      </w:r>
    </w:p>
    <w:p w14:paraId="05BBEBDC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a) 20</w:t>
      </w:r>
    </w:p>
    <w:p w14:paraId="155409BA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b) 30</w:t>
      </w:r>
    </w:p>
    <w:p w14:paraId="5405DDE4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c) 25</w:t>
      </w:r>
    </w:p>
    <w:p w14:paraId="001E4BF3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d) 35</w:t>
      </w:r>
    </w:p>
    <w:p w14:paraId="25544DC5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 </w:t>
      </w:r>
    </w:p>
    <w:p w14:paraId="2E3843A7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5) Uma professora trouxe 24 lápis e quer dar a 6 alunos. Quantos lápis cada um receberá?</w:t>
      </w:r>
    </w:p>
    <w:p w14:paraId="3F8831AA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a) 4</w:t>
      </w:r>
    </w:p>
    <w:p w14:paraId="66E611FC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b) 5</w:t>
      </w:r>
    </w:p>
    <w:p w14:paraId="234CD879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c) 6</w:t>
      </w:r>
    </w:p>
    <w:p w14:paraId="56197153" w14:textId="77777777" w:rsidR="005C362F" w:rsidRPr="00BB2C5A" w:rsidRDefault="005C362F" w:rsidP="005C362F">
      <w:pPr>
        <w:pStyle w:val="NormalWeb"/>
        <w:spacing w:before="240" w:beforeAutospacing="0" w:after="240" w:afterAutospacing="0" w:line="360" w:lineRule="auto"/>
        <w:ind w:firstLine="360"/>
      </w:pPr>
      <w:r w:rsidRPr="00BB2C5A">
        <w:rPr>
          <w:rFonts w:ascii="Verdana" w:hAnsi="Verdana"/>
        </w:rPr>
        <w:t>d) 7</w:t>
      </w:r>
    </w:p>
    <w:p w14:paraId="291D4F0D" w14:textId="77777777" w:rsidR="0053779A" w:rsidRPr="00BB2C5A" w:rsidRDefault="0053779A" w:rsidP="005C362F">
      <w:pPr>
        <w:ind w:firstLine="360"/>
        <w:rPr>
          <w:rFonts w:ascii="Verdana" w:hAnsi="Verdana"/>
          <w:bCs/>
          <w:szCs w:val="24"/>
        </w:rPr>
      </w:pPr>
    </w:p>
    <w:sectPr w:rsidR="0053779A" w:rsidRPr="00BB2C5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7F08B" w14:textId="77777777" w:rsidR="008C699A" w:rsidRDefault="008C699A" w:rsidP="00FE55FB">
      <w:pPr>
        <w:spacing w:after="0" w:line="240" w:lineRule="auto"/>
      </w:pPr>
      <w:r>
        <w:separator/>
      </w:r>
    </w:p>
  </w:endnote>
  <w:endnote w:type="continuationSeparator" w:id="0">
    <w:p w14:paraId="57072B65" w14:textId="77777777" w:rsidR="008C699A" w:rsidRDefault="008C699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D741C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678A" w14:textId="77777777" w:rsidR="008C699A" w:rsidRDefault="008C699A" w:rsidP="00FE55FB">
      <w:pPr>
        <w:spacing w:after="0" w:line="240" w:lineRule="auto"/>
      </w:pPr>
      <w:r>
        <w:separator/>
      </w:r>
    </w:p>
  </w:footnote>
  <w:footnote w:type="continuationSeparator" w:id="0">
    <w:p w14:paraId="5B3BC060" w14:textId="77777777" w:rsidR="008C699A" w:rsidRDefault="008C699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909407">
    <w:abstractNumId w:val="15"/>
  </w:num>
  <w:num w:numId="2" w16cid:durableId="1977837318">
    <w:abstractNumId w:val="28"/>
  </w:num>
  <w:num w:numId="3" w16cid:durableId="703293990">
    <w:abstractNumId w:val="22"/>
  </w:num>
  <w:num w:numId="4" w16cid:durableId="2066643447">
    <w:abstractNumId w:val="34"/>
  </w:num>
  <w:num w:numId="5" w16cid:durableId="1408267337">
    <w:abstractNumId w:val="16"/>
  </w:num>
  <w:num w:numId="6" w16cid:durableId="1863780985">
    <w:abstractNumId w:val="18"/>
  </w:num>
  <w:num w:numId="7" w16cid:durableId="697705996">
    <w:abstractNumId w:val="7"/>
  </w:num>
  <w:num w:numId="8" w16cid:durableId="1616407240">
    <w:abstractNumId w:val="44"/>
  </w:num>
  <w:num w:numId="9" w16cid:durableId="1119452399">
    <w:abstractNumId w:val="32"/>
  </w:num>
  <w:num w:numId="10" w16cid:durableId="840660019">
    <w:abstractNumId w:val="25"/>
  </w:num>
  <w:num w:numId="11" w16cid:durableId="526522988">
    <w:abstractNumId w:val="13"/>
  </w:num>
  <w:num w:numId="12" w16cid:durableId="1570381519">
    <w:abstractNumId w:val="19"/>
  </w:num>
  <w:num w:numId="13" w16cid:durableId="2093428946">
    <w:abstractNumId w:val="26"/>
  </w:num>
  <w:num w:numId="14" w16cid:durableId="1321497401">
    <w:abstractNumId w:val="14"/>
  </w:num>
  <w:num w:numId="15" w16cid:durableId="1653633916">
    <w:abstractNumId w:val="6"/>
  </w:num>
  <w:num w:numId="16" w16cid:durableId="902837413">
    <w:abstractNumId w:val="33"/>
  </w:num>
  <w:num w:numId="17" w16cid:durableId="57214388">
    <w:abstractNumId w:val="42"/>
  </w:num>
  <w:num w:numId="18" w16cid:durableId="1473215361">
    <w:abstractNumId w:val="10"/>
  </w:num>
  <w:num w:numId="19" w16cid:durableId="31154449">
    <w:abstractNumId w:val="9"/>
  </w:num>
  <w:num w:numId="20" w16cid:durableId="700396364">
    <w:abstractNumId w:val="37"/>
  </w:num>
  <w:num w:numId="21" w16cid:durableId="909996575">
    <w:abstractNumId w:val="5"/>
  </w:num>
  <w:num w:numId="22" w16cid:durableId="613900620">
    <w:abstractNumId w:val="31"/>
  </w:num>
  <w:num w:numId="23" w16cid:durableId="1762950308">
    <w:abstractNumId w:val="11"/>
  </w:num>
  <w:num w:numId="24" w16cid:durableId="2068648934">
    <w:abstractNumId w:val="12"/>
  </w:num>
  <w:num w:numId="25" w16cid:durableId="1049693584">
    <w:abstractNumId w:val="24"/>
  </w:num>
  <w:num w:numId="26" w16cid:durableId="2083138957">
    <w:abstractNumId w:val="36"/>
  </w:num>
  <w:num w:numId="27" w16cid:durableId="136269862">
    <w:abstractNumId w:val="3"/>
  </w:num>
  <w:num w:numId="28" w16cid:durableId="810681632">
    <w:abstractNumId w:val="23"/>
  </w:num>
  <w:num w:numId="29" w16cid:durableId="1714577617">
    <w:abstractNumId w:val="21"/>
  </w:num>
  <w:num w:numId="30" w16cid:durableId="994142284">
    <w:abstractNumId w:val="17"/>
  </w:num>
  <w:num w:numId="31" w16cid:durableId="720131024">
    <w:abstractNumId w:val="0"/>
  </w:num>
  <w:num w:numId="32" w16cid:durableId="292104287">
    <w:abstractNumId w:val="35"/>
  </w:num>
  <w:num w:numId="33" w16cid:durableId="1569534316">
    <w:abstractNumId w:val="39"/>
  </w:num>
  <w:num w:numId="34" w16cid:durableId="1432777743">
    <w:abstractNumId w:val="29"/>
  </w:num>
  <w:num w:numId="35" w16cid:durableId="1939020851">
    <w:abstractNumId w:val="27"/>
  </w:num>
  <w:num w:numId="36" w16cid:durableId="2102405377">
    <w:abstractNumId w:val="41"/>
  </w:num>
  <w:num w:numId="37" w16cid:durableId="684476397">
    <w:abstractNumId w:val="43"/>
  </w:num>
  <w:num w:numId="38" w16cid:durableId="963660263">
    <w:abstractNumId w:val="4"/>
  </w:num>
  <w:num w:numId="39" w16cid:durableId="2060978410">
    <w:abstractNumId w:val="40"/>
  </w:num>
  <w:num w:numId="40" w16cid:durableId="615450966">
    <w:abstractNumId w:val="30"/>
  </w:num>
  <w:num w:numId="41" w16cid:durableId="1296108005">
    <w:abstractNumId w:val="1"/>
  </w:num>
  <w:num w:numId="42" w16cid:durableId="14120619">
    <w:abstractNumId w:val="20"/>
  </w:num>
  <w:num w:numId="43" w16cid:durableId="1594706403">
    <w:abstractNumId w:val="8"/>
  </w:num>
  <w:num w:numId="44" w16cid:durableId="1985770054">
    <w:abstractNumId w:val="38"/>
  </w:num>
  <w:num w:numId="45" w16cid:durableId="447817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512D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2A2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362F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4F9C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699A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63E1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2C5A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D65A"/>
  <w15:docId w15:val="{40632E9F-4A62-414E-9654-16AA80F6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F6190-1B7C-41C4-8D35-D2773095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2024-10-30T19:26:00Z</cp:lastPrinted>
  <dcterms:created xsi:type="dcterms:W3CDTF">2024-10-30T19:26:00Z</dcterms:created>
  <dcterms:modified xsi:type="dcterms:W3CDTF">2024-10-30T19:26:00Z</dcterms:modified>
</cp:coreProperties>
</file>