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C958" w14:textId="77777777" w:rsidR="008E5FB8" w:rsidRPr="006425C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425C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252859C6" wp14:editId="1808D899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425CB">
        <w:rPr>
          <w:rFonts w:ascii="Verdana" w:hAnsi="Verdana" w:cs="Arial"/>
          <w:szCs w:val="24"/>
        </w:rPr>
        <w:t>ESCOLA ____________</w:t>
      </w:r>
      <w:r w:rsidRPr="006425CB">
        <w:rPr>
          <w:rFonts w:ascii="Verdana" w:hAnsi="Verdana" w:cs="Arial"/>
          <w:szCs w:val="24"/>
        </w:rPr>
        <w:t>____________________</w:t>
      </w:r>
      <w:r w:rsidR="00E86F37" w:rsidRPr="006425CB">
        <w:rPr>
          <w:rFonts w:ascii="Verdana" w:hAnsi="Verdana" w:cs="Arial"/>
          <w:szCs w:val="24"/>
        </w:rPr>
        <w:t>_DATA:_____/_____/_____</w:t>
      </w:r>
    </w:p>
    <w:p w14:paraId="3263E693" w14:textId="77777777" w:rsidR="00204057" w:rsidRPr="006425C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425CB">
        <w:rPr>
          <w:rFonts w:ascii="Verdana" w:hAnsi="Verdana" w:cs="Arial"/>
          <w:szCs w:val="24"/>
        </w:rPr>
        <w:t>PROF:________</w:t>
      </w:r>
      <w:r w:rsidR="00204057" w:rsidRPr="006425CB">
        <w:rPr>
          <w:rFonts w:ascii="Verdana" w:hAnsi="Verdana" w:cs="Arial"/>
          <w:szCs w:val="24"/>
        </w:rPr>
        <w:t>__________________________</w:t>
      </w:r>
      <w:r w:rsidRPr="006425CB">
        <w:rPr>
          <w:rFonts w:ascii="Verdana" w:hAnsi="Verdana" w:cs="Arial"/>
          <w:szCs w:val="24"/>
        </w:rPr>
        <w:t>_____TURMA:___________</w:t>
      </w:r>
    </w:p>
    <w:p w14:paraId="3D915252" w14:textId="77777777" w:rsidR="00A27109" w:rsidRPr="006425C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425CB">
        <w:rPr>
          <w:rFonts w:ascii="Verdana" w:hAnsi="Verdana" w:cs="Arial"/>
          <w:szCs w:val="24"/>
        </w:rPr>
        <w:t>NOME:_________________________________</w:t>
      </w:r>
      <w:r w:rsidR="00453DF6" w:rsidRPr="006425CB">
        <w:rPr>
          <w:rFonts w:ascii="Verdana" w:hAnsi="Verdana" w:cs="Arial"/>
          <w:szCs w:val="24"/>
        </w:rPr>
        <w:t>_______________________</w:t>
      </w:r>
    </w:p>
    <w:p w14:paraId="0B0FE11E" w14:textId="77777777" w:rsidR="00931952" w:rsidRPr="006425C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B3C00C1" w14:textId="77777777" w:rsidR="00107F1F" w:rsidRPr="006425CB" w:rsidRDefault="0011641D" w:rsidP="00107F1F">
      <w:pPr>
        <w:jc w:val="center"/>
        <w:rPr>
          <w:rFonts w:ascii="Verdana" w:hAnsi="Verdana"/>
          <w:b/>
          <w:szCs w:val="24"/>
        </w:rPr>
      </w:pPr>
      <w:r w:rsidRPr="006425CB">
        <w:rPr>
          <w:rFonts w:ascii="Verdana" w:hAnsi="Verdana"/>
          <w:b/>
          <w:szCs w:val="24"/>
        </w:rPr>
        <w:t>SITUAÇÕES PROBLEMA DE MATEMÁTICA</w:t>
      </w:r>
    </w:p>
    <w:p w14:paraId="47F5E98B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1) O jardim tem 7 filas de flores. Se cada fila tem 9 flores, quantas foram plantadas?</w:t>
      </w:r>
    </w:p>
    <w:p w14:paraId="400D5608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a) 63</w:t>
      </w:r>
    </w:p>
    <w:p w14:paraId="5AAA5742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b) 72</w:t>
      </w:r>
    </w:p>
    <w:p w14:paraId="53E25D76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c) 78</w:t>
      </w:r>
    </w:p>
    <w:p w14:paraId="2E285395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d) 80</w:t>
      </w:r>
    </w:p>
    <w:p w14:paraId="5C1B3B31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 </w:t>
      </w:r>
    </w:p>
    <w:p w14:paraId="1BBAAC42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2) A escola do Henrique tem 180 alunos. Se eles forem divididos em 5 turmas, quantos haverá em cada turma?</w:t>
      </w:r>
    </w:p>
    <w:p w14:paraId="636F1134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a) 25</w:t>
      </w:r>
    </w:p>
    <w:p w14:paraId="36F3DEB1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b) 30</w:t>
      </w:r>
    </w:p>
    <w:p w14:paraId="44B30E3B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c) 36</w:t>
      </w:r>
    </w:p>
    <w:p w14:paraId="2435D6C9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d) 40</w:t>
      </w:r>
    </w:p>
    <w:p w14:paraId="407D9F55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 </w:t>
      </w:r>
    </w:p>
    <w:p w14:paraId="2E565034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3) Uma embalagem tem 12 canetinhas. Se você comprar 4 embalagens, quantas canetinhas terá no total?</w:t>
      </w:r>
    </w:p>
    <w:p w14:paraId="404FA9F1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a) 40</w:t>
      </w:r>
    </w:p>
    <w:p w14:paraId="4B374E3A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b) 42</w:t>
      </w:r>
    </w:p>
    <w:p w14:paraId="23C0F272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c) 48</w:t>
      </w:r>
    </w:p>
    <w:p w14:paraId="3C21BE0E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d) 50</w:t>
      </w:r>
    </w:p>
    <w:p w14:paraId="7584F33A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lastRenderedPageBreak/>
        <w:t>4) Durante uma festa, 36 lembrancinhas foram distribuídas de forma igual entre 6 mesas. Quantas lembrancinhas cada mesa recebeu?</w:t>
      </w:r>
    </w:p>
    <w:p w14:paraId="0873F79A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a) 5</w:t>
      </w:r>
    </w:p>
    <w:p w14:paraId="63EE886A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b) 6</w:t>
      </w:r>
    </w:p>
    <w:p w14:paraId="50F4308F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c) 7</w:t>
      </w:r>
    </w:p>
    <w:p w14:paraId="42F7C6ED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d) 8</w:t>
      </w:r>
    </w:p>
    <w:p w14:paraId="369737EF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 </w:t>
      </w:r>
    </w:p>
    <w:p w14:paraId="62498A63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5) Um comerciante vendeu 50 mangas e precisou colocar em 10 sacolas. Quantas mangas terá em cada sacola?</w:t>
      </w:r>
    </w:p>
    <w:p w14:paraId="3A4EEB81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a) 3</w:t>
      </w:r>
    </w:p>
    <w:p w14:paraId="00AD9127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b) 4</w:t>
      </w:r>
    </w:p>
    <w:p w14:paraId="1DA63E1E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c) 5</w:t>
      </w:r>
    </w:p>
    <w:p w14:paraId="0DA9BA2D" w14:textId="77777777" w:rsidR="001E26FB" w:rsidRPr="006425CB" w:rsidRDefault="001E26FB" w:rsidP="001E26FB">
      <w:pPr>
        <w:pStyle w:val="NormalWeb"/>
        <w:spacing w:before="240" w:beforeAutospacing="0" w:after="240" w:afterAutospacing="0" w:line="360" w:lineRule="auto"/>
        <w:ind w:firstLine="360"/>
      </w:pPr>
      <w:r w:rsidRPr="006425CB">
        <w:rPr>
          <w:rFonts w:ascii="Verdana" w:hAnsi="Verdana"/>
        </w:rPr>
        <w:t>d) 6</w:t>
      </w:r>
    </w:p>
    <w:p w14:paraId="435814F2" w14:textId="77777777" w:rsidR="0053779A" w:rsidRPr="006425CB" w:rsidRDefault="0053779A" w:rsidP="001E26FB">
      <w:pPr>
        <w:ind w:firstLine="360"/>
        <w:rPr>
          <w:rFonts w:ascii="Verdana" w:hAnsi="Verdana"/>
          <w:bCs/>
          <w:szCs w:val="24"/>
        </w:rPr>
      </w:pPr>
    </w:p>
    <w:sectPr w:rsidR="0053779A" w:rsidRPr="006425C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1715" w14:textId="77777777" w:rsidR="00DA32CD" w:rsidRDefault="00DA32CD" w:rsidP="00FE55FB">
      <w:pPr>
        <w:spacing w:after="0" w:line="240" w:lineRule="auto"/>
      </w:pPr>
      <w:r>
        <w:separator/>
      </w:r>
    </w:p>
  </w:endnote>
  <w:endnote w:type="continuationSeparator" w:id="0">
    <w:p w14:paraId="071338DC" w14:textId="77777777" w:rsidR="00DA32CD" w:rsidRDefault="00DA32C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AF3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5B4F" w14:textId="77777777" w:rsidR="00DA32CD" w:rsidRDefault="00DA32CD" w:rsidP="00FE55FB">
      <w:pPr>
        <w:spacing w:after="0" w:line="240" w:lineRule="auto"/>
      </w:pPr>
      <w:r>
        <w:separator/>
      </w:r>
    </w:p>
  </w:footnote>
  <w:footnote w:type="continuationSeparator" w:id="0">
    <w:p w14:paraId="786302E0" w14:textId="77777777" w:rsidR="00DA32CD" w:rsidRDefault="00DA32C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4051">
    <w:abstractNumId w:val="15"/>
  </w:num>
  <w:num w:numId="2" w16cid:durableId="564487454">
    <w:abstractNumId w:val="28"/>
  </w:num>
  <w:num w:numId="3" w16cid:durableId="1250385575">
    <w:abstractNumId w:val="22"/>
  </w:num>
  <w:num w:numId="4" w16cid:durableId="2026400325">
    <w:abstractNumId w:val="34"/>
  </w:num>
  <w:num w:numId="5" w16cid:durableId="2144612976">
    <w:abstractNumId w:val="16"/>
  </w:num>
  <w:num w:numId="6" w16cid:durableId="30807829">
    <w:abstractNumId w:val="18"/>
  </w:num>
  <w:num w:numId="7" w16cid:durableId="950472671">
    <w:abstractNumId w:val="7"/>
  </w:num>
  <w:num w:numId="8" w16cid:durableId="238448202">
    <w:abstractNumId w:val="44"/>
  </w:num>
  <w:num w:numId="9" w16cid:durableId="1295986471">
    <w:abstractNumId w:val="32"/>
  </w:num>
  <w:num w:numId="10" w16cid:durableId="1062488933">
    <w:abstractNumId w:val="25"/>
  </w:num>
  <w:num w:numId="11" w16cid:durableId="1906794146">
    <w:abstractNumId w:val="13"/>
  </w:num>
  <w:num w:numId="12" w16cid:durableId="741634944">
    <w:abstractNumId w:val="19"/>
  </w:num>
  <w:num w:numId="13" w16cid:durableId="1851991076">
    <w:abstractNumId w:val="26"/>
  </w:num>
  <w:num w:numId="14" w16cid:durableId="719061150">
    <w:abstractNumId w:val="14"/>
  </w:num>
  <w:num w:numId="15" w16cid:durableId="609166987">
    <w:abstractNumId w:val="6"/>
  </w:num>
  <w:num w:numId="16" w16cid:durableId="1726759835">
    <w:abstractNumId w:val="33"/>
  </w:num>
  <w:num w:numId="17" w16cid:durableId="1120490329">
    <w:abstractNumId w:val="42"/>
  </w:num>
  <w:num w:numId="18" w16cid:durableId="2048680428">
    <w:abstractNumId w:val="10"/>
  </w:num>
  <w:num w:numId="19" w16cid:durableId="1310669583">
    <w:abstractNumId w:val="9"/>
  </w:num>
  <w:num w:numId="20" w16cid:durableId="735737215">
    <w:abstractNumId w:val="37"/>
  </w:num>
  <w:num w:numId="21" w16cid:durableId="599215218">
    <w:abstractNumId w:val="5"/>
  </w:num>
  <w:num w:numId="22" w16cid:durableId="409928746">
    <w:abstractNumId w:val="31"/>
  </w:num>
  <w:num w:numId="23" w16cid:durableId="1975942721">
    <w:abstractNumId w:val="11"/>
  </w:num>
  <w:num w:numId="24" w16cid:durableId="974874104">
    <w:abstractNumId w:val="12"/>
  </w:num>
  <w:num w:numId="25" w16cid:durableId="1831748223">
    <w:abstractNumId w:val="24"/>
  </w:num>
  <w:num w:numId="26" w16cid:durableId="250743712">
    <w:abstractNumId w:val="36"/>
  </w:num>
  <w:num w:numId="27" w16cid:durableId="1252860576">
    <w:abstractNumId w:val="3"/>
  </w:num>
  <w:num w:numId="28" w16cid:durableId="1608848884">
    <w:abstractNumId w:val="23"/>
  </w:num>
  <w:num w:numId="29" w16cid:durableId="1586958460">
    <w:abstractNumId w:val="21"/>
  </w:num>
  <w:num w:numId="30" w16cid:durableId="1141533738">
    <w:abstractNumId w:val="17"/>
  </w:num>
  <w:num w:numId="31" w16cid:durableId="1594170708">
    <w:abstractNumId w:val="0"/>
  </w:num>
  <w:num w:numId="32" w16cid:durableId="237904754">
    <w:abstractNumId w:val="35"/>
  </w:num>
  <w:num w:numId="33" w16cid:durableId="1182931853">
    <w:abstractNumId w:val="39"/>
  </w:num>
  <w:num w:numId="34" w16cid:durableId="800881074">
    <w:abstractNumId w:val="29"/>
  </w:num>
  <w:num w:numId="35" w16cid:durableId="564607970">
    <w:abstractNumId w:val="27"/>
  </w:num>
  <w:num w:numId="36" w16cid:durableId="1698504474">
    <w:abstractNumId w:val="41"/>
  </w:num>
  <w:num w:numId="37" w16cid:durableId="865168844">
    <w:abstractNumId w:val="43"/>
  </w:num>
  <w:num w:numId="38" w16cid:durableId="747338848">
    <w:abstractNumId w:val="4"/>
  </w:num>
  <w:num w:numId="39" w16cid:durableId="1968464444">
    <w:abstractNumId w:val="40"/>
  </w:num>
  <w:num w:numId="40" w16cid:durableId="1770730845">
    <w:abstractNumId w:val="30"/>
  </w:num>
  <w:num w:numId="41" w16cid:durableId="1004404964">
    <w:abstractNumId w:val="1"/>
  </w:num>
  <w:num w:numId="42" w16cid:durableId="1262643095">
    <w:abstractNumId w:val="20"/>
  </w:num>
  <w:num w:numId="43" w16cid:durableId="608007872">
    <w:abstractNumId w:val="8"/>
  </w:num>
  <w:num w:numId="44" w16cid:durableId="1003320784">
    <w:abstractNumId w:val="38"/>
  </w:num>
  <w:num w:numId="45" w16cid:durableId="55327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6F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871CE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5CB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0A8D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736B6"/>
    <w:rsid w:val="00A8111D"/>
    <w:rsid w:val="00A83EE4"/>
    <w:rsid w:val="00A84D3E"/>
    <w:rsid w:val="00A8653A"/>
    <w:rsid w:val="00A8707D"/>
    <w:rsid w:val="00A928A2"/>
    <w:rsid w:val="00A93EF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32CD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261F"/>
  <w15:docId w15:val="{849F7785-724B-4AFF-898E-442861C0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2D4CF-01EB-4752-A1D7-04153A5E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2024-10-30T19:27:00Z</cp:lastPrinted>
  <dcterms:created xsi:type="dcterms:W3CDTF">2024-10-30T19:28:00Z</dcterms:created>
  <dcterms:modified xsi:type="dcterms:W3CDTF">2024-10-30T19:28:00Z</dcterms:modified>
</cp:coreProperties>
</file>