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93564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93564A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93564A">
        <w:rPr>
          <w:rFonts w:ascii="Verdana" w:hAnsi="Verdana" w:cs="Arial"/>
          <w:szCs w:val="24"/>
        </w:rPr>
        <w:t>ESCOLA ____________</w:t>
      </w:r>
      <w:r w:rsidRPr="0093564A">
        <w:rPr>
          <w:rFonts w:ascii="Verdana" w:hAnsi="Verdana" w:cs="Arial"/>
          <w:szCs w:val="24"/>
        </w:rPr>
        <w:t>____________________</w:t>
      </w:r>
      <w:r w:rsidR="00E86F37" w:rsidRPr="0093564A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93564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3564A">
        <w:rPr>
          <w:rFonts w:ascii="Verdana" w:hAnsi="Verdana" w:cs="Arial"/>
          <w:szCs w:val="24"/>
        </w:rPr>
        <w:t>PROF:________</w:t>
      </w:r>
      <w:r w:rsidR="00204057" w:rsidRPr="0093564A">
        <w:rPr>
          <w:rFonts w:ascii="Verdana" w:hAnsi="Verdana" w:cs="Arial"/>
          <w:szCs w:val="24"/>
        </w:rPr>
        <w:t>__________________________</w:t>
      </w:r>
      <w:r w:rsidRPr="0093564A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93564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3564A">
        <w:rPr>
          <w:rFonts w:ascii="Verdana" w:hAnsi="Verdana" w:cs="Arial"/>
          <w:szCs w:val="24"/>
        </w:rPr>
        <w:t>NOME:_________________________________</w:t>
      </w:r>
      <w:r w:rsidR="00453DF6" w:rsidRPr="0093564A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93564A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93564A" w:rsidRDefault="0011641D" w:rsidP="00107F1F">
      <w:pPr>
        <w:jc w:val="center"/>
        <w:rPr>
          <w:rFonts w:ascii="Verdana" w:hAnsi="Verdana"/>
          <w:b/>
          <w:szCs w:val="24"/>
        </w:rPr>
      </w:pPr>
      <w:r w:rsidRPr="0093564A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93564A" w:rsidRDefault="008D3978" w:rsidP="008D3978">
      <w:pPr>
        <w:jc w:val="left"/>
        <w:rPr>
          <w:rFonts w:ascii="Verdana" w:hAnsi="Verdana"/>
          <w:bCs/>
          <w:szCs w:val="24"/>
        </w:rPr>
      </w:pPr>
    </w:p>
    <w:p w14:paraId="58D0BD99" w14:textId="2B10D3CA" w:rsidR="0093564A" w:rsidRPr="0093564A" w:rsidRDefault="0020302F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 xml:space="preserve">1) </w:t>
      </w:r>
      <w:r w:rsidR="0093564A" w:rsidRPr="0093564A">
        <w:rPr>
          <w:rFonts w:ascii="Verdana" w:hAnsi="Verdana"/>
          <w:bCs/>
          <w:szCs w:val="24"/>
        </w:rPr>
        <w:t>Jub</w:t>
      </w:r>
      <w:r w:rsidR="0093564A" w:rsidRPr="0093564A">
        <w:rPr>
          <w:rFonts w:ascii="Verdana" w:hAnsi="Verdana"/>
          <w:bCs/>
          <w:szCs w:val="24"/>
        </w:rPr>
        <w:t>ileu</w:t>
      </w:r>
      <w:r w:rsidR="0093564A" w:rsidRPr="0093564A">
        <w:rPr>
          <w:rFonts w:ascii="Verdana" w:hAnsi="Verdana"/>
          <w:bCs/>
          <w:szCs w:val="24"/>
        </w:rPr>
        <w:t xml:space="preserve"> tem 5 caixas de jogos de tabuleiro. Em cada caixa, há 6 jogos diferentes.</w:t>
      </w:r>
      <w:r w:rsidR="0093564A" w:rsidRPr="0093564A">
        <w:rPr>
          <w:rFonts w:ascii="Verdana" w:hAnsi="Verdana"/>
          <w:bCs/>
          <w:szCs w:val="24"/>
        </w:rPr>
        <w:t xml:space="preserve"> </w:t>
      </w:r>
      <w:r w:rsidR="0093564A" w:rsidRPr="0093564A">
        <w:rPr>
          <w:rFonts w:ascii="Verdana" w:hAnsi="Verdana"/>
          <w:bCs/>
          <w:szCs w:val="24"/>
        </w:rPr>
        <w:t>Quantos jogos Jub</w:t>
      </w:r>
      <w:r w:rsidR="0093564A" w:rsidRPr="0093564A">
        <w:rPr>
          <w:rFonts w:ascii="Verdana" w:hAnsi="Verdana"/>
          <w:bCs/>
          <w:szCs w:val="24"/>
        </w:rPr>
        <w:t>ileu</w:t>
      </w:r>
      <w:r w:rsidR="0093564A" w:rsidRPr="0093564A">
        <w:rPr>
          <w:rFonts w:ascii="Verdana" w:hAnsi="Verdana"/>
          <w:bCs/>
          <w:szCs w:val="24"/>
        </w:rPr>
        <w:t xml:space="preserve"> tem no total?</w:t>
      </w:r>
    </w:p>
    <w:p w14:paraId="5B066C39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a) 25</w:t>
      </w:r>
    </w:p>
    <w:p w14:paraId="2072B827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b) 30</w:t>
      </w:r>
    </w:p>
    <w:p w14:paraId="6C0F63CB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c) 35</w:t>
      </w:r>
    </w:p>
    <w:p w14:paraId="2574425B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d) 40</w:t>
      </w:r>
    </w:p>
    <w:p w14:paraId="5BEAB63A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</w:p>
    <w:p w14:paraId="64C0A650" w14:textId="788E432B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2) Tônia</w:t>
      </w:r>
      <w:r w:rsidRPr="0093564A">
        <w:rPr>
          <w:rFonts w:ascii="Verdana" w:hAnsi="Verdana"/>
          <w:bCs/>
          <w:szCs w:val="24"/>
        </w:rPr>
        <w:t xml:space="preserve"> plantou 4 fileiras de girassóis em seu jardim. Em cada fileira, nasceram 9</w:t>
      </w:r>
      <w:r w:rsidRPr="0093564A">
        <w:rPr>
          <w:rFonts w:ascii="Verdana" w:hAnsi="Verdana"/>
          <w:bCs/>
          <w:szCs w:val="24"/>
        </w:rPr>
        <w:t xml:space="preserve"> </w:t>
      </w:r>
      <w:r w:rsidRPr="0093564A">
        <w:rPr>
          <w:rFonts w:ascii="Verdana" w:hAnsi="Verdana"/>
          <w:bCs/>
          <w:szCs w:val="24"/>
        </w:rPr>
        <w:t>girassóis. Quantos girassóis nasceram no total no jardim de T</w:t>
      </w:r>
      <w:r w:rsidRPr="0093564A">
        <w:rPr>
          <w:rFonts w:ascii="Verdana" w:hAnsi="Verdana"/>
          <w:bCs/>
          <w:szCs w:val="24"/>
        </w:rPr>
        <w:t>ônia</w:t>
      </w:r>
      <w:r w:rsidRPr="0093564A">
        <w:rPr>
          <w:rFonts w:ascii="Verdana" w:hAnsi="Verdana"/>
          <w:bCs/>
          <w:szCs w:val="24"/>
        </w:rPr>
        <w:t>?</w:t>
      </w:r>
    </w:p>
    <w:p w14:paraId="4DB92773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a) 28</w:t>
      </w:r>
    </w:p>
    <w:p w14:paraId="532B3F31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b) 32</w:t>
      </w:r>
    </w:p>
    <w:p w14:paraId="3D242187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c) 36</w:t>
      </w:r>
    </w:p>
    <w:p w14:paraId="2E271302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d) 40</w:t>
      </w:r>
    </w:p>
    <w:p w14:paraId="2273A5AE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</w:p>
    <w:p w14:paraId="471874BE" w14:textId="7BADE52C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 xml:space="preserve">3) </w:t>
      </w:r>
      <w:r w:rsidRPr="0093564A">
        <w:rPr>
          <w:rFonts w:ascii="Verdana" w:hAnsi="Verdana"/>
          <w:bCs/>
          <w:szCs w:val="24"/>
        </w:rPr>
        <w:t>Osório tem 7 potes de tinta, e em cada pote há 8 pincéis. Quantos pincéis Osório tem no</w:t>
      </w:r>
      <w:r w:rsidRPr="0093564A">
        <w:rPr>
          <w:rFonts w:ascii="Verdana" w:hAnsi="Verdana"/>
          <w:bCs/>
          <w:szCs w:val="24"/>
        </w:rPr>
        <w:t xml:space="preserve"> </w:t>
      </w:r>
      <w:r w:rsidRPr="0093564A">
        <w:rPr>
          <w:rFonts w:ascii="Verdana" w:hAnsi="Verdana"/>
          <w:bCs/>
          <w:szCs w:val="24"/>
        </w:rPr>
        <w:t>total?</w:t>
      </w:r>
    </w:p>
    <w:p w14:paraId="104366D5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a) 48</w:t>
      </w:r>
    </w:p>
    <w:p w14:paraId="04CCA9A3" w14:textId="5C6FD50A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b) 5</w:t>
      </w:r>
      <w:r w:rsidRPr="0093564A">
        <w:rPr>
          <w:rFonts w:ascii="Verdana" w:hAnsi="Verdana"/>
          <w:bCs/>
          <w:szCs w:val="24"/>
        </w:rPr>
        <w:t>0</w:t>
      </w:r>
    </w:p>
    <w:p w14:paraId="3A9484CB" w14:textId="494CB53A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c) 5</w:t>
      </w:r>
      <w:r w:rsidRPr="0093564A">
        <w:rPr>
          <w:rFonts w:ascii="Verdana" w:hAnsi="Verdana"/>
          <w:bCs/>
          <w:szCs w:val="24"/>
        </w:rPr>
        <w:t>4</w:t>
      </w:r>
    </w:p>
    <w:p w14:paraId="6EB72A86" w14:textId="6AA456A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 xml:space="preserve">d) </w:t>
      </w:r>
      <w:r w:rsidRPr="0093564A">
        <w:rPr>
          <w:rFonts w:ascii="Verdana" w:hAnsi="Verdana"/>
          <w:bCs/>
          <w:szCs w:val="24"/>
        </w:rPr>
        <w:t>56</w:t>
      </w:r>
    </w:p>
    <w:p w14:paraId="58D55DB3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</w:p>
    <w:p w14:paraId="03D2FCE3" w14:textId="0826507C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 xml:space="preserve">4) </w:t>
      </w:r>
      <w:r w:rsidRPr="0093564A">
        <w:rPr>
          <w:rFonts w:ascii="Verdana" w:hAnsi="Verdana"/>
          <w:bCs/>
          <w:szCs w:val="24"/>
        </w:rPr>
        <w:t>Lior comprou 6 pacotes de canetas coloridas. Cada pacote tem 5 canetas. Quantas</w:t>
      </w:r>
      <w:r w:rsidRPr="0093564A">
        <w:rPr>
          <w:rFonts w:ascii="Verdana" w:hAnsi="Verdana"/>
          <w:bCs/>
          <w:szCs w:val="24"/>
        </w:rPr>
        <w:t xml:space="preserve"> </w:t>
      </w:r>
      <w:r w:rsidRPr="0093564A">
        <w:rPr>
          <w:rFonts w:ascii="Verdana" w:hAnsi="Verdana"/>
          <w:bCs/>
          <w:szCs w:val="24"/>
        </w:rPr>
        <w:t>canetas Lior tem ao todo?</w:t>
      </w:r>
    </w:p>
    <w:p w14:paraId="503C34E1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a) 25</w:t>
      </w:r>
    </w:p>
    <w:p w14:paraId="30C58038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lastRenderedPageBreak/>
        <w:t>b) 30</w:t>
      </w:r>
    </w:p>
    <w:p w14:paraId="23D4AE13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c) 35</w:t>
      </w:r>
    </w:p>
    <w:p w14:paraId="3126DE8D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d) 40</w:t>
      </w:r>
    </w:p>
    <w:p w14:paraId="3B34A449" w14:textId="1CB341CC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</w:p>
    <w:p w14:paraId="6D8F4EEC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</w:p>
    <w:p w14:paraId="2A0A59A2" w14:textId="2A69075E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 xml:space="preserve">5) </w:t>
      </w:r>
      <w:proofErr w:type="spellStart"/>
      <w:r w:rsidRPr="0093564A">
        <w:rPr>
          <w:rFonts w:ascii="Verdana" w:hAnsi="Verdana"/>
          <w:bCs/>
          <w:szCs w:val="24"/>
        </w:rPr>
        <w:t>Estella</w:t>
      </w:r>
      <w:proofErr w:type="spellEnd"/>
      <w:r w:rsidRPr="0093564A">
        <w:rPr>
          <w:rFonts w:ascii="Verdana" w:hAnsi="Verdana"/>
          <w:bCs/>
          <w:szCs w:val="24"/>
        </w:rPr>
        <w:t xml:space="preserve"> fez 3 bolos para uma festa. Cada bolo foi cortado em 8 pedaços iguais. Quantos</w:t>
      </w:r>
      <w:r w:rsidRPr="0093564A">
        <w:rPr>
          <w:rFonts w:ascii="Verdana" w:hAnsi="Verdana"/>
          <w:bCs/>
          <w:szCs w:val="24"/>
        </w:rPr>
        <w:t xml:space="preserve"> </w:t>
      </w:r>
      <w:r w:rsidRPr="0093564A">
        <w:rPr>
          <w:rFonts w:ascii="Verdana" w:hAnsi="Verdana"/>
          <w:bCs/>
          <w:szCs w:val="24"/>
        </w:rPr>
        <w:t>pedaços de bolo há ao todo?</w:t>
      </w:r>
    </w:p>
    <w:p w14:paraId="6A1D69A0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a) 16</w:t>
      </w:r>
    </w:p>
    <w:p w14:paraId="056A0DCC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b) 18</w:t>
      </w:r>
    </w:p>
    <w:p w14:paraId="50A00973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c) 20</w:t>
      </w:r>
    </w:p>
    <w:p w14:paraId="26975F6A" w14:textId="77777777" w:rsidR="0093564A" w:rsidRPr="0093564A" w:rsidRDefault="0093564A" w:rsidP="0093564A">
      <w:pPr>
        <w:ind w:left="720" w:hanging="360"/>
        <w:rPr>
          <w:rFonts w:ascii="Verdana" w:hAnsi="Verdana"/>
          <w:bCs/>
          <w:szCs w:val="24"/>
        </w:rPr>
      </w:pPr>
      <w:r w:rsidRPr="0093564A">
        <w:rPr>
          <w:rFonts w:ascii="Verdana" w:hAnsi="Verdana"/>
          <w:bCs/>
          <w:szCs w:val="24"/>
        </w:rPr>
        <w:t>d) 24</w:t>
      </w:r>
    </w:p>
    <w:sectPr w:rsidR="0093564A" w:rsidRPr="0093564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0EE46" w14:textId="77777777" w:rsidR="00C37826" w:rsidRDefault="00C37826" w:rsidP="00FE55FB">
      <w:pPr>
        <w:spacing w:after="0" w:line="240" w:lineRule="auto"/>
      </w:pPr>
      <w:r>
        <w:separator/>
      </w:r>
    </w:p>
  </w:endnote>
  <w:endnote w:type="continuationSeparator" w:id="0">
    <w:p w14:paraId="374F87C3" w14:textId="77777777" w:rsidR="00C37826" w:rsidRDefault="00C3782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2BE6E" w14:textId="77777777" w:rsidR="00C37826" w:rsidRDefault="00C37826" w:rsidP="00FE55FB">
      <w:pPr>
        <w:spacing w:after="0" w:line="240" w:lineRule="auto"/>
      </w:pPr>
      <w:r>
        <w:separator/>
      </w:r>
    </w:p>
  </w:footnote>
  <w:footnote w:type="continuationSeparator" w:id="0">
    <w:p w14:paraId="48C24203" w14:textId="77777777" w:rsidR="00C37826" w:rsidRDefault="00C3782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46EE8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158D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564A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37826"/>
    <w:rsid w:val="00C44742"/>
    <w:rsid w:val="00C46C2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7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2024-10-05T21:52:00Z</cp:lastPrinted>
  <dcterms:created xsi:type="dcterms:W3CDTF">2024-10-05T21:53:00Z</dcterms:created>
  <dcterms:modified xsi:type="dcterms:W3CDTF">2024-10-05T21:53:00Z</dcterms:modified>
</cp:coreProperties>
</file>