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FDF6E" w14:textId="77777777" w:rsidR="008E5FB8" w:rsidRPr="00AF6B9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AF6B9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7774421D" wp14:editId="421947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F6B9A">
        <w:rPr>
          <w:rFonts w:ascii="Verdana" w:hAnsi="Verdana" w:cs="Arial"/>
          <w:szCs w:val="24"/>
        </w:rPr>
        <w:t>ESCOLA ____________</w:t>
      </w:r>
      <w:r w:rsidRPr="00AF6B9A">
        <w:rPr>
          <w:rFonts w:ascii="Verdana" w:hAnsi="Verdana" w:cs="Arial"/>
          <w:szCs w:val="24"/>
        </w:rPr>
        <w:t>____________________</w:t>
      </w:r>
      <w:r w:rsidR="00E86F37" w:rsidRPr="00AF6B9A">
        <w:rPr>
          <w:rFonts w:ascii="Verdana" w:hAnsi="Verdana" w:cs="Arial"/>
          <w:szCs w:val="24"/>
        </w:rPr>
        <w:t>_DATA:_____/_____/_____</w:t>
      </w:r>
    </w:p>
    <w:p w14:paraId="450B471E" w14:textId="77777777" w:rsidR="00204057" w:rsidRPr="00AF6B9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F6B9A">
        <w:rPr>
          <w:rFonts w:ascii="Verdana" w:hAnsi="Verdana" w:cs="Arial"/>
          <w:szCs w:val="24"/>
        </w:rPr>
        <w:t>PROF:________</w:t>
      </w:r>
      <w:r w:rsidR="00204057" w:rsidRPr="00AF6B9A">
        <w:rPr>
          <w:rFonts w:ascii="Verdana" w:hAnsi="Verdana" w:cs="Arial"/>
          <w:szCs w:val="24"/>
        </w:rPr>
        <w:t>__________________________</w:t>
      </w:r>
      <w:r w:rsidRPr="00AF6B9A">
        <w:rPr>
          <w:rFonts w:ascii="Verdana" w:hAnsi="Verdana" w:cs="Arial"/>
          <w:szCs w:val="24"/>
        </w:rPr>
        <w:t>_____TURMA:___________</w:t>
      </w:r>
    </w:p>
    <w:p w14:paraId="5CB420AA" w14:textId="77777777" w:rsidR="00A27109" w:rsidRPr="00AF6B9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F6B9A">
        <w:rPr>
          <w:rFonts w:ascii="Verdana" w:hAnsi="Verdana" w:cs="Arial"/>
          <w:szCs w:val="24"/>
        </w:rPr>
        <w:t>NOME:_________________________________</w:t>
      </w:r>
      <w:r w:rsidR="00453DF6" w:rsidRPr="00AF6B9A">
        <w:rPr>
          <w:rFonts w:ascii="Verdana" w:hAnsi="Verdana" w:cs="Arial"/>
          <w:szCs w:val="24"/>
        </w:rPr>
        <w:t>_______________________</w:t>
      </w:r>
    </w:p>
    <w:p w14:paraId="055600A3" w14:textId="77777777" w:rsidR="00931952" w:rsidRPr="00AF6B9A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4F632FC0" w14:textId="77777777" w:rsidR="00107F1F" w:rsidRPr="00AF6B9A" w:rsidRDefault="0011641D" w:rsidP="00107F1F">
      <w:pPr>
        <w:jc w:val="center"/>
        <w:rPr>
          <w:rFonts w:ascii="Verdana" w:hAnsi="Verdana"/>
          <w:b/>
          <w:szCs w:val="24"/>
        </w:rPr>
      </w:pPr>
      <w:r w:rsidRPr="00AF6B9A">
        <w:rPr>
          <w:rFonts w:ascii="Verdana" w:hAnsi="Verdana"/>
          <w:b/>
          <w:szCs w:val="24"/>
        </w:rPr>
        <w:t>SITUAÇÕES PROBLEMA DE MATEMÁTICA</w:t>
      </w:r>
    </w:p>
    <w:p w14:paraId="2B2BBDFB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1) Uma confeitaria faz 8 tipos de bolos e cada tipo de bolo precisa de 6 ingredientes diferentes. Quantos ingredientes são necessários no total?</w:t>
      </w:r>
    </w:p>
    <w:p w14:paraId="482408DF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a) 44</w:t>
      </w:r>
    </w:p>
    <w:p w14:paraId="29751FD1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b) 46</w:t>
      </w:r>
    </w:p>
    <w:p w14:paraId="0D524F60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c) 48</w:t>
      </w:r>
    </w:p>
    <w:p w14:paraId="29BBBD10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d) 50</w:t>
      </w:r>
    </w:p>
    <w:p w14:paraId="2250E894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 </w:t>
      </w:r>
    </w:p>
    <w:p w14:paraId="14F74079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2) Em uma loja, cada prateleira contém 12 pratos, e há 11 prateleiras. Quantos pratos estão disponíveis na loja?</w:t>
      </w:r>
    </w:p>
    <w:p w14:paraId="6C71191A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a) 130</w:t>
      </w:r>
    </w:p>
    <w:p w14:paraId="49DCEEA9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b) 132</w:t>
      </w:r>
    </w:p>
    <w:p w14:paraId="3BBC98BF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c) 134</w:t>
      </w:r>
    </w:p>
    <w:p w14:paraId="4D3C9893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d) 135</w:t>
      </w:r>
    </w:p>
    <w:p w14:paraId="28B61A4B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 </w:t>
      </w:r>
    </w:p>
    <w:p w14:paraId="6D1B6F62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3) No parque da cidade, existem 10 mesas de piquenique, e cada mesa pode receber 4 visitantes. Quantas pessoas podem usar as mesas ao mesmo tempo?</w:t>
      </w:r>
    </w:p>
    <w:p w14:paraId="508CEF06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a) 36</w:t>
      </w:r>
    </w:p>
    <w:p w14:paraId="49BA8CB9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b) 38</w:t>
      </w:r>
    </w:p>
    <w:p w14:paraId="14B5835B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c) 40</w:t>
      </w:r>
    </w:p>
    <w:p w14:paraId="127CEDFD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d) 42</w:t>
      </w:r>
    </w:p>
    <w:p w14:paraId="5DC2B1AA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lastRenderedPageBreak/>
        <w:t> 4) Os alunos dos quintos anos foram divididos em 9 grupos, cada grupo com 5 estudantes. Qual é o número total de alunos no 5º ano?</w:t>
      </w:r>
    </w:p>
    <w:p w14:paraId="1126ADCA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a) 40</w:t>
      </w:r>
    </w:p>
    <w:p w14:paraId="13E5C87F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b) 41</w:t>
      </w:r>
    </w:p>
    <w:p w14:paraId="714966C2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c) 42</w:t>
      </w:r>
    </w:p>
    <w:p w14:paraId="27F80A47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d) 45</w:t>
      </w:r>
    </w:p>
    <w:p w14:paraId="71AF0B8C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 </w:t>
      </w:r>
    </w:p>
    <w:p w14:paraId="635AFE2E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5) Um pintor tem 4 kits de tinta, e cada kit inclui 15 tubos de tinta. Quantos tubos de tinta ele possui ao todo?</w:t>
      </w:r>
    </w:p>
    <w:p w14:paraId="34D62286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a) 55</w:t>
      </w:r>
    </w:p>
    <w:p w14:paraId="15F7332B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b) 60</w:t>
      </w:r>
    </w:p>
    <w:p w14:paraId="4772ACD9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c) 65</w:t>
      </w:r>
    </w:p>
    <w:p w14:paraId="155DCB77" w14:textId="77777777" w:rsidR="00833572" w:rsidRPr="00AF6B9A" w:rsidRDefault="00833572" w:rsidP="00833572">
      <w:pPr>
        <w:pStyle w:val="NormalWeb"/>
        <w:spacing w:before="240" w:beforeAutospacing="0" w:after="240" w:afterAutospacing="0" w:line="360" w:lineRule="auto"/>
        <w:ind w:firstLine="360"/>
      </w:pPr>
      <w:r w:rsidRPr="00AF6B9A">
        <w:rPr>
          <w:rFonts w:ascii="Verdana" w:hAnsi="Verdana"/>
        </w:rPr>
        <w:t>d) 70</w:t>
      </w:r>
    </w:p>
    <w:p w14:paraId="4A534469" w14:textId="77777777" w:rsidR="0053779A" w:rsidRPr="00AF6B9A" w:rsidRDefault="0053779A" w:rsidP="00833572">
      <w:pPr>
        <w:ind w:firstLine="360"/>
        <w:rPr>
          <w:rFonts w:ascii="Verdana" w:hAnsi="Verdana"/>
          <w:bCs/>
          <w:szCs w:val="24"/>
        </w:rPr>
      </w:pPr>
    </w:p>
    <w:sectPr w:rsidR="0053779A" w:rsidRPr="00AF6B9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ED0CC" w14:textId="77777777" w:rsidR="00AD7115" w:rsidRDefault="00AD7115" w:rsidP="00FE55FB">
      <w:pPr>
        <w:spacing w:after="0" w:line="240" w:lineRule="auto"/>
      </w:pPr>
      <w:r>
        <w:separator/>
      </w:r>
    </w:p>
  </w:endnote>
  <w:endnote w:type="continuationSeparator" w:id="0">
    <w:p w14:paraId="08B2DF0E" w14:textId="77777777" w:rsidR="00AD7115" w:rsidRDefault="00AD711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19D5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882F7" w14:textId="77777777" w:rsidR="00AD7115" w:rsidRDefault="00AD7115" w:rsidP="00FE55FB">
      <w:pPr>
        <w:spacing w:after="0" w:line="240" w:lineRule="auto"/>
      </w:pPr>
      <w:r>
        <w:separator/>
      </w:r>
    </w:p>
  </w:footnote>
  <w:footnote w:type="continuationSeparator" w:id="0">
    <w:p w14:paraId="38BC28CD" w14:textId="77777777" w:rsidR="00AD7115" w:rsidRDefault="00AD711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92701">
    <w:abstractNumId w:val="15"/>
  </w:num>
  <w:num w:numId="2" w16cid:durableId="1514226471">
    <w:abstractNumId w:val="28"/>
  </w:num>
  <w:num w:numId="3" w16cid:durableId="1846166936">
    <w:abstractNumId w:val="22"/>
  </w:num>
  <w:num w:numId="4" w16cid:durableId="65807159">
    <w:abstractNumId w:val="34"/>
  </w:num>
  <w:num w:numId="5" w16cid:durableId="1375689954">
    <w:abstractNumId w:val="16"/>
  </w:num>
  <w:num w:numId="6" w16cid:durableId="2562136">
    <w:abstractNumId w:val="18"/>
  </w:num>
  <w:num w:numId="7" w16cid:durableId="1003314628">
    <w:abstractNumId w:val="7"/>
  </w:num>
  <w:num w:numId="8" w16cid:durableId="1043751008">
    <w:abstractNumId w:val="44"/>
  </w:num>
  <w:num w:numId="9" w16cid:durableId="350111587">
    <w:abstractNumId w:val="32"/>
  </w:num>
  <w:num w:numId="10" w16cid:durableId="1465738822">
    <w:abstractNumId w:val="25"/>
  </w:num>
  <w:num w:numId="11" w16cid:durableId="358236754">
    <w:abstractNumId w:val="13"/>
  </w:num>
  <w:num w:numId="12" w16cid:durableId="1332685743">
    <w:abstractNumId w:val="19"/>
  </w:num>
  <w:num w:numId="13" w16cid:durableId="502202442">
    <w:abstractNumId w:val="26"/>
  </w:num>
  <w:num w:numId="14" w16cid:durableId="1771780224">
    <w:abstractNumId w:val="14"/>
  </w:num>
  <w:num w:numId="15" w16cid:durableId="338236174">
    <w:abstractNumId w:val="6"/>
  </w:num>
  <w:num w:numId="16" w16cid:durableId="261257745">
    <w:abstractNumId w:val="33"/>
  </w:num>
  <w:num w:numId="17" w16cid:durableId="2128155086">
    <w:abstractNumId w:val="42"/>
  </w:num>
  <w:num w:numId="18" w16cid:durableId="1192961887">
    <w:abstractNumId w:val="10"/>
  </w:num>
  <w:num w:numId="19" w16cid:durableId="176042431">
    <w:abstractNumId w:val="9"/>
  </w:num>
  <w:num w:numId="20" w16cid:durableId="1657874294">
    <w:abstractNumId w:val="37"/>
  </w:num>
  <w:num w:numId="21" w16cid:durableId="932856044">
    <w:abstractNumId w:val="5"/>
  </w:num>
  <w:num w:numId="22" w16cid:durableId="1452043745">
    <w:abstractNumId w:val="31"/>
  </w:num>
  <w:num w:numId="23" w16cid:durableId="1102457238">
    <w:abstractNumId w:val="11"/>
  </w:num>
  <w:num w:numId="24" w16cid:durableId="1829708135">
    <w:abstractNumId w:val="12"/>
  </w:num>
  <w:num w:numId="25" w16cid:durableId="1716273889">
    <w:abstractNumId w:val="24"/>
  </w:num>
  <w:num w:numId="26" w16cid:durableId="377125774">
    <w:abstractNumId w:val="36"/>
  </w:num>
  <w:num w:numId="27" w16cid:durableId="1612738280">
    <w:abstractNumId w:val="3"/>
  </w:num>
  <w:num w:numId="28" w16cid:durableId="1754740681">
    <w:abstractNumId w:val="23"/>
  </w:num>
  <w:num w:numId="29" w16cid:durableId="1898586235">
    <w:abstractNumId w:val="21"/>
  </w:num>
  <w:num w:numId="30" w16cid:durableId="1244877635">
    <w:abstractNumId w:val="17"/>
  </w:num>
  <w:num w:numId="31" w16cid:durableId="1019627813">
    <w:abstractNumId w:val="0"/>
  </w:num>
  <w:num w:numId="32" w16cid:durableId="1100683126">
    <w:abstractNumId w:val="35"/>
  </w:num>
  <w:num w:numId="33" w16cid:durableId="446236613">
    <w:abstractNumId w:val="39"/>
  </w:num>
  <w:num w:numId="34" w16cid:durableId="842477433">
    <w:abstractNumId w:val="29"/>
  </w:num>
  <w:num w:numId="35" w16cid:durableId="890963736">
    <w:abstractNumId w:val="27"/>
  </w:num>
  <w:num w:numId="36" w16cid:durableId="260063760">
    <w:abstractNumId w:val="41"/>
  </w:num>
  <w:num w:numId="37" w16cid:durableId="909922772">
    <w:abstractNumId w:val="43"/>
  </w:num>
  <w:num w:numId="38" w16cid:durableId="2101759189">
    <w:abstractNumId w:val="4"/>
  </w:num>
  <w:num w:numId="39" w16cid:durableId="1419863748">
    <w:abstractNumId w:val="40"/>
  </w:num>
  <w:num w:numId="40" w16cid:durableId="1938831954">
    <w:abstractNumId w:val="30"/>
  </w:num>
  <w:num w:numId="41" w16cid:durableId="1368675104">
    <w:abstractNumId w:val="1"/>
  </w:num>
  <w:num w:numId="42" w16cid:durableId="1329359387">
    <w:abstractNumId w:val="20"/>
  </w:num>
  <w:num w:numId="43" w16cid:durableId="67502763">
    <w:abstractNumId w:val="8"/>
  </w:num>
  <w:num w:numId="44" w16cid:durableId="1308361186">
    <w:abstractNumId w:val="38"/>
  </w:num>
  <w:num w:numId="45" w16cid:durableId="1349718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533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CFE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33572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2C6D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115"/>
    <w:rsid w:val="00AD75B4"/>
    <w:rsid w:val="00AD76F1"/>
    <w:rsid w:val="00AE0332"/>
    <w:rsid w:val="00AE0515"/>
    <w:rsid w:val="00AE6702"/>
    <w:rsid w:val="00AF13FE"/>
    <w:rsid w:val="00AF6B9A"/>
    <w:rsid w:val="00B079A4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1C9B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2F27"/>
  <w15:docId w15:val="{2D6A2216-0212-4877-BDA6-E2EA0CF7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240C4-A2F1-42FA-ACDF-51E792CA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2024-10-30T19:39:00Z</cp:lastPrinted>
  <dcterms:created xsi:type="dcterms:W3CDTF">2024-10-30T19:39:00Z</dcterms:created>
  <dcterms:modified xsi:type="dcterms:W3CDTF">2024-10-30T19:39:00Z</dcterms:modified>
</cp:coreProperties>
</file>