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886EB" w14:textId="77777777" w:rsidR="008E5FB8" w:rsidRPr="001C6DC7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1C6DC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4C80178" wp14:editId="67ED3B1F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1C6DC7">
        <w:rPr>
          <w:rFonts w:ascii="Verdana" w:hAnsi="Verdana" w:cs="Arial"/>
          <w:szCs w:val="24"/>
        </w:rPr>
        <w:t>ESCOLA ____________</w:t>
      </w:r>
      <w:r w:rsidRPr="001C6DC7">
        <w:rPr>
          <w:rFonts w:ascii="Verdana" w:hAnsi="Verdana" w:cs="Arial"/>
          <w:szCs w:val="24"/>
        </w:rPr>
        <w:t>____________________</w:t>
      </w:r>
      <w:r w:rsidR="00E86F37" w:rsidRPr="001C6DC7">
        <w:rPr>
          <w:rFonts w:ascii="Verdana" w:hAnsi="Verdana" w:cs="Arial"/>
          <w:szCs w:val="24"/>
        </w:rPr>
        <w:t>_DATA:_____/_____/_____</w:t>
      </w:r>
    </w:p>
    <w:p w14:paraId="4D3CBF0F" w14:textId="77777777" w:rsidR="00204057" w:rsidRPr="001C6DC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C6DC7">
        <w:rPr>
          <w:rFonts w:ascii="Verdana" w:hAnsi="Verdana" w:cs="Arial"/>
          <w:szCs w:val="24"/>
        </w:rPr>
        <w:t>PROF:________</w:t>
      </w:r>
      <w:r w:rsidR="00204057" w:rsidRPr="001C6DC7">
        <w:rPr>
          <w:rFonts w:ascii="Verdana" w:hAnsi="Verdana" w:cs="Arial"/>
          <w:szCs w:val="24"/>
        </w:rPr>
        <w:t>__________________________</w:t>
      </w:r>
      <w:r w:rsidRPr="001C6DC7">
        <w:rPr>
          <w:rFonts w:ascii="Verdana" w:hAnsi="Verdana" w:cs="Arial"/>
          <w:szCs w:val="24"/>
        </w:rPr>
        <w:t>_____TURMA:___________</w:t>
      </w:r>
    </w:p>
    <w:p w14:paraId="2E7A8C8D" w14:textId="77777777" w:rsidR="00A27109" w:rsidRPr="001C6DC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C6DC7">
        <w:rPr>
          <w:rFonts w:ascii="Verdana" w:hAnsi="Verdana" w:cs="Arial"/>
          <w:szCs w:val="24"/>
        </w:rPr>
        <w:t>NOME:_________________________________</w:t>
      </w:r>
      <w:r w:rsidR="00453DF6" w:rsidRPr="001C6DC7">
        <w:rPr>
          <w:rFonts w:ascii="Verdana" w:hAnsi="Verdana" w:cs="Arial"/>
          <w:szCs w:val="24"/>
        </w:rPr>
        <w:t>_______________________</w:t>
      </w:r>
    </w:p>
    <w:p w14:paraId="2E6EB87E" w14:textId="77777777" w:rsidR="00931952" w:rsidRPr="001C6DC7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68A8873F" w14:textId="77777777" w:rsidR="00107F1F" w:rsidRPr="001C6DC7" w:rsidRDefault="0011641D" w:rsidP="00107F1F">
      <w:pPr>
        <w:jc w:val="center"/>
        <w:rPr>
          <w:rFonts w:ascii="Verdana" w:hAnsi="Verdana"/>
          <w:b/>
          <w:szCs w:val="24"/>
        </w:rPr>
      </w:pPr>
      <w:r w:rsidRPr="001C6DC7">
        <w:rPr>
          <w:rFonts w:ascii="Verdana" w:hAnsi="Verdana"/>
          <w:b/>
          <w:szCs w:val="24"/>
        </w:rPr>
        <w:t>SITUAÇÕES PROBLEMA DE MATEMÁTICA</w:t>
      </w:r>
    </w:p>
    <w:p w14:paraId="2459750C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1) Uma escola possui 5 turmas, cada turma com 20 alunos. Quantos alunos há no total?</w:t>
      </w:r>
    </w:p>
    <w:p w14:paraId="16EC1C30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a) 80</w:t>
      </w:r>
    </w:p>
    <w:p w14:paraId="7B021435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b) 90</w:t>
      </w:r>
    </w:p>
    <w:p w14:paraId="19CE2CFE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c) 100</w:t>
      </w:r>
    </w:p>
    <w:p w14:paraId="15A0C9F1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d) 110</w:t>
      </w:r>
    </w:p>
    <w:p w14:paraId="546FE8D5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 </w:t>
      </w:r>
    </w:p>
    <w:p w14:paraId="64441BC1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2) Um produtor de frutas colheu 12 cestas de morangos. Se cada cesta contém 15 morangos, quantos morangos ele colheu no total?</w:t>
      </w:r>
    </w:p>
    <w:p w14:paraId="23E995EE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a) 170</w:t>
      </w:r>
    </w:p>
    <w:p w14:paraId="532984A1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b) 180</w:t>
      </w:r>
    </w:p>
    <w:p w14:paraId="7AD20507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c) 190</w:t>
      </w:r>
    </w:p>
    <w:p w14:paraId="6617D700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d) 200</w:t>
      </w:r>
    </w:p>
    <w:p w14:paraId="3BA005C6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 </w:t>
      </w:r>
    </w:p>
    <w:p w14:paraId="050A508E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3) Um zoológico tem 8 jaulas. Se em cada jaula vivem 4 macacos, quantos macacos há no zoológico?</w:t>
      </w:r>
    </w:p>
    <w:p w14:paraId="77C0FFF8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a) 28</w:t>
      </w:r>
    </w:p>
    <w:p w14:paraId="4228C9A0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b) 30</w:t>
      </w:r>
    </w:p>
    <w:p w14:paraId="31CBD4C5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c) 32</w:t>
      </w:r>
    </w:p>
    <w:p w14:paraId="73AE54A4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d) 34</w:t>
      </w:r>
    </w:p>
    <w:p w14:paraId="01F217EF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lastRenderedPageBreak/>
        <w:t> 4) Um cineasta está fazendo 3 filmes. Se cada filme tem 25 cenas, quantas cenas ele terá ao todo?</w:t>
      </w:r>
    </w:p>
    <w:p w14:paraId="3F8CE525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a) 70</w:t>
      </w:r>
    </w:p>
    <w:p w14:paraId="1B3F9490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b) 75</w:t>
      </w:r>
    </w:p>
    <w:p w14:paraId="713313CE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c) 80</w:t>
      </w:r>
    </w:p>
    <w:p w14:paraId="4F8BA837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d) 85</w:t>
      </w:r>
    </w:p>
    <w:p w14:paraId="3BC132DA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 </w:t>
      </w:r>
    </w:p>
    <w:p w14:paraId="7DC8AC1C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5) Uma floricultura vende 10 tipos de flores. Se cada tipo de flor tem 6 cores diferentes, quantas opções de flores a floricultura oferece?</w:t>
      </w:r>
    </w:p>
    <w:p w14:paraId="167FA2FD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a) 50</w:t>
      </w:r>
    </w:p>
    <w:p w14:paraId="399C7E48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b) 56</w:t>
      </w:r>
    </w:p>
    <w:p w14:paraId="43A556BD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c) 60</w:t>
      </w:r>
    </w:p>
    <w:p w14:paraId="38FD6E8C" w14:textId="77777777" w:rsidR="00450A2F" w:rsidRPr="001C6DC7" w:rsidRDefault="00450A2F" w:rsidP="00450A2F">
      <w:pPr>
        <w:pStyle w:val="NormalWeb"/>
        <w:spacing w:before="240" w:beforeAutospacing="0" w:after="240" w:afterAutospacing="0" w:line="360" w:lineRule="auto"/>
        <w:ind w:firstLine="360"/>
      </w:pPr>
      <w:r w:rsidRPr="001C6DC7">
        <w:rPr>
          <w:rFonts w:ascii="Verdana" w:hAnsi="Verdana"/>
        </w:rPr>
        <w:t>d) 64</w:t>
      </w:r>
    </w:p>
    <w:p w14:paraId="6D86BB30" w14:textId="77777777" w:rsidR="0053779A" w:rsidRPr="001C6DC7" w:rsidRDefault="0053779A" w:rsidP="00450A2F">
      <w:pPr>
        <w:spacing w:line="360" w:lineRule="auto"/>
        <w:ind w:firstLine="360"/>
        <w:rPr>
          <w:rFonts w:ascii="Verdana" w:hAnsi="Verdana"/>
          <w:bCs/>
          <w:szCs w:val="24"/>
        </w:rPr>
      </w:pPr>
    </w:p>
    <w:sectPr w:rsidR="0053779A" w:rsidRPr="001C6DC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49C71" w14:textId="77777777" w:rsidR="00EE2CA1" w:rsidRDefault="00EE2CA1" w:rsidP="00FE55FB">
      <w:pPr>
        <w:spacing w:after="0" w:line="240" w:lineRule="auto"/>
      </w:pPr>
      <w:r>
        <w:separator/>
      </w:r>
    </w:p>
  </w:endnote>
  <w:endnote w:type="continuationSeparator" w:id="0">
    <w:p w14:paraId="7499099F" w14:textId="77777777" w:rsidR="00EE2CA1" w:rsidRDefault="00EE2CA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56FF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EA2C7" w14:textId="77777777" w:rsidR="00EE2CA1" w:rsidRDefault="00EE2CA1" w:rsidP="00FE55FB">
      <w:pPr>
        <w:spacing w:after="0" w:line="240" w:lineRule="auto"/>
      </w:pPr>
      <w:r>
        <w:separator/>
      </w:r>
    </w:p>
  </w:footnote>
  <w:footnote w:type="continuationSeparator" w:id="0">
    <w:p w14:paraId="1D17F541" w14:textId="77777777" w:rsidR="00EE2CA1" w:rsidRDefault="00EE2CA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377939">
    <w:abstractNumId w:val="15"/>
  </w:num>
  <w:num w:numId="2" w16cid:durableId="1981574773">
    <w:abstractNumId w:val="28"/>
  </w:num>
  <w:num w:numId="3" w16cid:durableId="360665863">
    <w:abstractNumId w:val="22"/>
  </w:num>
  <w:num w:numId="4" w16cid:durableId="2136943432">
    <w:abstractNumId w:val="34"/>
  </w:num>
  <w:num w:numId="5" w16cid:durableId="2096632326">
    <w:abstractNumId w:val="16"/>
  </w:num>
  <w:num w:numId="6" w16cid:durableId="793449613">
    <w:abstractNumId w:val="18"/>
  </w:num>
  <w:num w:numId="7" w16cid:durableId="1557398539">
    <w:abstractNumId w:val="7"/>
  </w:num>
  <w:num w:numId="8" w16cid:durableId="1155952001">
    <w:abstractNumId w:val="44"/>
  </w:num>
  <w:num w:numId="9" w16cid:durableId="1465662413">
    <w:abstractNumId w:val="32"/>
  </w:num>
  <w:num w:numId="10" w16cid:durableId="326247292">
    <w:abstractNumId w:val="25"/>
  </w:num>
  <w:num w:numId="11" w16cid:durableId="1352487866">
    <w:abstractNumId w:val="13"/>
  </w:num>
  <w:num w:numId="12" w16cid:durableId="1023553535">
    <w:abstractNumId w:val="19"/>
  </w:num>
  <w:num w:numId="13" w16cid:durableId="2140489085">
    <w:abstractNumId w:val="26"/>
  </w:num>
  <w:num w:numId="14" w16cid:durableId="732895517">
    <w:abstractNumId w:val="14"/>
  </w:num>
  <w:num w:numId="15" w16cid:durableId="1050885349">
    <w:abstractNumId w:val="6"/>
  </w:num>
  <w:num w:numId="16" w16cid:durableId="982345148">
    <w:abstractNumId w:val="33"/>
  </w:num>
  <w:num w:numId="17" w16cid:durableId="63143153">
    <w:abstractNumId w:val="42"/>
  </w:num>
  <w:num w:numId="18" w16cid:durableId="251203206">
    <w:abstractNumId w:val="10"/>
  </w:num>
  <w:num w:numId="19" w16cid:durableId="2011787381">
    <w:abstractNumId w:val="9"/>
  </w:num>
  <w:num w:numId="20" w16cid:durableId="1988389644">
    <w:abstractNumId w:val="37"/>
  </w:num>
  <w:num w:numId="21" w16cid:durableId="1097756028">
    <w:abstractNumId w:val="5"/>
  </w:num>
  <w:num w:numId="22" w16cid:durableId="1099639190">
    <w:abstractNumId w:val="31"/>
  </w:num>
  <w:num w:numId="23" w16cid:durableId="1860268891">
    <w:abstractNumId w:val="11"/>
  </w:num>
  <w:num w:numId="24" w16cid:durableId="1366831865">
    <w:abstractNumId w:val="12"/>
  </w:num>
  <w:num w:numId="25" w16cid:durableId="1349524239">
    <w:abstractNumId w:val="24"/>
  </w:num>
  <w:num w:numId="26" w16cid:durableId="293294006">
    <w:abstractNumId w:val="36"/>
  </w:num>
  <w:num w:numId="27" w16cid:durableId="1577669366">
    <w:abstractNumId w:val="3"/>
  </w:num>
  <w:num w:numId="28" w16cid:durableId="1208489309">
    <w:abstractNumId w:val="23"/>
  </w:num>
  <w:num w:numId="29" w16cid:durableId="69086213">
    <w:abstractNumId w:val="21"/>
  </w:num>
  <w:num w:numId="30" w16cid:durableId="159740472">
    <w:abstractNumId w:val="17"/>
  </w:num>
  <w:num w:numId="31" w16cid:durableId="1305743080">
    <w:abstractNumId w:val="0"/>
  </w:num>
  <w:num w:numId="32" w16cid:durableId="2120448935">
    <w:abstractNumId w:val="35"/>
  </w:num>
  <w:num w:numId="33" w16cid:durableId="677662010">
    <w:abstractNumId w:val="39"/>
  </w:num>
  <w:num w:numId="34" w16cid:durableId="1698963850">
    <w:abstractNumId w:val="29"/>
  </w:num>
  <w:num w:numId="35" w16cid:durableId="1983730265">
    <w:abstractNumId w:val="27"/>
  </w:num>
  <w:num w:numId="36" w16cid:durableId="1005127841">
    <w:abstractNumId w:val="41"/>
  </w:num>
  <w:num w:numId="37" w16cid:durableId="835069393">
    <w:abstractNumId w:val="43"/>
  </w:num>
  <w:num w:numId="38" w16cid:durableId="2032220889">
    <w:abstractNumId w:val="4"/>
  </w:num>
  <w:num w:numId="39" w16cid:durableId="376514560">
    <w:abstractNumId w:val="40"/>
  </w:num>
  <w:num w:numId="40" w16cid:durableId="899554186">
    <w:abstractNumId w:val="30"/>
  </w:num>
  <w:num w:numId="41" w16cid:durableId="959610093">
    <w:abstractNumId w:val="1"/>
  </w:num>
  <w:num w:numId="42" w16cid:durableId="948700269">
    <w:abstractNumId w:val="20"/>
  </w:num>
  <w:num w:numId="43" w16cid:durableId="1278684288">
    <w:abstractNumId w:val="8"/>
  </w:num>
  <w:num w:numId="44" w16cid:durableId="570770683">
    <w:abstractNumId w:val="38"/>
  </w:num>
  <w:num w:numId="45" w16cid:durableId="1846480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69C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44EC"/>
    <w:rsid w:val="001A6ABD"/>
    <w:rsid w:val="001B058A"/>
    <w:rsid w:val="001B53DC"/>
    <w:rsid w:val="001B7FB8"/>
    <w:rsid w:val="001C31AC"/>
    <w:rsid w:val="001C3CAF"/>
    <w:rsid w:val="001C6DC7"/>
    <w:rsid w:val="001C7046"/>
    <w:rsid w:val="001C7C16"/>
    <w:rsid w:val="001D05F3"/>
    <w:rsid w:val="001D2B08"/>
    <w:rsid w:val="001D3166"/>
    <w:rsid w:val="001D3D2E"/>
    <w:rsid w:val="001D5E1B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0A2F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33E8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0481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2F35"/>
    <w:rsid w:val="00D631C4"/>
    <w:rsid w:val="00D64417"/>
    <w:rsid w:val="00D708C0"/>
    <w:rsid w:val="00D71849"/>
    <w:rsid w:val="00D74F85"/>
    <w:rsid w:val="00D7710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02D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CA1"/>
    <w:rsid w:val="00EE2EE6"/>
    <w:rsid w:val="00EE4DDC"/>
    <w:rsid w:val="00EE6858"/>
    <w:rsid w:val="00EF48F8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C6F2"/>
  <w15:docId w15:val="{765AF76B-407F-44AB-BA7B-7A52126F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A9AB9-D934-4BF7-8C74-4ACF2624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2024-10-30T19:22:00Z</cp:lastPrinted>
  <dcterms:created xsi:type="dcterms:W3CDTF">2024-10-30T19:22:00Z</dcterms:created>
  <dcterms:modified xsi:type="dcterms:W3CDTF">2024-10-30T19:22:00Z</dcterms:modified>
</cp:coreProperties>
</file>