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DB833" w14:textId="77777777" w:rsidR="008E5FB8" w:rsidRPr="0059063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59063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0CFF0A8" wp14:editId="2450558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590630">
        <w:rPr>
          <w:rFonts w:ascii="Verdana" w:hAnsi="Verdana" w:cs="Arial"/>
          <w:szCs w:val="24"/>
        </w:rPr>
        <w:t>ESCOLA ____________</w:t>
      </w:r>
      <w:r w:rsidRPr="00590630">
        <w:rPr>
          <w:rFonts w:ascii="Verdana" w:hAnsi="Verdana" w:cs="Arial"/>
          <w:szCs w:val="24"/>
        </w:rPr>
        <w:t>____________________</w:t>
      </w:r>
      <w:r w:rsidR="00E86F37" w:rsidRPr="00590630">
        <w:rPr>
          <w:rFonts w:ascii="Verdana" w:hAnsi="Verdana" w:cs="Arial"/>
          <w:szCs w:val="24"/>
        </w:rPr>
        <w:t>_DATA:_____/_____/_____</w:t>
      </w:r>
    </w:p>
    <w:p w14:paraId="68A0644D" w14:textId="77777777" w:rsidR="00204057" w:rsidRPr="0059063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90630">
        <w:rPr>
          <w:rFonts w:ascii="Verdana" w:hAnsi="Verdana" w:cs="Arial"/>
          <w:szCs w:val="24"/>
        </w:rPr>
        <w:t>PROF:________</w:t>
      </w:r>
      <w:r w:rsidR="00204057" w:rsidRPr="00590630">
        <w:rPr>
          <w:rFonts w:ascii="Verdana" w:hAnsi="Verdana" w:cs="Arial"/>
          <w:szCs w:val="24"/>
        </w:rPr>
        <w:t>__________________________</w:t>
      </w:r>
      <w:r w:rsidRPr="00590630">
        <w:rPr>
          <w:rFonts w:ascii="Verdana" w:hAnsi="Verdana" w:cs="Arial"/>
          <w:szCs w:val="24"/>
        </w:rPr>
        <w:t>_____TURMA:___________</w:t>
      </w:r>
    </w:p>
    <w:p w14:paraId="6C34CDC3" w14:textId="77777777" w:rsidR="00A27109" w:rsidRPr="0059063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590630">
        <w:rPr>
          <w:rFonts w:ascii="Verdana" w:hAnsi="Verdana" w:cs="Arial"/>
          <w:szCs w:val="24"/>
        </w:rPr>
        <w:t>NOME:_________________________________</w:t>
      </w:r>
      <w:r w:rsidR="00453DF6" w:rsidRPr="00590630">
        <w:rPr>
          <w:rFonts w:ascii="Verdana" w:hAnsi="Verdana" w:cs="Arial"/>
          <w:szCs w:val="24"/>
        </w:rPr>
        <w:t>_______________________</w:t>
      </w:r>
    </w:p>
    <w:p w14:paraId="40C6B258" w14:textId="77777777" w:rsidR="00931952" w:rsidRPr="00590630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21B4A13A" w14:textId="77777777" w:rsidR="00107F1F" w:rsidRPr="00590630" w:rsidRDefault="0011641D" w:rsidP="00107F1F">
      <w:pPr>
        <w:jc w:val="center"/>
        <w:rPr>
          <w:rFonts w:ascii="Verdana" w:hAnsi="Verdana"/>
          <w:b/>
          <w:sz w:val="28"/>
          <w:szCs w:val="28"/>
        </w:rPr>
      </w:pPr>
      <w:r w:rsidRPr="00590630">
        <w:rPr>
          <w:rFonts w:ascii="Verdana" w:hAnsi="Verdana"/>
          <w:b/>
          <w:sz w:val="28"/>
          <w:szCs w:val="28"/>
        </w:rPr>
        <w:t>SITUAÇÕES PROBLEMA DE MATEMÁTICA</w:t>
      </w:r>
    </w:p>
    <w:p w14:paraId="2999FDF2" w14:textId="77777777" w:rsidR="00226CA9" w:rsidRPr="00590630" w:rsidRDefault="0020302F" w:rsidP="004C6A25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 xml:space="preserve">1) </w:t>
      </w:r>
      <w:r w:rsidR="00226CA9" w:rsidRPr="00590630">
        <w:rPr>
          <w:rFonts w:ascii="Verdana" w:hAnsi="Verdana"/>
          <w:bCs/>
          <w:szCs w:val="24"/>
        </w:rPr>
        <w:t>Uma fazenda possui 6 áreas separadas para os animais. Em cada área, há 9 ovelhas pastando. Qual é o número total de ovelhas?</w:t>
      </w:r>
    </w:p>
    <w:p w14:paraId="13AFF885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a) 54</w:t>
      </w:r>
    </w:p>
    <w:p w14:paraId="60DDC45B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b) 45</w:t>
      </w:r>
    </w:p>
    <w:p w14:paraId="36C2C02F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c) 48</w:t>
      </w:r>
    </w:p>
    <w:p w14:paraId="68539ED8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d) 60</w:t>
      </w:r>
    </w:p>
    <w:p w14:paraId="6B01A127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38904975" w14:textId="77777777" w:rsidR="00226CA9" w:rsidRPr="00590630" w:rsidRDefault="00226CA9" w:rsidP="004C6A25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 xml:space="preserve">2) </w:t>
      </w:r>
      <w:r w:rsidR="004C6A25" w:rsidRPr="00590630">
        <w:rPr>
          <w:rFonts w:ascii="Verdana" w:hAnsi="Verdana"/>
          <w:bCs/>
          <w:szCs w:val="24"/>
        </w:rPr>
        <w:t>Minha</w:t>
      </w:r>
      <w:r w:rsidRPr="00590630">
        <w:rPr>
          <w:rFonts w:ascii="Verdana" w:hAnsi="Verdana"/>
          <w:bCs/>
          <w:szCs w:val="24"/>
        </w:rPr>
        <w:t xml:space="preserve"> escola fez uma compra de 7 pacotes de giz de cera. Cada pacote contém 8 unidades. Quantos gizes foram comprados ao todo?</w:t>
      </w:r>
    </w:p>
    <w:p w14:paraId="125EE3C0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a) 54</w:t>
      </w:r>
    </w:p>
    <w:p w14:paraId="5D53F2D9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b) 56</w:t>
      </w:r>
    </w:p>
    <w:p w14:paraId="78984E36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c) 60</w:t>
      </w:r>
    </w:p>
    <w:p w14:paraId="05FD7697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d) 64</w:t>
      </w:r>
    </w:p>
    <w:p w14:paraId="67BB33D4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13C035F8" w14:textId="77777777" w:rsidR="00226CA9" w:rsidRPr="00590630" w:rsidRDefault="00226CA9" w:rsidP="004C6A25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3) Um veículo de transporte carrega 5 caixas cheias de frutas. Cada uma dessas caixas contém 12 frutas. Quantas frutas estão sendo levadas no total?</w:t>
      </w:r>
    </w:p>
    <w:p w14:paraId="4FE3186D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a) 55</w:t>
      </w:r>
    </w:p>
    <w:p w14:paraId="562CE351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b) 60</w:t>
      </w:r>
    </w:p>
    <w:p w14:paraId="13196C7A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c) 65</w:t>
      </w:r>
    </w:p>
    <w:p w14:paraId="516333D3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d) 50</w:t>
      </w:r>
    </w:p>
    <w:p w14:paraId="65C805A2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458D0BD7" w14:textId="77777777" w:rsidR="00226CA9" w:rsidRPr="00590630" w:rsidRDefault="00226CA9" w:rsidP="004C6A25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lastRenderedPageBreak/>
        <w:t>4) Em uma festa de aniversário, foram colocados 10 balões decorativos em cada mesa. Sabendo que existem 6 mesas na festa, quantos balões foram utilizados?</w:t>
      </w:r>
    </w:p>
    <w:p w14:paraId="4F0C17D6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a) 50</w:t>
      </w:r>
    </w:p>
    <w:p w14:paraId="1DFB59B1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b) 70</w:t>
      </w:r>
    </w:p>
    <w:p w14:paraId="4EAC92D2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c) 60</w:t>
      </w:r>
    </w:p>
    <w:p w14:paraId="4D8972FB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d) 80</w:t>
      </w:r>
    </w:p>
    <w:p w14:paraId="2D0CE838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6335686F" w14:textId="77777777" w:rsidR="00226CA9" w:rsidRPr="00590630" w:rsidRDefault="00226CA9" w:rsidP="004C6A25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5) Uma sala de eventos possui 8 fileiras de cadeiras, e em cada fileira estão dispostas 9 cadeiras. Quantas cadeiras há disponíveis ao todo?</w:t>
      </w:r>
    </w:p>
    <w:p w14:paraId="12F45E17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a) 72</w:t>
      </w:r>
    </w:p>
    <w:p w14:paraId="43CA642F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b) 64</w:t>
      </w:r>
    </w:p>
    <w:p w14:paraId="46723205" w14:textId="77777777" w:rsidR="00226CA9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c) 81</w:t>
      </w:r>
    </w:p>
    <w:p w14:paraId="25F5C694" w14:textId="77777777" w:rsidR="0053779A" w:rsidRPr="00590630" w:rsidRDefault="00226CA9" w:rsidP="004C6A25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590630">
        <w:rPr>
          <w:rFonts w:ascii="Verdana" w:hAnsi="Verdana"/>
          <w:bCs/>
          <w:szCs w:val="24"/>
        </w:rPr>
        <w:t>d) 88</w:t>
      </w:r>
    </w:p>
    <w:sectPr w:rsidR="0053779A" w:rsidRPr="0059063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71C1C" w14:textId="77777777" w:rsidR="00375160" w:rsidRDefault="00375160" w:rsidP="00FE55FB">
      <w:pPr>
        <w:spacing w:after="0" w:line="240" w:lineRule="auto"/>
      </w:pPr>
      <w:r>
        <w:separator/>
      </w:r>
    </w:p>
  </w:endnote>
  <w:endnote w:type="continuationSeparator" w:id="0">
    <w:p w14:paraId="17A2CFA1" w14:textId="77777777" w:rsidR="00375160" w:rsidRDefault="0037516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478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0FFC8" w14:textId="77777777" w:rsidR="00375160" w:rsidRDefault="00375160" w:rsidP="00FE55FB">
      <w:pPr>
        <w:spacing w:after="0" w:line="240" w:lineRule="auto"/>
      </w:pPr>
      <w:r>
        <w:separator/>
      </w:r>
    </w:p>
  </w:footnote>
  <w:footnote w:type="continuationSeparator" w:id="0">
    <w:p w14:paraId="19778424" w14:textId="77777777" w:rsidR="00375160" w:rsidRDefault="0037516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62452">
    <w:abstractNumId w:val="15"/>
  </w:num>
  <w:num w:numId="2" w16cid:durableId="378013087">
    <w:abstractNumId w:val="28"/>
  </w:num>
  <w:num w:numId="3" w16cid:durableId="1853908984">
    <w:abstractNumId w:val="22"/>
  </w:num>
  <w:num w:numId="4" w16cid:durableId="2089422011">
    <w:abstractNumId w:val="34"/>
  </w:num>
  <w:num w:numId="5" w16cid:durableId="514655149">
    <w:abstractNumId w:val="16"/>
  </w:num>
  <w:num w:numId="6" w16cid:durableId="90512710">
    <w:abstractNumId w:val="18"/>
  </w:num>
  <w:num w:numId="7" w16cid:durableId="294331436">
    <w:abstractNumId w:val="7"/>
  </w:num>
  <w:num w:numId="8" w16cid:durableId="1870600381">
    <w:abstractNumId w:val="44"/>
  </w:num>
  <w:num w:numId="9" w16cid:durableId="1887638450">
    <w:abstractNumId w:val="32"/>
  </w:num>
  <w:num w:numId="10" w16cid:durableId="588197554">
    <w:abstractNumId w:val="25"/>
  </w:num>
  <w:num w:numId="11" w16cid:durableId="686835999">
    <w:abstractNumId w:val="13"/>
  </w:num>
  <w:num w:numId="12" w16cid:durableId="1592080236">
    <w:abstractNumId w:val="19"/>
  </w:num>
  <w:num w:numId="13" w16cid:durableId="1581064987">
    <w:abstractNumId w:val="26"/>
  </w:num>
  <w:num w:numId="14" w16cid:durableId="173155634">
    <w:abstractNumId w:val="14"/>
  </w:num>
  <w:num w:numId="15" w16cid:durableId="906843877">
    <w:abstractNumId w:val="6"/>
  </w:num>
  <w:num w:numId="16" w16cid:durableId="788277373">
    <w:abstractNumId w:val="33"/>
  </w:num>
  <w:num w:numId="17" w16cid:durableId="1240822055">
    <w:abstractNumId w:val="42"/>
  </w:num>
  <w:num w:numId="18" w16cid:durableId="873268434">
    <w:abstractNumId w:val="10"/>
  </w:num>
  <w:num w:numId="19" w16cid:durableId="973025218">
    <w:abstractNumId w:val="9"/>
  </w:num>
  <w:num w:numId="20" w16cid:durableId="1784880239">
    <w:abstractNumId w:val="37"/>
  </w:num>
  <w:num w:numId="21" w16cid:durableId="325910882">
    <w:abstractNumId w:val="5"/>
  </w:num>
  <w:num w:numId="22" w16cid:durableId="479419456">
    <w:abstractNumId w:val="31"/>
  </w:num>
  <w:num w:numId="23" w16cid:durableId="1365251061">
    <w:abstractNumId w:val="11"/>
  </w:num>
  <w:num w:numId="24" w16cid:durableId="954022077">
    <w:abstractNumId w:val="12"/>
  </w:num>
  <w:num w:numId="25" w16cid:durableId="1821388603">
    <w:abstractNumId w:val="24"/>
  </w:num>
  <w:num w:numId="26" w16cid:durableId="728188749">
    <w:abstractNumId w:val="36"/>
  </w:num>
  <w:num w:numId="27" w16cid:durableId="1399279430">
    <w:abstractNumId w:val="3"/>
  </w:num>
  <w:num w:numId="28" w16cid:durableId="1324965244">
    <w:abstractNumId w:val="23"/>
  </w:num>
  <w:num w:numId="29" w16cid:durableId="378674399">
    <w:abstractNumId w:val="21"/>
  </w:num>
  <w:num w:numId="30" w16cid:durableId="421730902">
    <w:abstractNumId w:val="17"/>
  </w:num>
  <w:num w:numId="31" w16cid:durableId="1135566942">
    <w:abstractNumId w:val="0"/>
  </w:num>
  <w:num w:numId="32" w16cid:durableId="1177502731">
    <w:abstractNumId w:val="35"/>
  </w:num>
  <w:num w:numId="33" w16cid:durableId="1960524151">
    <w:abstractNumId w:val="39"/>
  </w:num>
  <w:num w:numId="34" w16cid:durableId="1566646562">
    <w:abstractNumId w:val="29"/>
  </w:num>
  <w:num w:numId="35" w16cid:durableId="1179779346">
    <w:abstractNumId w:val="27"/>
  </w:num>
  <w:num w:numId="36" w16cid:durableId="321009686">
    <w:abstractNumId w:val="41"/>
  </w:num>
  <w:num w:numId="37" w16cid:durableId="876086114">
    <w:abstractNumId w:val="43"/>
  </w:num>
  <w:num w:numId="38" w16cid:durableId="1185750143">
    <w:abstractNumId w:val="4"/>
  </w:num>
  <w:num w:numId="39" w16cid:durableId="1904565057">
    <w:abstractNumId w:val="40"/>
  </w:num>
  <w:num w:numId="40" w16cid:durableId="1722095892">
    <w:abstractNumId w:val="30"/>
  </w:num>
  <w:num w:numId="41" w16cid:durableId="1054738396">
    <w:abstractNumId w:val="1"/>
  </w:num>
  <w:num w:numId="42" w16cid:durableId="1856191914">
    <w:abstractNumId w:val="20"/>
  </w:num>
  <w:num w:numId="43" w16cid:durableId="74058921">
    <w:abstractNumId w:val="8"/>
  </w:num>
  <w:num w:numId="44" w16cid:durableId="2116053061">
    <w:abstractNumId w:val="38"/>
  </w:num>
  <w:num w:numId="45" w16cid:durableId="49179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26CA9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5160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C6A25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630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E2627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3A6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AE4"/>
    <w:rsid w:val="00B079A4"/>
    <w:rsid w:val="00B115A1"/>
    <w:rsid w:val="00B173B7"/>
    <w:rsid w:val="00B3469A"/>
    <w:rsid w:val="00B34783"/>
    <w:rsid w:val="00B40E04"/>
    <w:rsid w:val="00B413F4"/>
    <w:rsid w:val="00B424B7"/>
    <w:rsid w:val="00B50820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5F1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76E93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389D"/>
  <w15:docId w15:val="{F445234C-476F-4D83-BF51-3629DACF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83714-9472-48AD-B85D-CEF7CA17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2024-10-15T21:46:00Z</cp:lastPrinted>
  <dcterms:created xsi:type="dcterms:W3CDTF">2024-10-15T21:46:00Z</dcterms:created>
  <dcterms:modified xsi:type="dcterms:W3CDTF">2024-10-15T21:46:00Z</dcterms:modified>
</cp:coreProperties>
</file>