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DD0E3" w14:textId="77777777" w:rsidR="008E5FB8" w:rsidRPr="007D453E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7D453E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34D4C3F7" wp14:editId="616E9C5E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D453E">
        <w:rPr>
          <w:rFonts w:ascii="Verdana" w:hAnsi="Verdana" w:cs="Arial"/>
          <w:szCs w:val="24"/>
        </w:rPr>
        <w:t>ESCOLA ____________</w:t>
      </w:r>
      <w:r w:rsidRPr="007D453E">
        <w:rPr>
          <w:rFonts w:ascii="Verdana" w:hAnsi="Verdana" w:cs="Arial"/>
          <w:szCs w:val="24"/>
        </w:rPr>
        <w:t>____________________</w:t>
      </w:r>
      <w:r w:rsidR="00E86F37" w:rsidRPr="007D453E">
        <w:rPr>
          <w:rFonts w:ascii="Verdana" w:hAnsi="Verdana" w:cs="Arial"/>
          <w:szCs w:val="24"/>
        </w:rPr>
        <w:t>_DATA:_____/_____/_____</w:t>
      </w:r>
    </w:p>
    <w:p w14:paraId="04236C0F" w14:textId="77777777" w:rsidR="00204057" w:rsidRPr="007D453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D453E">
        <w:rPr>
          <w:rFonts w:ascii="Verdana" w:hAnsi="Verdana" w:cs="Arial"/>
          <w:szCs w:val="24"/>
        </w:rPr>
        <w:t>PROF:________</w:t>
      </w:r>
      <w:r w:rsidR="00204057" w:rsidRPr="007D453E">
        <w:rPr>
          <w:rFonts w:ascii="Verdana" w:hAnsi="Verdana" w:cs="Arial"/>
          <w:szCs w:val="24"/>
        </w:rPr>
        <w:t>__________________________</w:t>
      </w:r>
      <w:r w:rsidRPr="007D453E">
        <w:rPr>
          <w:rFonts w:ascii="Verdana" w:hAnsi="Verdana" w:cs="Arial"/>
          <w:szCs w:val="24"/>
        </w:rPr>
        <w:t>_____TURMA:___________</w:t>
      </w:r>
    </w:p>
    <w:p w14:paraId="5DF53BE3" w14:textId="77777777" w:rsidR="00A27109" w:rsidRPr="007D453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D453E">
        <w:rPr>
          <w:rFonts w:ascii="Verdana" w:hAnsi="Verdana" w:cs="Arial"/>
          <w:szCs w:val="24"/>
        </w:rPr>
        <w:t>NOME:_________________________________</w:t>
      </w:r>
      <w:r w:rsidR="00453DF6" w:rsidRPr="007D453E">
        <w:rPr>
          <w:rFonts w:ascii="Verdana" w:hAnsi="Verdana" w:cs="Arial"/>
          <w:szCs w:val="24"/>
        </w:rPr>
        <w:t>_______________________</w:t>
      </w:r>
    </w:p>
    <w:p w14:paraId="24075566" w14:textId="77777777" w:rsidR="00931952" w:rsidRPr="007D453E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4863ED0A" w14:textId="77777777" w:rsidR="00107F1F" w:rsidRPr="007D453E" w:rsidRDefault="0011641D" w:rsidP="00107F1F">
      <w:pPr>
        <w:jc w:val="center"/>
        <w:rPr>
          <w:rFonts w:ascii="Verdana" w:hAnsi="Verdana"/>
          <w:b/>
          <w:szCs w:val="24"/>
        </w:rPr>
      </w:pPr>
      <w:r w:rsidRPr="007D453E">
        <w:rPr>
          <w:rFonts w:ascii="Verdana" w:hAnsi="Verdana"/>
          <w:b/>
          <w:szCs w:val="24"/>
        </w:rPr>
        <w:t>SITUAÇÕES PROBLEMA DE MATEMÁTICA</w:t>
      </w:r>
    </w:p>
    <w:p w14:paraId="3C89814F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1) Um fazendeiro plantou 8 fileiras, e em cada uma delas ele colocou 7 árvores. Qual o total de árvores plantadas?</w:t>
      </w:r>
    </w:p>
    <w:p w14:paraId="02328407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a) 54</w:t>
      </w:r>
    </w:p>
    <w:p w14:paraId="66FFA93A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b) 56</w:t>
      </w:r>
    </w:p>
    <w:p w14:paraId="790C081C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c) 58</w:t>
      </w:r>
    </w:p>
    <w:p w14:paraId="5DA01C8C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d) 60</w:t>
      </w:r>
    </w:p>
    <w:p w14:paraId="627402CB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 </w:t>
      </w:r>
    </w:p>
    <w:p w14:paraId="179C2115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2) A biblioteca recebeu 4 caixas cheias de livros, com 15 exemplares em cada. Quantos livros foram recebidos no total?</w:t>
      </w:r>
    </w:p>
    <w:p w14:paraId="5BADD55B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a) 50</w:t>
      </w:r>
    </w:p>
    <w:p w14:paraId="36DEDCC6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b) 55</w:t>
      </w:r>
    </w:p>
    <w:p w14:paraId="1EC8742B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c) 60</w:t>
      </w:r>
    </w:p>
    <w:p w14:paraId="0B1D601A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d) 65</w:t>
      </w:r>
    </w:p>
    <w:p w14:paraId="00FC8E0E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 </w:t>
      </w:r>
    </w:p>
    <w:p w14:paraId="73E262EF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3) Um caminhão está transportando 6 pilhas de caixas. Cada pilha tem 20 unidades. Quantas caixas estão no caminhão?</w:t>
      </w:r>
    </w:p>
    <w:p w14:paraId="4EFA5F57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a) 110</w:t>
      </w:r>
    </w:p>
    <w:p w14:paraId="76285D00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b) 120</w:t>
      </w:r>
    </w:p>
    <w:p w14:paraId="0584C563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c) 130</w:t>
      </w:r>
    </w:p>
    <w:p w14:paraId="51950828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d) 140</w:t>
      </w:r>
    </w:p>
    <w:p w14:paraId="5D66D247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lastRenderedPageBreak/>
        <w:t> 4) Na oficina, 9 pessoas trabalham montando brinquedos. Cada uma monta 8 brinquedos por dia. Quantos brinquedos serão feitos ao todo?</w:t>
      </w:r>
    </w:p>
    <w:p w14:paraId="4C9DCF46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a) 64</w:t>
      </w:r>
    </w:p>
    <w:p w14:paraId="5D259655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b) 72</w:t>
      </w:r>
    </w:p>
    <w:p w14:paraId="060515EC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c) 80</w:t>
      </w:r>
    </w:p>
    <w:p w14:paraId="0C26A673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d) 88</w:t>
      </w:r>
    </w:p>
    <w:p w14:paraId="41CC4798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 </w:t>
      </w:r>
    </w:p>
    <w:p w14:paraId="54E36670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5) Uma fábrica produz 5 tipos de garrafas diariamente, sendo 24 garrafas de cada tipo. Quantas garrafas são fabricadas em um dia?</w:t>
      </w:r>
    </w:p>
    <w:p w14:paraId="32DDB6D2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a) 110</w:t>
      </w:r>
    </w:p>
    <w:p w14:paraId="7EBB71D9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b) 115</w:t>
      </w:r>
    </w:p>
    <w:p w14:paraId="780B90AF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c) 120</w:t>
      </w:r>
    </w:p>
    <w:p w14:paraId="6EBA7757" w14:textId="77777777" w:rsidR="00551970" w:rsidRPr="007D453E" w:rsidRDefault="00551970" w:rsidP="00551970">
      <w:pPr>
        <w:pStyle w:val="NormalWeb"/>
        <w:spacing w:before="240" w:beforeAutospacing="0" w:after="240" w:afterAutospacing="0" w:line="360" w:lineRule="auto"/>
        <w:ind w:firstLine="360"/>
      </w:pPr>
      <w:r w:rsidRPr="007D453E">
        <w:rPr>
          <w:rFonts w:ascii="Verdana" w:hAnsi="Verdana"/>
        </w:rPr>
        <w:t>d) 125</w:t>
      </w:r>
    </w:p>
    <w:p w14:paraId="028148DC" w14:textId="77777777" w:rsidR="0053779A" w:rsidRPr="007D453E" w:rsidRDefault="0053779A" w:rsidP="00551970">
      <w:pPr>
        <w:spacing w:line="360" w:lineRule="auto"/>
        <w:ind w:firstLine="360"/>
        <w:rPr>
          <w:rFonts w:ascii="Verdana" w:hAnsi="Verdana"/>
          <w:bCs/>
          <w:szCs w:val="24"/>
        </w:rPr>
      </w:pPr>
    </w:p>
    <w:sectPr w:rsidR="0053779A" w:rsidRPr="007D453E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90984" w14:textId="77777777" w:rsidR="00760D4A" w:rsidRDefault="00760D4A" w:rsidP="00FE55FB">
      <w:pPr>
        <w:spacing w:after="0" w:line="240" w:lineRule="auto"/>
      </w:pPr>
      <w:r>
        <w:separator/>
      </w:r>
    </w:p>
  </w:endnote>
  <w:endnote w:type="continuationSeparator" w:id="0">
    <w:p w14:paraId="726AC755" w14:textId="77777777" w:rsidR="00760D4A" w:rsidRDefault="00760D4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869C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1E496" w14:textId="77777777" w:rsidR="00760D4A" w:rsidRDefault="00760D4A" w:rsidP="00FE55FB">
      <w:pPr>
        <w:spacing w:after="0" w:line="240" w:lineRule="auto"/>
      </w:pPr>
      <w:r>
        <w:separator/>
      </w:r>
    </w:p>
  </w:footnote>
  <w:footnote w:type="continuationSeparator" w:id="0">
    <w:p w14:paraId="18C3EBF7" w14:textId="77777777" w:rsidR="00760D4A" w:rsidRDefault="00760D4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19928">
    <w:abstractNumId w:val="15"/>
  </w:num>
  <w:num w:numId="2" w16cid:durableId="562106167">
    <w:abstractNumId w:val="28"/>
  </w:num>
  <w:num w:numId="3" w16cid:durableId="1988515526">
    <w:abstractNumId w:val="22"/>
  </w:num>
  <w:num w:numId="4" w16cid:durableId="1358041412">
    <w:abstractNumId w:val="34"/>
  </w:num>
  <w:num w:numId="5" w16cid:durableId="684211809">
    <w:abstractNumId w:val="16"/>
  </w:num>
  <w:num w:numId="6" w16cid:durableId="577638836">
    <w:abstractNumId w:val="18"/>
  </w:num>
  <w:num w:numId="7" w16cid:durableId="536236091">
    <w:abstractNumId w:val="7"/>
  </w:num>
  <w:num w:numId="8" w16cid:durableId="1824196820">
    <w:abstractNumId w:val="44"/>
  </w:num>
  <w:num w:numId="9" w16cid:durableId="432821536">
    <w:abstractNumId w:val="32"/>
  </w:num>
  <w:num w:numId="10" w16cid:durableId="1019046837">
    <w:abstractNumId w:val="25"/>
  </w:num>
  <w:num w:numId="11" w16cid:durableId="1609922813">
    <w:abstractNumId w:val="13"/>
  </w:num>
  <w:num w:numId="12" w16cid:durableId="1247692574">
    <w:abstractNumId w:val="19"/>
  </w:num>
  <w:num w:numId="13" w16cid:durableId="440146499">
    <w:abstractNumId w:val="26"/>
  </w:num>
  <w:num w:numId="14" w16cid:durableId="2063089099">
    <w:abstractNumId w:val="14"/>
  </w:num>
  <w:num w:numId="15" w16cid:durableId="2005208447">
    <w:abstractNumId w:val="6"/>
  </w:num>
  <w:num w:numId="16" w16cid:durableId="1225410058">
    <w:abstractNumId w:val="33"/>
  </w:num>
  <w:num w:numId="17" w16cid:durableId="1960141245">
    <w:abstractNumId w:val="42"/>
  </w:num>
  <w:num w:numId="18" w16cid:durableId="1825852802">
    <w:abstractNumId w:val="10"/>
  </w:num>
  <w:num w:numId="19" w16cid:durableId="1216045409">
    <w:abstractNumId w:val="9"/>
  </w:num>
  <w:num w:numId="20" w16cid:durableId="693074878">
    <w:abstractNumId w:val="37"/>
  </w:num>
  <w:num w:numId="21" w16cid:durableId="805511884">
    <w:abstractNumId w:val="5"/>
  </w:num>
  <w:num w:numId="22" w16cid:durableId="1371878836">
    <w:abstractNumId w:val="31"/>
  </w:num>
  <w:num w:numId="23" w16cid:durableId="1396707258">
    <w:abstractNumId w:val="11"/>
  </w:num>
  <w:num w:numId="24" w16cid:durableId="845946715">
    <w:abstractNumId w:val="12"/>
  </w:num>
  <w:num w:numId="25" w16cid:durableId="888417995">
    <w:abstractNumId w:val="24"/>
  </w:num>
  <w:num w:numId="26" w16cid:durableId="539754686">
    <w:abstractNumId w:val="36"/>
  </w:num>
  <w:num w:numId="27" w16cid:durableId="732699851">
    <w:abstractNumId w:val="3"/>
  </w:num>
  <w:num w:numId="28" w16cid:durableId="230696373">
    <w:abstractNumId w:val="23"/>
  </w:num>
  <w:num w:numId="29" w16cid:durableId="697701362">
    <w:abstractNumId w:val="21"/>
  </w:num>
  <w:num w:numId="30" w16cid:durableId="2034723563">
    <w:abstractNumId w:val="17"/>
  </w:num>
  <w:num w:numId="31" w16cid:durableId="1635483616">
    <w:abstractNumId w:val="0"/>
  </w:num>
  <w:num w:numId="32" w16cid:durableId="339356673">
    <w:abstractNumId w:val="35"/>
  </w:num>
  <w:num w:numId="33" w16cid:durableId="1494561409">
    <w:abstractNumId w:val="39"/>
  </w:num>
  <w:num w:numId="34" w16cid:durableId="1087268112">
    <w:abstractNumId w:val="29"/>
  </w:num>
  <w:num w:numId="35" w16cid:durableId="187110872">
    <w:abstractNumId w:val="27"/>
  </w:num>
  <w:num w:numId="36" w16cid:durableId="169683542">
    <w:abstractNumId w:val="41"/>
  </w:num>
  <w:num w:numId="37" w16cid:durableId="586421587">
    <w:abstractNumId w:val="43"/>
  </w:num>
  <w:num w:numId="38" w16cid:durableId="316570007">
    <w:abstractNumId w:val="4"/>
  </w:num>
  <w:num w:numId="39" w16cid:durableId="667246960">
    <w:abstractNumId w:val="40"/>
  </w:num>
  <w:num w:numId="40" w16cid:durableId="1310476997">
    <w:abstractNumId w:val="30"/>
  </w:num>
  <w:num w:numId="41" w16cid:durableId="1009985267">
    <w:abstractNumId w:val="1"/>
  </w:num>
  <w:num w:numId="42" w16cid:durableId="532108432">
    <w:abstractNumId w:val="20"/>
  </w:num>
  <w:num w:numId="43" w16cid:durableId="788814314">
    <w:abstractNumId w:val="8"/>
  </w:num>
  <w:num w:numId="44" w16cid:durableId="503862398">
    <w:abstractNumId w:val="38"/>
  </w:num>
  <w:num w:numId="45" w16cid:durableId="1027757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250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1970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4A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453E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6B8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C1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0481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400E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46AC"/>
  <w15:docId w15:val="{8D1AF035-D596-4BA6-A7C9-D976E919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C56AE-D211-4B5A-B866-A3B9359B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2024-10-30T19:37:00Z</cp:lastPrinted>
  <dcterms:created xsi:type="dcterms:W3CDTF">2024-10-30T19:37:00Z</dcterms:created>
  <dcterms:modified xsi:type="dcterms:W3CDTF">2024-10-30T19:37:00Z</dcterms:modified>
</cp:coreProperties>
</file>