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2E530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E530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E530C">
        <w:rPr>
          <w:rFonts w:ascii="Verdana" w:hAnsi="Verdana" w:cs="Arial"/>
          <w:szCs w:val="24"/>
        </w:rPr>
        <w:t>ESCOLA ____________</w:t>
      </w:r>
      <w:r w:rsidRPr="002E530C">
        <w:rPr>
          <w:rFonts w:ascii="Verdana" w:hAnsi="Verdana" w:cs="Arial"/>
          <w:szCs w:val="24"/>
        </w:rPr>
        <w:t>____________________</w:t>
      </w:r>
      <w:r w:rsidR="00E86F37" w:rsidRPr="002E530C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2E530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E530C">
        <w:rPr>
          <w:rFonts w:ascii="Verdana" w:hAnsi="Verdana" w:cs="Arial"/>
          <w:szCs w:val="24"/>
        </w:rPr>
        <w:t>PROF:________</w:t>
      </w:r>
      <w:r w:rsidR="00204057" w:rsidRPr="002E530C">
        <w:rPr>
          <w:rFonts w:ascii="Verdana" w:hAnsi="Verdana" w:cs="Arial"/>
          <w:szCs w:val="24"/>
        </w:rPr>
        <w:t>__________________________</w:t>
      </w:r>
      <w:r w:rsidRPr="002E530C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2E530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E530C">
        <w:rPr>
          <w:rFonts w:ascii="Verdana" w:hAnsi="Verdana" w:cs="Arial"/>
          <w:szCs w:val="24"/>
        </w:rPr>
        <w:t>NOME:_________________________________</w:t>
      </w:r>
      <w:r w:rsidR="00453DF6" w:rsidRPr="002E530C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2E530C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2E530C" w:rsidRDefault="0011641D" w:rsidP="00107F1F">
      <w:pPr>
        <w:jc w:val="center"/>
        <w:rPr>
          <w:rFonts w:ascii="Verdana" w:hAnsi="Verdana"/>
          <w:b/>
          <w:szCs w:val="24"/>
        </w:rPr>
      </w:pPr>
      <w:r w:rsidRPr="002E530C">
        <w:rPr>
          <w:rFonts w:ascii="Verdana" w:hAnsi="Verdana"/>
          <w:b/>
          <w:szCs w:val="24"/>
        </w:rPr>
        <w:t>SITUAÇÕES PROBLEMA DE MATEMÁTICA</w:t>
      </w:r>
    </w:p>
    <w:p w14:paraId="7730F559" w14:textId="77777777" w:rsidR="006E67FE" w:rsidRPr="002E530C" w:rsidRDefault="006E67FE" w:rsidP="00107F1F">
      <w:pPr>
        <w:jc w:val="center"/>
        <w:rPr>
          <w:rFonts w:ascii="Verdana" w:hAnsi="Verdana"/>
          <w:b/>
          <w:szCs w:val="24"/>
        </w:rPr>
      </w:pPr>
    </w:p>
    <w:p w14:paraId="54A16B19" w14:textId="77777777" w:rsidR="008158EF" w:rsidRPr="002E530C" w:rsidRDefault="008158EF" w:rsidP="008158EF">
      <w:pPr>
        <w:pStyle w:val="NormalWeb"/>
        <w:numPr>
          <w:ilvl w:val="0"/>
          <w:numId w:val="59"/>
        </w:numPr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Um artista criou 5 esculturas, cada uma utilizou 8 blocos de pedra. Quantos blocos de pedra o artista usou?</w:t>
      </w:r>
    </w:p>
    <w:p w14:paraId="4F967EE4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a) 35</w:t>
      </w:r>
    </w:p>
    <w:p w14:paraId="5B8EBE61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b) 40</w:t>
      </w:r>
    </w:p>
    <w:p w14:paraId="0E2A6901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c) 45</w:t>
      </w:r>
    </w:p>
    <w:p w14:paraId="0C0B1612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d) 50</w:t>
      </w:r>
    </w:p>
    <w:p w14:paraId="205A67B0" w14:textId="77777777" w:rsidR="008158EF" w:rsidRPr="002E530C" w:rsidRDefault="008158EF" w:rsidP="008158EF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 </w:t>
      </w:r>
    </w:p>
    <w:p w14:paraId="474898CA" w14:textId="77777777" w:rsidR="008158EF" w:rsidRPr="002E530C" w:rsidRDefault="008158EF" w:rsidP="008158EF">
      <w:pPr>
        <w:pStyle w:val="NormalWeb"/>
        <w:numPr>
          <w:ilvl w:val="0"/>
          <w:numId w:val="59"/>
        </w:numPr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Um grupo de amigos comprou 4 pacotes de balas, cada um contém 50 unidades. Quantas balas foram compradas no total?</w:t>
      </w:r>
    </w:p>
    <w:p w14:paraId="471A4CA8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a) 180</w:t>
      </w:r>
    </w:p>
    <w:p w14:paraId="56FBA99D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b) 200</w:t>
      </w:r>
    </w:p>
    <w:p w14:paraId="0FA6CB0C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c) 210</w:t>
      </w:r>
    </w:p>
    <w:p w14:paraId="0CC84B20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d) 220</w:t>
      </w:r>
    </w:p>
    <w:p w14:paraId="7AF6D434" w14:textId="77777777" w:rsidR="008158EF" w:rsidRPr="002E530C" w:rsidRDefault="008158EF" w:rsidP="008158EF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 </w:t>
      </w:r>
    </w:p>
    <w:p w14:paraId="6A37B6F7" w14:textId="77777777" w:rsidR="008158EF" w:rsidRPr="002E530C" w:rsidRDefault="008158EF" w:rsidP="008158EF">
      <w:pPr>
        <w:pStyle w:val="NormalWeb"/>
        <w:numPr>
          <w:ilvl w:val="0"/>
          <w:numId w:val="59"/>
        </w:numPr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Uma editora lança 12 livros novos a cada trimestre. Se esse padrão continuar, quantos livros serão lançados ao final de 2 anos?</w:t>
      </w:r>
    </w:p>
    <w:p w14:paraId="7673071B" w14:textId="2B9A34CA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 xml:space="preserve">a) </w:t>
      </w:r>
      <w:r w:rsidR="002E530C" w:rsidRPr="002E530C">
        <w:rPr>
          <w:rFonts w:ascii="Verdana" w:hAnsi="Verdana"/>
        </w:rPr>
        <w:t>96</w:t>
      </w:r>
    </w:p>
    <w:p w14:paraId="35E48DCC" w14:textId="6EA93685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 xml:space="preserve">b) </w:t>
      </w:r>
      <w:r w:rsidR="002E530C" w:rsidRPr="002E530C">
        <w:rPr>
          <w:rFonts w:ascii="Verdana" w:hAnsi="Verdana"/>
        </w:rPr>
        <w:t>99</w:t>
      </w:r>
    </w:p>
    <w:p w14:paraId="1C208FAC" w14:textId="5A0BD21C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 xml:space="preserve">c) </w:t>
      </w:r>
      <w:r w:rsidR="002E530C" w:rsidRPr="002E530C">
        <w:rPr>
          <w:rFonts w:ascii="Verdana" w:hAnsi="Verdana"/>
        </w:rPr>
        <w:t>102</w:t>
      </w:r>
    </w:p>
    <w:p w14:paraId="283474AE" w14:textId="4BF6B964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 xml:space="preserve">d) </w:t>
      </w:r>
      <w:r w:rsidR="002E530C" w:rsidRPr="002E530C">
        <w:rPr>
          <w:rFonts w:ascii="Verdana" w:hAnsi="Verdana"/>
        </w:rPr>
        <w:t>112</w:t>
      </w:r>
    </w:p>
    <w:p w14:paraId="7F6CFDB7" w14:textId="77777777" w:rsidR="008158EF" w:rsidRPr="002E530C" w:rsidRDefault="008158EF" w:rsidP="008158EF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 </w:t>
      </w:r>
    </w:p>
    <w:p w14:paraId="134E52C3" w14:textId="77777777" w:rsidR="008158EF" w:rsidRPr="002E530C" w:rsidRDefault="008158EF" w:rsidP="008158EF">
      <w:pPr>
        <w:pStyle w:val="NormalWeb"/>
        <w:numPr>
          <w:ilvl w:val="0"/>
          <w:numId w:val="59"/>
        </w:numPr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Um escultor fez 6 obras de arte, e cada obra usa 7 blocos de argila. Quantos blocos foram utilizados no total?</w:t>
      </w:r>
    </w:p>
    <w:p w14:paraId="3EC9D14A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a) 38</w:t>
      </w:r>
    </w:p>
    <w:p w14:paraId="5F6EE48A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b) 40</w:t>
      </w:r>
    </w:p>
    <w:p w14:paraId="3C42681C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lastRenderedPageBreak/>
        <w:t>c) 42</w:t>
      </w:r>
    </w:p>
    <w:p w14:paraId="5AA0DC2D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d) 44</w:t>
      </w:r>
    </w:p>
    <w:p w14:paraId="682B9AAA" w14:textId="77777777" w:rsidR="008158EF" w:rsidRPr="002E530C" w:rsidRDefault="008158EF" w:rsidP="008158EF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 </w:t>
      </w:r>
    </w:p>
    <w:p w14:paraId="6BD9504F" w14:textId="77777777" w:rsidR="008158EF" w:rsidRPr="002E530C" w:rsidRDefault="008158EF" w:rsidP="008158EF">
      <w:pPr>
        <w:pStyle w:val="NormalWeb"/>
        <w:numPr>
          <w:ilvl w:val="0"/>
          <w:numId w:val="59"/>
        </w:numPr>
        <w:spacing w:before="240" w:beforeAutospacing="0" w:after="240" w:afterAutospacing="0"/>
        <w:rPr>
          <w:rFonts w:ascii="Verdana" w:hAnsi="Verdana"/>
        </w:rPr>
      </w:pPr>
      <w:r w:rsidRPr="002E530C">
        <w:rPr>
          <w:rFonts w:ascii="Verdana" w:hAnsi="Verdana"/>
        </w:rPr>
        <w:t>Um colégio tem 480 canetas que precisam ser distribuídas igualmente entre 12 turmas. Quantas canetas cada uma receberá?</w:t>
      </w:r>
    </w:p>
    <w:p w14:paraId="0AEADDC4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a) 35</w:t>
      </w:r>
    </w:p>
    <w:p w14:paraId="6F4A4D71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b) 36</w:t>
      </w:r>
    </w:p>
    <w:p w14:paraId="1089CC75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c) 40</w:t>
      </w:r>
    </w:p>
    <w:p w14:paraId="11756745" w14:textId="77777777" w:rsidR="008158EF" w:rsidRPr="002E530C" w:rsidRDefault="008158EF" w:rsidP="008158EF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2E530C">
        <w:rPr>
          <w:rFonts w:ascii="Verdana" w:hAnsi="Verdana"/>
        </w:rPr>
        <w:t>d) 42</w:t>
      </w:r>
    </w:p>
    <w:p w14:paraId="60076F79" w14:textId="77777777" w:rsidR="008158EF" w:rsidRPr="002E530C" w:rsidRDefault="008158EF" w:rsidP="008158EF">
      <w:pPr>
        <w:rPr>
          <w:rFonts w:ascii="Verdana" w:hAnsi="Verdana"/>
          <w:szCs w:val="24"/>
        </w:rPr>
      </w:pPr>
    </w:p>
    <w:p w14:paraId="5EA21E20" w14:textId="77777777" w:rsidR="004A7BC7" w:rsidRPr="002E530C" w:rsidRDefault="004A7BC7" w:rsidP="004A7BC7">
      <w:pPr>
        <w:rPr>
          <w:rFonts w:ascii="Verdana" w:hAnsi="Verdana"/>
          <w:szCs w:val="24"/>
        </w:rPr>
      </w:pPr>
    </w:p>
    <w:p w14:paraId="35954FE1" w14:textId="38FF752F" w:rsidR="0053779A" w:rsidRPr="002E530C" w:rsidRDefault="0053779A" w:rsidP="00314D46">
      <w:pPr>
        <w:pStyle w:val="PargrafodaLista"/>
        <w:numPr>
          <w:ilvl w:val="0"/>
          <w:numId w:val="0"/>
        </w:numPr>
        <w:ind w:left="360"/>
        <w:rPr>
          <w:rFonts w:ascii="Verdana" w:hAnsi="Verdana"/>
          <w:szCs w:val="24"/>
        </w:rPr>
      </w:pPr>
    </w:p>
    <w:sectPr w:rsidR="0053779A" w:rsidRPr="002E530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34F0" w14:textId="77777777" w:rsidR="002B033C" w:rsidRDefault="002B033C" w:rsidP="00FE55FB">
      <w:pPr>
        <w:spacing w:after="0" w:line="240" w:lineRule="auto"/>
      </w:pPr>
      <w:r>
        <w:separator/>
      </w:r>
    </w:p>
  </w:endnote>
  <w:endnote w:type="continuationSeparator" w:id="0">
    <w:p w14:paraId="456D981A" w14:textId="77777777" w:rsidR="002B033C" w:rsidRDefault="002B03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67061" w14:textId="77777777" w:rsidR="002B033C" w:rsidRDefault="002B033C" w:rsidP="00FE55FB">
      <w:pPr>
        <w:spacing w:after="0" w:line="240" w:lineRule="auto"/>
      </w:pPr>
      <w:r>
        <w:separator/>
      </w:r>
    </w:p>
  </w:footnote>
  <w:footnote w:type="continuationSeparator" w:id="0">
    <w:p w14:paraId="4AF70F24" w14:textId="77777777" w:rsidR="002B033C" w:rsidRDefault="002B03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41D"/>
    <w:multiLevelType w:val="hybridMultilevel"/>
    <w:tmpl w:val="98D0E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D9A"/>
    <w:multiLevelType w:val="hybridMultilevel"/>
    <w:tmpl w:val="F6629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3002E"/>
    <w:multiLevelType w:val="hybridMultilevel"/>
    <w:tmpl w:val="CA7800F0"/>
    <w:lvl w:ilvl="0" w:tplc="3A867406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343"/>
    <w:multiLevelType w:val="multilevel"/>
    <w:tmpl w:val="080C2F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4F26"/>
    <w:multiLevelType w:val="hybridMultilevel"/>
    <w:tmpl w:val="36D01A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3288F"/>
    <w:multiLevelType w:val="hybridMultilevel"/>
    <w:tmpl w:val="7782422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55B7C"/>
    <w:multiLevelType w:val="hybridMultilevel"/>
    <w:tmpl w:val="9370BC02"/>
    <w:lvl w:ilvl="0" w:tplc="4F4ECA68">
      <w:start w:val="1"/>
      <w:numFmt w:val="decimal"/>
      <w:pStyle w:val="PargrafodaLista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73D01"/>
    <w:multiLevelType w:val="hybridMultilevel"/>
    <w:tmpl w:val="55029F5E"/>
    <w:lvl w:ilvl="0" w:tplc="669CDB06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E67A7"/>
    <w:multiLevelType w:val="hybridMultilevel"/>
    <w:tmpl w:val="A26691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D25D3"/>
    <w:multiLevelType w:val="hybridMultilevel"/>
    <w:tmpl w:val="4D088AE8"/>
    <w:lvl w:ilvl="0" w:tplc="5FEC34B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B02D5"/>
    <w:multiLevelType w:val="hybridMultilevel"/>
    <w:tmpl w:val="2E72107E"/>
    <w:lvl w:ilvl="0" w:tplc="EF621F3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54CB3"/>
    <w:multiLevelType w:val="hybridMultilevel"/>
    <w:tmpl w:val="0168741C"/>
    <w:lvl w:ilvl="0" w:tplc="C30E9AE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3512C"/>
    <w:multiLevelType w:val="hybridMultilevel"/>
    <w:tmpl w:val="CEDEBF20"/>
    <w:lvl w:ilvl="0" w:tplc="37980F9C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C2F7C"/>
    <w:multiLevelType w:val="hybridMultilevel"/>
    <w:tmpl w:val="DB6EA6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C7528"/>
    <w:multiLevelType w:val="hybridMultilevel"/>
    <w:tmpl w:val="6E38D146"/>
    <w:lvl w:ilvl="0" w:tplc="7384011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23"/>
  </w:num>
  <w:num w:numId="2" w16cid:durableId="150296529">
    <w:abstractNumId w:val="38"/>
  </w:num>
  <w:num w:numId="3" w16cid:durableId="667365811">
    <w:abstractNumId w:val="32"/>
  </w:num>
  <w:num w:numId="4" w16cid:durableId="683215582">
    <w:abstractNumId w:val="47"/>
  </w:num>
  <w:num w:numId="5" w16cid:durableId="1220633484">
    <w:abstractNumId w:val="24"/>
  </w:num>
  <w:num w:numId="6" w16cid:durableId="1855807064">
    <w:abstractNumId w:val="28"/>
  </w:num>
  <w:num w:numId="7" w16cid:durableId="1637374600">
    <w:abstractNumId w:val="13"/>
  </w:num>
  <w:num w:numId="8" w16cid:durableId="125204983">
    <w:abstractNumId w:val="58"/>
  </w:num>
  <w:num w:numId="9" w16cid:durableId="68163879">
    <w:abstractNumId w:val="45"/>
  </w:num>
  <w:num w:numId="10" w16cid:durableId="2147359421">
    <w:abstractNumId w:val="35"/>
  </w:num>
  <w:num w:numId="11" w16cid:durableId="1543589828">
    <w:abstractNumId w:val="21"/>
  </w:num>
  <w:num w:numId="12" w16cid:durableId="433290137">
    <w:abstractNumId w:val="29"/>
  </w:num>
  <w:num w:numId="13" w16cid:durableId="1982153726">
    <w:abstractNumId w:val="36"/>
  </w:num>
  <w:num w:numId="14" w16cid:durableId="1292245938">
    <w:abstractNumId w:val="22"/>
  </w:num>
  <w:num w:numId="15" w16cid:durableId="2106536687">
    <w:abstractNumId w:val="12"/>
  </w:num>
  <w:num w:numId="16" w16cid:durableId="255094204">
    <w:abstractNumId w:val="46"/>
  </w:num>
  <w:num w:numId="17" w16cid:durableId="1001277039">
    <w:abstractNumId w:val="56"/>
  </w:num>
  <w:num w:numId="18" w16cid:durableId="527527938">
    <w:abstractNumId w:val="17"/>
  </w:num>
  <w:num w:numId="19" w16cid:durableId="1548176957">
    <w:abstractNumId w:val="16"/>
  </w:num>
  <w:num w:numId="20" w16cid:durableId="1159804262">
    <w:abstractNumId w:val="51"/>
  </w:num>
  <w:num w:numId="21" w16cid:durableId="470513901">
    <w:abstractNumId w:val="9"/>
  </w:num>
  <w:num w:numId="22" w16cid:durableId="1498351359">
    <w:abstractNumId w:val="44"/>
  </w:num>
  <w:num w:numId="23" w16cid:durableId="665943125">
    <w:abstractNumId w:val="18"/>
  </w:num>
  <w:num w:numId="24" w16cid:durableId="1208184529">
    <w:abstractNumId w:val="19"/>
  </w:num>
  <w:num w:numId="25" w16cid:durableId="167449293">
    <w:abstractNumId w:val="34"/>
  </w:num>
  <w:num w:numId="26" w16cid:durableId="1143276674">
    <w:abstractNumId w:val="49"/>
  </w:num>
  <w:num w:numId="27" w16cid:durableId="1955822517">
    <w:abstractNumId w:val="5"/>
  </w:num>
  <w:num w:numId="28" w16cid:durableId="1847016474">
    <w:abstractNumId w:val="33"/>
  </w:num>
  <w:num w:numId="29" w16cid:durableId="1839882744">
    <w:abstractNumId w:val="31"/>
  </w:num>
  <w:num w:numId="30" w16cid:durableId="2113550376">
    <w:abstractNumId w:val="26"/>
  </w:num>
  <w:num w:numId="31" w16cid:durableId="1317492815">
    <w:abstractNumId w:val="2"/>
  </w:num>
  <w:num w:numId="32" w16cid:durableId="393892054">
    <w:abstractNumId w:val="48"/>
  </w:num>
  <w:num w:numId="33" w16cid:durableId="2038506717">
    <w:abstractNumId w:val="53"/>
  </w:num>
  <w:num w:numId="34" w16cid:durableId="1557280081">
    <w:abstractNumId w:val="39"/>
  </w:num>
  <w:num w:numId="35" w16cid:durableId="1720395519">
    <w:abstractNumId w:val="37"/>
  </w:num>
  <w:num w:numId="36" w16cid:durableId="930820977">
    <w:abstractNumId w:val="55"/>
  </w:num>
  <w:num w:numId="37" w16cid:durableId="589236716">
    <w:abstractNumId w:val="57"/>
  </w:num>
  <w:num w:numId="38" w16cid:durableId="1644919140">
    <w:abstractNumId w:val="8"/>
  </w:num>
  <w:num w:numId="39" w16cid:durableId="494226668">
    <w:abstractNumId w:val="54"/>
  </w:num>
  <w:num w:numId="40" w16cid:durableId="319582092">
    <w:abstractNumId w:val="43"/>
  </w:num>
  <w:num w:numId="41" w16cid:durableId="1029768390">
    <w:abstractNumId w:val="3"/>
  </w:num>
  <w:num w:numId="42" w16cid:durableId="929780869">
    <w:abstractNumId w:val="30"/>
  </w:num>
  <w:num w:numId="43" w16cid:durableId="1678725308">
    <w:abstractNumId w:val="14"/>
  </w:num>
  <w:num w:numId="44" w16cid:durableId="496114212">
    <w:abstractNumId w:val="52"/>
  </w:num>
  <w:num w:numId="45" w16cid:durableId="699671409">
    <w:abstractNumId w:val="4"/>
  </w:num>
  <w:num w:numId="46" w16cid:durableId="312561365">
    <w:abstractNumId w:val="7"/>
  </w:num>
  <w:num w:numId="47" w16cid:durableId="750002767">
    <w:abstractNumId w:val="40"/>
  </w:num>
  <w:num w:numId="48" w16cid:durableId="1898583775">
    <w:abstractNumId w:val="10"/>
  </w:num>
  <w:num w:numId="49" w16cid:durableId="1205366891">
    <w:abstractNumId w:val="1"/>
  </w:num>
  <w:num w:numId="50" w16cid:durableId="127822035">
    <w:abstractNumId w:val="25"/>
  </w:num>
  <w:num w:numId="51" w16cid:durableId="203908496">
    <w:abstractNumId w:val="0"/>
  </w:num>
  <w:num w:numId="52" w16cid:durableId="860971560">
    <w:abstractNumId w:val="42"/>
  </w:num>
  <w:num w:numId="53" w16cid:durableId="2028480207">
    <w:abstractNumId w:val="15"/>
  </w:num>
  <w:num w:numId="54" w16cid:durableId="335353324">
    <w:abstractNumId w:val="50"/>
  </w:num>
  <w:num w:numId="55" w16cid:durableId="1351370846">
    <w:abstractNumId w:val="11"/>
  </w:num>
  <w:num w:numId="56" w16cid:durableId="178089296">
    <w:abstractNumId w:val="41"/>
  </w:num>
  <w:num w:numId="57" w16cid:durableId="1583442725">
    <w:abstractNumId w:val="27"/>
  </w:num>
  <w:num w:numId="58" w16cid:durableId="542451167">
    <w:abstractNumId w:val="20"/>
  </w:num>
  <w:num w:numId="59" w16cid:durableId="1516386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573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033C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530C"/>
    <w:rsid w:val="002F0935"/>
    <w:rsid w:val="002F4350"/>
    <w:rsid w:val="002F51BA"/>
    <w:rsid w:val="002F6942"/>
    <w:rsid w:val="003022C6"/>
    <w:rsid w:val="003023D5"/>
    <w:rsid w:val="00305C92"/>
    <w:rsid w:val="0031281B"/>
    <w:rsid w:val="00314D46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BC7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61F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67F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58EF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38C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6C90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345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3FA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4010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E67FE"/>
    <w:pPr>
      <w:numPr>
        <w:numId w:val="53"/>
      </w:numPr>
      <w:spacing w:before="240" w:after="240" w:line="240" w:lineRule="auto"/>
      <w:contextualSpacing/>
      <w:jc w:val="left"/>
      <w:outlineLvl w:val="0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2024-10-18T19:51:00Z</cp:lastPrinted>
  <dcterms:created xsi:type="dcterms:W3CDTF">2024-10-18T19:52:00Z</dcterms:created>
  <dcterms:modified xsi:type="dcterms:W3CDTF">2024-10-18T19:52:00Z</dcterms:modified>
</cp:coreProperties>
</file>