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314D4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14D4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14D46">
        <w:rPr>
          <w:rFonts w:ascii="Verdana" w:hAnsi="Verdana" w:cs="Arial"/>
          <w:szCs w:val="24"/>
        </w:rPr>
        <w:t>ESCOLA ____________</w:t>
      </w:r>
      <w:r w:rsidRPr="00314D46">
        <w:rPr>
          <w:rFonts w:ascii="Verdana" w:hAnsi="Verdana" w:cs="Arial"/>
          <w:szCs w:val="24"/>
        </w:rPr>
        <w:t>____________________</w:t>
      </w:r>
      <w:r w:rsidR="00E86F37" w:rsidRPr="00314D46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314D4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14D46">
        <w:rPr>
          <w:rFonts w:ascii="Verdana" w:hAnsi="Verdana" w:cs="Arial"/>
          <w:szCs w:val="24"/>
        </w:rPr>
        <w:t>PROF:________</w:t>
      </w:r>
      <w:r w:rsidR="00204057" w:rsidRPr="00314D46">
        <w:rPr>
          <w:rFonts w:ascii="Verdana" w:hAnsi="Verdana" w:cs="Arial"/>
          <w:szCs w:val="24"/>
        </w:rPr>
        <w:t>__________________________</w:t>
      </w:r>
      <w:r w:rsidRPr="00314D46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314D4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14D46">
        <w:rPr>
          <w:rFonts w:ascii="Verdana" w:hAnsi="Verdana" w:cs="Arial"/>
          <w:szCs w:val="24"/>
        </w:rPr>
        <w:t>NOME:_________________________________</w:t>
      </w:r>
      <w:r w:rsidR="00453DF6" w:rsidRPr="00314D46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314D46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314D46" w:rsidRDefault="0011641D" w:rsidP="00107F1F">
      <w:pPr>
        <w:jc w:val="center"/>
        <w:rPr>
          <w:rFonts w:ascii="Verdana" w:hAnsi="Verdana"/>
          <w:b/>
          <w:szCs w:val="24"/>
        </w:rPr>
      </w:pPr>
      <w:r w:rsidRPr="00314D46">
        <w:rPr>
          <w:rFonts w:ascii="Verdana" w:hAnsi="Verdana"/>
          <w:b/>
          <w:szCs w:val="24"/>
        </w:rPr>
        <w:t>SITUAÇÕES PROBLEMA DE MATEMÁTICA</w:t>
      </w:r>
    </w:p>
    <w:p w14:paraId="7730F559" w14:textId="77777777" w:rsidR="006E67FE" w:rsidRPr="00314D46" w:rsidRDefault="006E67FE" w:rsidP="00107F1F">
      <w:pPr>
        <w:jc w:val="center"/>
        <w:rPr>
          <w:rFonts w:ascii="Verdana" w:hAnsi="Verdana"/>
          <w:b/>
          <w:szCs w:val="24"/>
        </w:rPr>
      </w:pPr>
    </w:p>
    <w:p w14:paraId="1D3E684B" w14:textId="77777777" w:rsidR="00314D46" w:rsidRPr="00314D46" w:rsidRDefault="00314D46" w:rsidP="00314D46">
      <w:pPr>
        <w:pStyle w:val="NormalWeb"/>
        <w:numPr>
          <w:ilvl w:val="0"/>
          <w:numId w:val="56"/>
        </w:numPr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Uma turma possui 6 equipes de projeto, cada equipe é formada por 8 alunos. Quantos alunos há na turma?</w:t>
      </w:r>
    </w:p>
    <w:p w14:paraId="7E33D557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a) 42</w:t>
      </w:r>
    </w:p>
    <w:p w14:paraId="258C717A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b) 44</w:t>
      </w:r>
    </w:p>
    <w:p w14:paraId="17EA2D5D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c) 46</w:t>
      </w:r>
    </w:p>
    <w:p w14:paraId="0DDB0CAC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d) 48</w:t>
      </w:r>
    </w:p>
    <w:p w14:paraId="2781EBB1" w14:textId="77777777" w:rsidR="00314D46" w:rsidRPr="00314D46" w:rsidRDefault="00314D46" w:rsidP="00314D46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 </w:t>
      </w:r>
    </w:p>
    <w:p w14:paraId="3E3BAA89" w14:textId="77777777" w:rsidR="00314D46" w:rsidRPr="00314D46" w:rsidRDefault="00314D46" w:rsidP="00314D46">
      <w:pPr>
        <w:pStyle w:val="NormalWeb"/>
        <w:numPr>
          <w:ilvl w:val="0"/>
          <w:numId w:val="56"/>
        </w:numPr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A escola recebeu 144 lápis e dividiu-se para as 12 salas. Quantos lápis cada sala receberá?</w:t>
      </w:r>
    </w:p>
    <w:p w14:paraId="120A1D51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a) 10</w:t>
      </w:r>
    </w:p>
    <w:p w14:paraId="29137435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b) 12</w:t>
      </w:r>
    </w:p>
    <w:p w14:paraId="6A5DEF8A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c) 14</w:t>
      </w:r>
    </w:p>
    <w:p w14:paraId="30BB7C9E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d) 16</w:t>
      </w:r>
    </w:p>
    <w:p w14:paraId="23A87A10" w14:textId="77777777" w:rsidR="00314D46" w:rsidRPr="00314D46" w:rsidRDefault="00314D46" w:rsidP="00314D46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 </w:t>
      </w:r>
    </w:p>
    <w:p w14:paraId="115F884A" w14:textId="77777777" w:rsidR="00314D46" w:rsidRPr="00314D46" w:rsidRDefault="00314D46" w:rsidP="00314D46">
      <w:pPr>
        <w:pStyle w:val="NormalWeb"/>
        <w:numPr>
          <w:ilvl w:val="0"/>
          <w:numId w:val="56"/>
        </w:numPr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Um agricultor planta 8 fileiras de árvores, e em cada fileira ele coloca 20 mudas. Quantas mudas de árvores ele plantou no total?</w:t>
      </w:r>
    </w:p>
    <w:p w14:paraId="18FC3582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a) 150</w:t>
      </w:r>
    </w:p>
    <w:p w14:paraId="1E9D7FAA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b) 160</w:t>
      </w:r>
    </w:p>
    <w:p w14:paraId="1B376285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c) 170</w:t>
      </w:r>
    </w:p>
    <w:p w14:paraId="36CB3FEA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d) 180</w:t>
      </w:r>
    </w:p>
    <w:p w14:paraId="2E5FC54E" w14:textId="77777777" w:rsidR="00314D46" w:rsidRPr="00314D46" w:rsidRDefault="00314D46" w:rsidP="00314D46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 </w:t>
      </w:r>
    </w:p>
    <w:p w14:paraId="2B211E40" w14:textId="77777777" w:rsidR="00314D46" w:rsidRPr="00314D46" w:rsidRDefault="00314D46" w:rsidP="00314D46">
      <w:pPr>
        <w:pStyle w:val="NormalWeb"/>
        <w:numPr>
          <w:ilvl w:val="0"/>
          <w:numId w:val="56"/>
        </w:numPr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10 convidados foram à festa de Catarina. Sabendo que cada um recebeu 9 docinhos, quantos docinhos tinham na festa?</w:t>
      </w:r>
    </w:p>
    <w:p w14:paraId="309239B8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a) 80</w:t>
      </w:r>
    </w:p>
    <w:p w14:paraId="74BD11B8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b) 90</w:t>
      </w:r>
    </w:p>
    <w:p w14:paraId="145DC3CC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lastRenderedPageBreak/>
        <w:t>c) 100</w:t>
      </w:r>
    </w:p>
    <w:p w14:paraId="6C2D17A3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d) 110</w:t>
      </w:r>
    </w:p>
    <w:p w14:paraId="18F0C0B4" w14:textId="77777777" w:rsidR="00314D46" w:rsidRPr="00314D46" w:rsidRDefault="00314D46" w:rsidP="00314D46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 </w:t>
      </w:r>
    </w:p>
    <w:p w14:paraId="671D6FDD" w14:textId="77777777" w:rsidR="00314D46" w:rsidRPr="00314D46" w:rsidRDefault="00314D46" w:rsidP="00314D46">
      <w:pPr>
        <w:pStyle w:val="NormalWeb"/>
        <w:numPr>
          <w:ilvl w:val="0"/>
          <w:numId w:val="56"/>
        </w:numPr>
        <w:spacing w:before="240" w:beforeAutospacing="0" w:after="240" w:afterAutospacing="0"/>
        <w:rPr>
          <w:rFonts w:ascii="Verdana" w:hAnsi="Verdana"/>
        </w:rPr>
      </w:pPr>
      <w:r w:rsidRPr="00314D46">
        <w:rPr>
          <w:rFonts w:ascii="Verdana" w:hAnsi="Verdana"/>
        </w:rPr>
        <w:t>Um time de futebol tem 84 bolas e quer distribuir igualmente entre 7 equipes. Quantas bolas cada equipe receberá?</w:t>
      </w:r>
    </w:p>
    <w:p w14:paraId="6F594D25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a) 10</w:t>
      </w:r>
    </w:p>
    <w:p w14:paraId="4FF178CE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b) 11</w:t>
      </w:r>
    </w:p>
    <w:p w14:paraId="7DB4541E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c) 12</w:t>
      </w:r>
    </w:p>
    <w:p w14:paraId="0A0C0893" w14:textId="77777777" w:rsidR="00314D46" w:rsidRPr="00314D46" w:rsidRDefault="00314D46" w:rsidP="00314D46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  <w:r w:rsidRPr="00314D46">
        <w:rPr>
          <w:rFonts w:ascii="Verdana" w:hAnsi="Verdana"/>
        </w:rPr>
        <w:t>d) 13</w:t>
      </w:r>
    </w:p>
    <w:p w14:paraId="35954FE1" w14:textId="38FF752F" w:rsidR="0053779A" w:rsidRPr="00314D46" w:rsidRDefault="0053779A" w:rsidP="00314D46">
      <w:pPr>
        <w:pStyle w:val="PargrafodaLista"/>
        <w:numPr>
          <w:ilvl w:val="0"/>
          <w:numId w:val="0"/>
        </w:numPr>
        <w:ind w:left="360"/>
        <w:rPr>
          <w:rFonts w:ascii="Verdana" w:hAnsi="Verdana"/>
        </w:rPr>
      </w:pPr>
    </w:p>
    <w:sectPr w:rsidR="0053779A" w:rsidRPr="00314D4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7E94" w14:textId="77777777" w:rsidR="00E735DE" w:rsidRDefault="00E735DE" w:rsidP="00FE55FB">
      <w:pPr>
        <w:spacing w:after="0" w:line="240" w:lineRule="auto"/>
      </w:pPr>
      <w:r>
        <w:separator/>
      </w:r>
    </w:p>
  </w:endnote>
  <w:endnote w:type="continuationSeparator" w:id="0">
    <w:p w14:paraId="4D5A29B5" w14:textId="77777777" w:rsidR="00E735DE" w:rsidRDefault="00E735D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A967" w14:textId="77777777" w:rsidR="00E735DE" w:rsidRDefault="00E735DE" w:rsidP="00FE55FB">
      <w:pPr>
        <w:spacing w:after="0" w:line="240" w:lineRule="auto"/>
      </w:pPr>
      <w:r>
        <w:separator/>
      </w:r>
    </w:p>
  </w:footnote>
  <w:footnote w:type="continuationSeparator" w:id="0">
    <w:p w14:paraId="1BCEE580" w14:textId="77777777" w:rsidR="00E735DE" w:rsidRDefault="00E735D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41D"/>
    <w:multiLevelType w:val="hybridMultilevel"/>
    <w:tmpl w:val="98D0E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D9A"/>
    <w:multiLevelType w:val="hybridMultilevel"/>
    <w:tmpl w:val="F6629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0343"/>
    <w:multiLevelType w:val="multilevel"/>
    <w:tmpl w:val="080C2F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4F26"/>
    <w:multiLevelType w:val="hybridMultilevel"/>
    <w:tmpl w:val="36D01A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3288F"/>
    <w:multiLevelType w:val="hybridMultilevel"/>
    <w:tmpl w:val="7782422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5B7C"/>
    <w:multiLevelType w:val="hybridMultilevel"/>
    <w:tmpl w:val="9370BC02"/>
    <w:lvl w:ilvl="0" w:tplc="4F4ECA68">
      <w:start w:val="1"/>
      <w:numFmt w:val="decimal"/>
      <w:pStyle w:val="PargrafodaLista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E67A7"/>
    <w:multiLevelType w:val="hybridMultilevel"/>
    <w:tmpl w:val="A26691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B02D5"/>
    <w:multiLevelType w:val="hybridMultilevel"/>
    <w:tmpl w:val="2E72107E"/>
    <w:lvl w:ilvl="0" w:tplc="EF621F3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54CB3"/>
    <w:multiLevelType w:val="hybridMultilevel"/>
    <w:tmpl w:val="0168741C"/>
    <w:lvl w:ilvl="0" w:tplc="C30E9AEA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3512C"/>
    <w:multiLevelType w:val="hybridMultilevel"/>
    <w:tmpl w:val="CEDEBF20"/>
    <w:lvl w:ilvl="0" w:tplc="37980F9C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C2F7C"/>
    <w:multiLevelType w:val="hybridMultilevel"/>
    <w:tmpl w:val="DB6EA6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C7528"/>
    <w:multiLevelType w:val="hybridMultilevel"/>
    <w:tmpl w:val="6E38D146"/>
    <w:lvl w:ilvl="0" w:tplc="7384011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21"/>
  </w:num>
  <w:num w:numId="2" w16cid:durableId="150296529">
    <w:abstractNumId w:val="35"/>
  </w:num>
  <w:num w:numId="3" w16cid:durableId="667365811">
    <w:abstractNumId w:val="29"/>
  </w:num>
  <w:num w:numId="4" w16cid:durableId="683215582">
    <w:abstractNumId w:val="44"/>
  </w:num>
  <w:num w:numId="5" w16cid:durableId="1220633484">
    <w:abstractNumId w:val="22"/>
  </w:num>
  <w:num w:numId="6" w16cid:durableId="1855807064">
    <w:abstractNumId w:val="25"/>
  </w:num>
  <w:num w:numId="7" w16cid:durableId="1637374600">
    <w:abstractNumId w:val="12"/>
  </w:num>
  <w:num w:numId="8" w16cid:durableId="125204983">
    <w:abstractNumId w:val="55"/>
  </w:num>
  <w:num w:numId="9" w16cid:durableId="68163879">
    <w:abstractNumId w:val="42"/>
  </w:num>
  <w:num w:numId="10" w16cid:durableId="2147359421">
    <w:abstractNumId w:val="32"/>
  </w:num>
  <w:num w:numId="11" w16cid:durableId="1543589828">
    <w:abstractNumId w:val="19"/>
  </w:num>
  <w:num w:numId="12" w16cid:durableId="433290137">
    <w:abstractNumId w:val="26"/>
  </w:num>
  <w:num w:numId="13" w16cid:durableId="1982153726">
    <w:abstractNumId w:val="33"/>
  </w:num>
  <w:num w:numId="14" w16cid:durableId="1292245938">
    <w:abstractNumId w:val="20"/>
  </w:num>
  <w:num w:numId="15" w16cid:durableId="2106536687">
    <w:abstractNumId w:val="11"/>
  </w:num>
  <w:num w:numId="16" w16cid:durableId="255094204">
    <w:abstractNumId w:val="43"/>
  </w:num>
  <w:num w:numId="17" w16cid:durableId="1001277039">
    <w:abstractNumId w:val="53"/>
  </w:num>
  <w:num w:numId="18" w16cid:durableId="527527938">
    <w:abstractNumId w:val="16"/>
  </w:num>
  <w:num w:numId="19" w16cid:durableId="1548176957">
    <w:abstractNumId w:val="15"/>
  </w:num>
  <w:num w:numId="20" w16cid:durableId="1159804262">
    <w:abstractNumId w:val="48"/>
  </w:num>
  <w:num w:numId="21" w16cid:durableId="470513901">
    <w:abstractNumId w:val="8"/>
  </w:num>
  <w:num w:numId="22" w16cid:durableId="1498351359">
    <w:abstractNumId w:val="41"/>
  </w:num>
  <w:num w:numId="23" w16cid:durableId="665943125">
    <w:abstractNumId w:val="17"/>
  </w:num>
  <w:num w:numId="24" w16cid:durableId="1208184529">
    <w:abstractNumId w:val="18"/>
  </w:num>
  <w:num w:numId="25" w16cid:durableId="167449293">
    <w:abstractNumId w:val="31"/>
  </w:num>
  <w:num w:numId="26" w16cid:durableId="1143276674">
    <w:abstractNumId w:val="46"/>
  </w:num>
  <w:num w:numId="27" w16cid:durableId="1955822517">
    <w:abstractNumId w:val="5"/>
  </w:num>
  <w:num w:numId="28" w16cid:durableId="1847016474">
    <w:abstractNumId w:val="30"/>
  </w:num>
  <w:num w:numId="29" w16cid:durableId="1839882744">
    <w:abstractNumId w:val="28"/>
  </w:num>
  <w:num w:numId="30" w16cid:durableId="2113550376">
    <w:abstractNumId w:val="24"/>
  </w:num>
  <w:num w:numId="31" w16cid:durableId="1317492815">
    <w:abstractNumId w:val="2"/>
  </w:num>
  <w:num w:numId="32" w16cid:durableId="393892054">
    <w:abstractNumId w:val="45"/>
  </w:num>
  <w:num w:numId="33" w16cid:durableId="2038506717">
    <w:abstractNumId w:val="50"/>
  </w:num>
  <w:num w:numId="34" w16cid:durableId="1557280081">
    <w:abstractNumId w:val="36"/>
  </w:num>
  <w:num w:numId="35" w16cid:durableId="1720395519">
    <w:abstractNumId w:val="34"/>
  </w:num>
  <w:num w:numId="36" w16cid:durableId="930820977">
    <w:abstractNumId w:val="52"/>
  </w:num>
  <w:num w:numId="37" w16cid:durableId="589236716">
    <w:abstractNumId w:val="54"/>
  </w:num>
  <w:num w:numId="38" w16cid:durableId="1644919140">
    <w:abstractNumId w:val="7"/>
  </w:num>
  <w:num w:numId="39" w16cid:durableId="494226668">
    <w:abstractNumId w:val="51"/>
  </w:num>
  <w:num w:numId="40" w16cid:durableId="319582092">
    <w:abstractNumId w:val="40"/>
  </w:num>
  <w:num w:numId="41" w16cid:durableId="1029768390">
    <w:abstractNumId w:val="3"/>
  </w:num>
  <w:num w:numId="42" w16cid:durableId="929780869">
    <w:abstractNumId w:val="27"/>
  </w:num>
  <w:num w:numId="43" w16cid:durableId="1678725308">
    <w:abstractNumId w:val="13"/>
  </w:num>
  <w:num w:numId="44" w16cid:durableId="496114212">
    <w:abstractNumId w:val="49"/>
  </w:num>
  <w:num w:numId="45" w16cid:durableId="699671409">
    <w:abstractNumId w:val="4"/>
  </w:num>
  <w:num w:numId="46" w16cid:durableId="312561365">
    <w:abstractNumId w:val="6"/>
  </w:num>
  <w:num w:numId="47" w16cid:durableId="750002767">
    <w:abstractNumId w:val="37"/>
  </w:num>
  <w:num w:numId="48" w16cid:durableId="1898583775">
    <w:abstractNumId w:val="9"/>
  </w:num>
  <w:num w:numId="49" w16cid:durableId="1205366891">
    <w:abstractNumId w:val="1"/>
  </w:num>
  <w:num w:numId="50" w16cid:durableId="127822035">
    <w:abstractNumId w:val="23"/>
  </w:num>
  <w:num w:numId="51" w16cid:durableId="203908496">
    <w:abstractNumId w:val="0"/>
  </w:num>
  <w:num w:numId="52" w16cid:durableId="860971560">
    <w:abstractNumId w:val="39"/>
  </w:num>
  <w:num w:numId="53" w16cid:durableId="2028480207">
    <w:abstractNumId w:val="14"/>
  </w:num>
  <w:num w:numId="54" w16cid:durableId="335353324">
    <w:abstractNumId w:val="47"/>
  </w:num>
  <w:num w:numId="55" w16cid:durableId="1351370846">
    <w:abstractNumId w:val="10"/>
  </w:num>
  <w:num w:numId="56" w16cid:durableId="1780892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573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4D46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61F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67F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6C90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345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3FA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4010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35DE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E67FE"/>
    <w:pPr>
      <w:numPr>
        <w:numId w:val="53"/>
      </w:numPr>
      <w:spacing w:before="240" w:after="240" w:line="240" w:lineRule="auto"/>
      <w:contextualSpacing/>
      <w:jc w:val="left"/>
      <w:outlineLvl w:val="0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2024-10-18T19:38:00Z</cp:lastPrinted>
  <dcterms:created xsi:type="dcterms:W3CDTF">2024-10-18T19:38:00Z</dcterms:created>
  <dcterms:modified xsi:type="dcterms:W3CDTF">2024-10-18T19:38:00Z</dcterms:modified>
</cp:coreProperties>
</file>