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6251E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251E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251E6">
        <w:rPr>
          <w:rFonts w:ascii="Verdana" w:hAnsi="Verdana" w:cs="Arial"/>
          <w:szCs w:val="24"/>
        </w:rPr>
        <w:t>ESCOLA ____________</w:t>
      </w:r>
      <w:r w:rsidRPr="006251E6">
        <w:rPr>
          <w:rFonts w:ascii="Verdana" w:hAnsi="Verdana" w:cs="Arial"/>
          <w:szCs w:val="24"/>
        </w:rPr>
        <w:t>____________________</w:t>
      </w:r>
      <w:r w:rsidR="00E86F37" w:rsidRPr="006251E6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6251E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251E6">
        <w:rPr>
          <w:rFonts w:ascii="Verdana" w:hAnsi="Verdana" w:cs="Arial"/>
          <w:szCs w:val="24"/>
        </w:rPr>
        <w:t>PROF:________</w:t>
      </w:r>
      <w:r w:rsidR="00204057" w:rsidRPr="006251E6">
        <w:rPr>
          <w:rFonts w:ascii="Verdana" w:hAnsi="Verdana" w:cs="Arial"/>
          <w:szCs w:val="24"/>
        </w:rPr>
        <w:t>__________________________</w:t>
      </w:r>
      <w:r w:rsidRPr="006251E6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6251E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251E6">
        <w:rPr>
          <w:rFonts w:ascii="Verdana" w:hAnsi="Verdana" w:cs="Arial"/>
          <w:szCs w:val="24"/>
        </w:rPr>
        <w:t>NOME:_________________________________</w:t>
      </w:r>
      <w:r w:rsidR="00453DF6" w:rsidRPr="006251E6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6251E6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6251E6" w:rsidRDefault="0011641D" w:rsidP="00107F1F">
      <w:pPr>
        <w:jc w:val="center"/>
        <w:rPr>
          <w:rFonts w:ascii="Verdana" w:hAnsi="Verdana"/>
          <w:b/>
          <w:szCs w:val="24"/>
        </w:rPr>
      </w:pPr>
      <w:r w:rsidRPr="006251E6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6251E6" w:rsidRDefault="008D3978" w:rsidP="008D3978">
      <w:pPr>
        <w:jc w:val="left"/>
        <w:rPr>
          <w:rFonts w:ascii="Verdana" w:hAnsi="Verdana"/>
          <w:bCs/>
          <w:szCs w:val="24"/>
        </w:rPr>
      </w:pPr>
    </w:p>
    <w:p w14:paraId="2367B5CD" w14:textId="77777777" w:rsidR="006251E6" w:rsidRPr="006251E6" w:rsidRDefault="0020302F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1) </w:t>
      </w:r>
      <w:r w:rsidR="006251E6" w:rsidRPr="006251E6">
        <w:rPr>
          <w:rFonts w:ascii="Verdana" w:hAnsi="Verdana"/>
          <w:bCs/>
          <w:szCs w:val="24"/>
        </w:rPr>
        <w:t>Em um parque, há 4 áreas de jardinagem, e cada uma tem 6 plantas. Quantas plantas foram cultivadas no total?</w:t>
      </w:r>
    </w:p>
    <w:p w14:paraId="5CB6503D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a) 24</w:t>
      </w:r>
    </w:p>
    <w:p w14:paraId="59311B09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b) 18</w:t>
      </w:r>
    </w:p>
    <w:p w14:paraId="4BE7112B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c) 20</w:t>
      </w:r>
    </w:p>
    <w:p w14:paraId="7A8A83D9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d) 22</w:t>
      </w:r>
    </w:p>
    <w:p w14:paraId="2EF104E2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</w:p>
    <w:p w14:paraId="2F952478" w14:textId="2CE26E1F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2) </w:t>
      </w:r>
      <w:r w:rsidRPr="006251E6">
        <w:rPr>
          <w:rFonts w:ascii="Verdana" w:hAnsi="Verdana"/>
          <w:bCs/>
          <w:szCs w:val="24"/>
        </w:rPr>
        <w:t>Um total de 36 tortas será dividido de forma igual entre 6 crianças. Quanto cada uma receberá?</w:t>
      </w:r>
    </w:p>
    <w:p w14:paraId="07A4D50E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a) 4</w:t>
      </w:r>
    </w:p>
    <w:p w14:paraId="598E3C2C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b) 5</w:t>
      </w:r>
    </w:p>
    <w:p w14:paraId="40A745C4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c) 6</w:t>
      </w:r>
    </w:p>
    <w:p w14:paraId="6C2C4B9D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d) 7</w:t>
      </w:r>
    </w:p>
    <w:p w14:paraId="7A5DB6F3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</w:p>
    <w:p w14:paraId="5D39BA04" w14:textId="1D1AF3D1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3) </w:t>
      </w:r>
      <w:r w:rsidRPr="006251E6">
        <w:rPr>
          <w:rFonts w:ascii="Verdana" w:hAnsi="Verdana"/>
          <w:bCs/>
          <w:szCs w:val="24"/>
        </w:rPr>
        <w:t>Uma panificadora embala seus pães em pacotes com 7 unidades cada. Se foram adquiridos 7 pacotes, quantos pães estão disponíveis ao todo?</w:t>
      </w:r>
    </w:p>
    <w:p w14:paraId="0AA22344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a) 35</w:t>
      </w:r>
    </w:p>
    <w:p w14:paraId="092FAC31" w14:textId="7CD8287D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b) </w:t>
      </w:r>
      <w:r w:rsidRPr="006251E6">
        <w:rPr>
          <w:rFonts w:ascii="Verdana" w:hAnsi="Verdana"/>
          <w:bCs/>
          <w:szCs w:val="24"/>
        </w:rPr>
        <w:t>40</w:t>
      </w:r>
    </w:p>
    <w:p w14:paraId="04ED8808" w14:textId="6BCB9EEE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c) </w:t>
      </w:r>
      <w:r w:rsidRPr="006251E6">
        <w:rPr>
          <w:rFonts w:ascii="Verdana" w:hAnsi="Verdana"/>
          <w:bCs/>
          <w:szCs w:val="24"/>
        </w:rPr>
        <w:t>49</w:t>
      </w:r>
    </w:p>
    <w:p w14:paraId="27883F2C" w14:textId="5FAFF9E8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d) </w:t>
      </w:r>
      <w:r w:rsidRPr="006251E6">
        <w:rPr>
          <w:rFonts w:ascii="Verdana" w:hAnsi="Verdana"/>
          <w:bCs/>
          <w:szCs w:val="24"/>
        </w:rPr>
        <w:t>55</w:t>
      </w:r>
    </w:p>
    <w:p w14:paraId="1130FF88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</w:p>
    <w:p w14:paraId="30EC5187" w14:textId="368494BB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4) </w:t>
      </w:r>
      <w:r w:rsidRPr="006251E6">
        <w:rPr>
          <w:rFonts w:ascii="Verdana" w:hAnsi="Verdana"/>
          <w:bCs/>
          <w:szCs w:val="24"/>
        </w:rPr>
        <w:t>Uma professora possui 48 massas de modelar e deseja distribuí-l</w:t>
      </w:r>
      <w:r w:rsidRPr="006251E6">
        <w:rPr>
          <w:rFonts w:ascii="Verdana" w:hAnsi="Verdana"/>
          <w:bCs/>
          <w:szCs w:val="24"/>
        </w:rPr>
        <w:t>a</w:t>
      </w:r>
      <w:r w:rsidRPr="006251E6">
        <w:rPr>
          <w:rFonts w:ascii="Verdana" w:hAnsi="Verdana"/>
          <w:bCs/>
          <w:szCs w:val="24"/>
        </w:rPr>
        <w:t>s igualmente entre 8 estudantes. Quanto cada um receberá?</w:t>
      </w:r>
    </w:p>
    <w:p w14:paraId="75007A03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a) 6</w:t>
      </w:r>
    </w:p>
    <w:p w14:paraId="2E55BA5B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lastRenderedPageBreak/>
        <w:t>b) 7</w:t>
      </w:r>
    </w:p>
    <w:p w14:paraId="29DAF2E0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c) 8</w:t>
      </w:r>
    </w:p>
    <w:p w14:paraId="4FA44F98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d) 9</w:t>
      </w:r>
    </w:p>
    <w:p w14:paraId="6D8E5A59" w14:textId="77777777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</w:p>
    <w:p w14:paraId="1FEF5E9E" w14:textId="1B51110D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5) </w:t>
      </w:r>
      <w:r w:rsidRPr="006251E6">
        <w:rPr>
          <w:rFonts w:ascii="Verdana" w:hAnsi="Verdana"/>
          <w:bCs/>
          <w:szCs w:val="24"/>
        </w:rPr>
        <w:t>Em uma partida esportiva, 9 equipes competiram, e cada uma tinha 11 jogadores. Quantos atletas participaram no total?</w:t>
      </w:r>
    </w:p>
    <w:p w14:paraId="3D0DA8AB" w14:textId="348743BE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a) </w:t>
      </w:r>
      <w:r w:rsidRPr="006251E6">
        <w:rPr>
          <w:rFonts w:ascii="Verdana" w:hAnsi="Verdana"/>
          <w:bCs/>
          <w:szCs w:val="24"/>
        </w:rPr>
        <w:t>88</w:t>
      </w:r>
    </w:p>
    <w:p w14:paraId="500C76B8" w14:textId="0AC9E70F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 xml:space="preserve">b) </w:t>
      </w:r>
      <w:r w:rsidRPr="006251E6">
        <w:rPr>
          <w:rFonts w:ascii="Verdana" w:hAnsi="Verdana"/>
          <w:bCs/>
          <w:szCs w:val="24"/>
        </w:rPr>
        <w:t>90</w:t>
      </w:r>
    </w:p>
    <w:p w14:paraId="09335F71" w14:textId="07EF2688" w:rsidR="006251E6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c) 9</w:t>
      </w:r>
      <w:r w:rsidRPr="006251E6">
        <w:rPr>
          <w:rFonts w:ascii="Verdana" w:hAnsi="Verdana"/>
          <w:bCs/>
          <w:szCs w:val="24"/>
        </w:rPr>
        <w:t>9</w:t>
      </w:r>
    </w:p>
    <w:p w14:paraId="35954FE1" w14:textId="12E1296D" w:rsidR="0053779A" w:rsidRPr="006251E6" w:rsidRDefault="006251E6" w:rsidP="006251E6">
      <w:pPr>
        <w:ind w:left="720" w:hanging="360"/>
        <w:rPr>
          <w:rFonts w:ascii="Verdana" w:hAnsi="Verdana"/>
          <w:bCs/>
          <w:szCs w:val="24"/>
        </w:rPr>
      </w:pPr>
      <w:r w:rsidRPr="006251E6">
        <w:rPr>
          <w:rFonts w:ascii="Verdana" w:hAnsi="Verdana"/>
          <w:bCs/>
          <w:szCs w:val="24"/>
        </w:rPr>
        <w:t>d) 100</w:t>
      </w:r>
    </w:p>
    <w:sectPr w:rsidR="0053779A" w:rsidRPr="006251E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C1CC" w14:textId="77777777" w:rsidR="007F121D" w:rsidRDefault="007F121D" w:rsidP="00FE55FB">
      <w:pPr>
        <w:spacing w:after="0" w:line="240" w:lineRule="auto"/>
      </w:pPr>
      <w:r>
        <w:separator/>
      </w:r>
    </w:p>
  </w:endnote>
  <w:endnote w:type="continuationSeparator" w:id="0">
    <w:p w14:paraId="4DA5D187" w14:textId="77777777" w:rsidR="007F121D" w:rsidRDefault="007F121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05F8" w14:textId="77777777" w:rsidR="007F121D" w:rsidRDefault="007F121D" w:rsidP="00FE55FB">
      <w:pPr>
        <w:spacing w:after="0" w:line="240" w:lineRule="auto"/>
      </w:pPr>
      <w:r>
        <w:separator/>
      </w:r>
    </w:p>
  </w:footnote>
  <w:footnote w:type="continuationSeparator" w:id="0">
    <w:p w14:paraId="21D2460E" w14:textId="77777777" w:rsidR="007F121D" w:rsidRDefault="007F121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2024-10-08T16:26:00Z</cp:lastPrinted>
  <dcterms:created xsi:type="dcterms:W3CDTF">2024-10-08T16:26:00Z</dcterms:created>
  <dcterms:modified xsi:type="dcterms:W3CDTF">2024-10-08T16:26:00Z</dcterms:modified>
</cp:coreProperties>
</file>