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C46C2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46C2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46C22">
        <w:rPr>
          <w:rFonts w:ascii="Verdana" w:hAnsi="Verdana" w:cs="Arial"/>
          <w:szCs w:val="24"/>
        </w:rPr>
        <w:t>ESCOLA ____________</w:t>
      </w:r>
      <w:r w:rsidRPr="00C46C22">
        <w:rPr>
          <w:rFonts w:ascii="Verdana" w:hAnsi="Verdana" w:cs="Arial"/>
          <w:szCs w:val="24"/>
        </w:rPr>
        <w:t>____________________</w:t>
      </w:r>
      <w:r w:rsidR="00E86F37" w:rsidRPr="00C46C22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C46C2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6C22">
        <w:rPr>
          <w:rFonts w:ascii="Verdana" w:hAnsi="Verdana" w:cs="Arial"/>
          <w:szCs w:val="24"/>
        </w:rPr>
        <w:t>PROF:________</w:t>
      </w:r>
      <w:r w:rsidR="00204057" w:rsidRPr="00C46C22">
        <w:rPr>
          <w:rFonts w:ascii="Verdana" w:hAnsi="Verdana" w:cs="Arial"/>
          <w:szCs w:val="24"/>
        </w:rPr>
        <w:t>__________________________</w:t>
      </w:r>
      <w:r w:rsidRPr="00C46C22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C46C2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6C22">
        <w:rPr>
          <w:rFonts w:ascii="Verdana" w:hAnsi="Verdana" w:cs="Arial"/>
          <w:szCs w:val="24"/>
        </w:rPr>
        <w:t>NOME:_________________________________</w:t>
      </w:r>
      <w:r w:rsidR="00453DF6" w:rsidRPr="00C46C22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C46C2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C46C22" w:rsidRDefault="0011641D" w:rsidP="00107F1F">
      <w:pPr>
        <w:jc w:val="center"/>
        <w:rPr>
          <w:rFonts w:ascii="Verdana" w:hAnsi="Verdana"/>
          <w:b/>
          <w:szCs w:val="24"/>
        </w:rPr>
      </w:pPr>
      <w:r w:rsidRPr="00C46C22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C46C22" w:rsidRDefault="008D3978" w:rsidP="008D3978">
      <w:pPr>
        <w:jc w:val="left"/>
        <w:rPr>
          <w:rFonts w:ascii="Verdana" w:hAnsi="Verdana"/>
          <w:bCs/>
          <w:szCs w:val="24"/>
        </w:rPr>
      </w:pPr>
    </w:p>
    <w:p w14:paraId="7824BF7E" w14:textId="7BA3DBC9" w:rsidR="00046EE8" w:rsidRPr="00C46C22" w:rsidRDefault="0020302F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1) </w:t>
      </w:r>
      <w:r w:rsidR="00046EE8" w:rsidRPr="00C46C22">
        <w:rPr>
          <w:rFonts w:ascii="Verdana" w:hAnsi="Verdana"/>
          <w:bCs/>
          <w:szCs w:val="24"/>
        </w:rPr>
        <w:t>Clodoaldo</w:t>
      </w:r>
      <w:r w:rsidR="00046EE8" w:rsidRPr="00C46C22">
        <w:rPr>
          <w:rFonts w:ascii="Verdana" w:hAnsi="Verdana"/>
          <w:bCs/>
          <w:szCs w:val="24"/>
        </w:rPr>
        <w:t xml:space="preserve"> comprou 48 brigadeiros para a festa de sua turma e quer dividir a quantidade de brigadeiros igualmente entre seus 8 colegas de sala. Quantos brigadeiros</w:t>
      </w:r>
      <w:r w:rsidR="00046EE8" w:rsidRPr="00C46C22">
        <w:rPr>
          <w:rFonts w:ascii="Verdana" w:hAnsi="Verdana"/>
          <w:bCs/>
          <w:szCs w:val="24"/>
        </w:rPr>
        <w:t xml:space="preserve"> </w:t>
      </w:r>
      <w:r w:rsidR="00046EE8" w:rsidRPr="00C46C22">
        <w:rPr>
          <w:rFonts w:ascii="Verdana" w:hAnsi="Verdana"/>
          <w:bCs/>
          <w:szCs w:val="24"/>
        </w:rPr>
        <w:t>cada um receberá?</w:t>
      </w:r>
    </w:p>
    <w:p w14:paraId="34D33EAF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a) 5</w:t>
      </w:r>
    </w:p>
    <w:p w14:paraId="2718876F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b) 6</w:t>
      </w:r>
    </w:p>
    <w:p w14:paraId="73106837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c) 7</w:t>
      </w:r>
    </w:p>
    <w:p w14:paraId="577AFD57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d) 8</w:t>
      </w:r>
    </w:p>
    <w:p w14:paraId="0C9C2B8D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</w:p>
    <w:p w14:paraId="45CA4EBB" w14:textId="5323FFDD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2) </w:t>
      </w:r>
      <w:r w:rsidRPr="00C46C22">
        <w:rPr>
          <w:rFonts w:ascii="Verdana" w:hAnsi="Verdana"/>
          <w:bCs/>
          <w:szCs w:val="24"/>
        </w:rPr>
        <w:t>Melina tem 36 faixas coloridas que quer distribuir igualmente entre suas 4 melhores</w:t>
      </w:r>
      <w:r w:rsidRPr="00C46C22">
        <w:rPr>
          <w:rFonts w:ascii="Verdana" w:hAnsi="Verdana"/>
          <w:bCs/>
          <w:szCs w:val="24"/>
        </w:rPr>
        <w:t xml:space="preserve"> </w:t>
      </w:r>
      <w:r w:rsidRPr="00C46C22">
        <w:rPr>
          <w:rFonts w:ascii="Verdana" w:hAnsi="Verdana"/>
          <w:bCs/>
          <w:szCs w:val="24"/>
        </w:rPr>
        <w:t>amigas para uma apresentação. Quantas faixas cada amiga vai receber?</w:t>
      </w:r>
    </w:p>
    <w:p w14:paraId="7D3B32EC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a) 8</w:t>
      </w:r>
    </w:p>
    <w:p w14:paraId="631D8384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b) 9</w:t>
      </w:r>
    </w:p>
    <w:p w14:paraId="7E4B3B7C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c) 7</w:t>
      </w:r>
    </w:p>
    <w:p w14:paraId="273610C4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d) 6</w:t>
      </w:r>
    </w:p>
    <w:p w14:paraId="5C15F69B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</w:p>
    <w:p w14:paraId="60A8A5F9" w14:textId="28683EFB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3) </w:t>
      </w:r>
      <w:r w:rsidRPr="00C46C22">
        <w:rPr>
          <w:rFonts w:ascii="Verdana" w:hAnsi="Verdana"/>
          <w:bCs/>
          <w:szCs w:val="24"/>
        </w:rPr>
        <w:t xml:space="preserve">Astor colheu 54 frutas no sítio e decidiu </w:t>
      </w:r>
      <w:r w:rsidRPr="00C46C22">
        <w:rPr>
          <w:rFonts w:ascii="Verdana" w:hAnsi="Verdana"/>
          <w:bCs/>
          <w:szCs w:val="24"/>
        </w:rPr>
        <w:t>dividir</w:t>
      </w:r>
      <w:r w:rsidRPr="00C46C22">
        <w:rPr>
          <w:rFonts w:ascii="Verdana" w:hAnsi="Verdana"/>
          <w:bCs/>
          <w:szCs w:val="24"/>
        </w:rPr>
        <w:t xml:space="preserve"> a mesma quantidade de frutas em 6</w:t>
      </w:r>
      <w:r w:rsidRPr="00C46C22">
        <w:rPr>
          <w:rFonts w:ascii="Verdana" w:hAnsi="Verdana"/>
          <w:bCs/>
          <w:szCs w:val="24"/>
        </w:rPr>
        <w:t xml:space="preserve"> </w:t>
      </w:r>
      <w:r w:rsidRPr="00C46C22">
        <w:rPr>
          <w:rFonts w:ascii="Verdana" w:hAnsi="Verdana"/>
          <w:bCs/>
          <w:szCs w:val="24"/>
        </w:rPr>
        <w:t>cestas para doar. Quantas frutas irão em cada cesta?</w:t>
      </w:r>
    </w:p>
    <w:p w14:paraId="40F4385E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a) 7</w:t>
      </w:r>
    </w:p>
    <w:p w14:paraId="7423521A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b) 8</w:t>
      </w:r>
    </w:p>
    <w:p w14:paraId="0A119520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c) 9</w:t>
      </w:r>
    </w:p>
    <w:p w14:paraId="5F92B2D5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d) 10</w:t>
      </w:r>
    </w:p>
    <w:p w14:paraId="4650DBF4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</w:p>
    <w:p w14:paraId="0C27A935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</w:p>
    <w:p w14:paraId="1EC5CC2D" w14:textId="4CDB17AA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lastRenderedPageBreak/>
        <w:t>4) Sônia</w:t>
      </w:r>
      <w:r w:rsidRPr="00C46C22">
        <w:rPr>
          <w:rFonts w:ascii="Verdana" w:hAnsi="Verdana"/>
          <w:bCs/>
          <w:szCs w:val="24"/>
        </w:rPr>
        <w:t xml:space="preserve"> preparou 64 bolinhos e quer </w:t>
      </w:r>
      <w:r w:rsidRPr="00C46C22">
        <w:rPr>
          <w:rFonts w:ascii="Verdana" w:hAnsi="Verdana"/>
          <w:bCs/>
          <w:szCs w:val="24"/>
        </w:rPr>
        <w:t>colocar</w:t>
      </w:r>
      <w:r w:rsidRPr="00C46C22">
        <w:rPr>
          <w:rFonts w:ascii="Verdana" w:hAnsi="Verdana"/>
          <w:bCs/>
          <w:szCs w:val="24"/>
        </w:rPr>
        <w:t xml:space="preserve"> igualmente em 8 caixas para vender em</w:t>
      </w:r>
      <w:r w:rsidRPr="00C46C22">
        <w:rPr>
          <w:rFonts w:ascii="Verdana" w:hAnsi="Verdana"/>
          <w:bCs/>
          <w:szCs w:val="24"/>
        </w:rPr>
        <w:t xml:space="preserve"> </w:t>
      </w:r>
      <w:r w:rsidRPr="00C46C22">
        <w:rPr>
          <w:rFonts w:ascii="Verdana" w:hAnsi="Verdana"/>
          <w:bCs/>
          <w:szCs w:val="24"/>
        </w:rPr>
        <w:t>uma feira. Quantos bolinhos cada caixa terá?</w:t>
      </w:r>
    </w:p>
    <w:p w14:paraId="25369BB0" w14:textId="59EBC10D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a) </w:t>
      </w:r>
      <w:r w:rsidRPr="00C46C22">
        <w:rPr>
          <w:rFonts w:ascii="Verdana" w:hAnsi="Verdana"/>
          <w:bCs/>
          <w:szCs w:val="24"/>
        </w:rPr>
        <w:t>8</w:t>
      </w:r>
    </w:p>
    <w:p w14:paraId="3AFF7166" w14:textId="499B5CE3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b) </w:t>
      </w:r>
      <w:r w:rsidRPr="00C46C22">
        <w:rPr>
          <w:rFonts w:ascii="Verdana" w:hAnsi="Verdana"/>
          <w:bCs/>
          <w:szCs w:val="24"/>
        </w:rPr>
        <w:t>9</w:t>
      </w:r>
    </w:p>
    <w:p w14:paraId="74AE3450" w14:textId="6730A07B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c) </w:t>
      </w:r>
      <w:r w:rsidRPr="00C46C22">
        <w:rPr>
          <w:rFonts w:ascii="Verdana" w:hAnsi="Verdana"/>
          <w:bCs/>
          <w:szCs w:val="24"/>
        </w:rPr>
        <w:t>10</w:t>
      </w:r>
    </w:p>
    <w:p w14:paraId="5A19CE3B" w14:textId="6605A824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>d) 1</w:t>
      </w:r>
      <w:r w:rsidRPr="00C46C22">
        <w:rPr>
          <w:rFonts w:ascii="Verdana" w:hAnsi="Verdana"/>
          <w:bCs/>
          <w:szCs w:val="24"/>
        </w:rPr>
        <w:t>1</w:t>
      </w:r>
    </w:p>
    <w:p w14:paraId="2B576EE9" w14:textId="77777777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</w:p>
    <w:p w14:paraId="334E33B1" w14:textId="0A43247A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5) </w:t>
      </w:r>
      <w:r w:rsidRPr="00C46C22">
        <w:rPr>
          <w:rFonts w:ascii="Verdana" w:hAnsi="Verdana"/>
          <w:bCs/>
          <w:szCs w:val="24"/>
        </w:rPr>
        <w:t>Gaspar coleciona miniaturas de carros e tem 72 no total. Ele quer dividir a coleção</w:t>
      </w:r>
      <w:r w:rsidRPr="00C46C22">
        <w:rPr>
          <w:rFonts w:ascii="Verdana" w:hAnsi="Verdana"/>
          <w:bCs/>
          <w:szCs w:val="24"/>
        </w:rPr>
        <w:t xml:space="preserve"> de maneira igual</w:t>
      </w:r>
      <w:r w:rsidRPr="00C46C22">
        <w:rPr>
          <w:rFonts w:ascii="Verdana" w:hAnsi="Verdana"/>
          <w:bCs/>
          <w:szCs w:val="24"/>
        </w:rPr>
        <w:t xml:space="preserve"> entre seus 9 colegas da escola. Quantas miniaturas cada colega receberá?</w:t>
      </w:r>
    </w:p>
    <w:p w14:paraId="5A21E617" w14:textId="6A3CCFDF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a) </w:t>
      </w:r>
      <w:r w:rsidRPr="00C46C22">
        <w:rPr>
          <w:rFonts w:ascii="Verdana" w:hAnsi="Verdana"/>
          <w:bCs/>
          <w:szCs w:val="24"/>
        </w:rPr>
        <w:t>5</w:t>
      </w:r>
    </w:p>
    <w:p w14:paraId="6184E38F" w14:textId="1E5CD60B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b) </w:t>
      </w:r>
      <w:r w:rsidRPr="00C46C22">
        <w:rPr>
          <w:rFonts w:ascii="Verdana" w:hAnsi="Verdana"/>
          <w:bCs/>
          <w:szCs w:val="24"/>
        </w:rPr>
        <w:t>6</w:t>
      </w:r>
    </w:p>
    <w:p w14:paraId="421AD1AC" w14:textId="1D365A12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c) </w:t>
      </w:r>
      <w:r w:rsidRPr="00C46C22">
        <w:rPr>
          <w:rFonts w:ascii="Verdana" w:hAnsi="Verdana"/>
          <w:bCs/>
          <w:szCs w:val="24"/>
        </w:rPr>
        <w:t>7</w:t>
      </w:r>
    </w:p>
    <w:p w14:paraId="19EA7C78" w14:textId="6E610933" w:rsidR="00046EE8" w:rsidRPr="00C46C22" w:rsidRDefault="00046EE8" w:rsidP="00046EE8">
      <w:pPr>
        <w:ind w:left="720" w:hanging="360"/>
        <w:rPr>
          <w:rFonts w:ascii="Verdana" w:hAnsi="Verdana"/>
          <w:bCs/>
          <w:szCs w:val="24"/>
        </w:rPr>
      </w:pPr>
      <w:r w:rsidRPr="00C46C22">
        <w:rPr>
          <w:rFonts w:ascii="Verdana" w:hAnsi="Verdana"/>
          <w:bCs/>
          <w:szCs w:val="24"/>
        </w:rPr>
        <w:t xml:space="preserve">d) </w:t>
      </w:r>
      <w:r w:rsidRPr="00C46C22">
        <w:rPr>
          <w:rFonts w:ascii="Verdana" w:hAnsi="Verdana"/>
          <w:bCs/>
          <w:szCs w:val="24"/>
        </w:rPr>
        <w:t>8</w:t>
      </w:r>
    </w:p>
    <w:p w14:paraId="670338E3" w14:textId="1DC047E7" w:rsidR="0022158D" w:rsidRPr="00C46C22" w:rsidRDefault="0022158D" w:rsidP="00046EE8">
      <w:pPr>
        <w:ind w:left="720" w:hanging="360"/>
        <w:rPr>
          <w:rFonts w:ascii="Verdana" w:hAnsi="Verdana"/>
          <w:bCs/>
          <w:szCs w:val="24"/>
        </w:rPr>
      </w:pPr>
    </w:p>
    <w:sectPr w:rsidR="0022158D" w:rsidRPr="00C46C2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05A1" w14:textId="77777777" w:rsidR="000A00F2" w:rsidRDefault="000A00F2" w:rsidP="00FE55FB">
      <w:pPr>
        <w:spacing w:after="0" w:line="240" w:lineRule="auto"/>
      </w:pPr>
      <w:r>
        <w:separator/>
      </w:r>
    </w:p>
  </w:endnote>
  <w:endnote w:type="continuationSeparator" w:id="0">
    <w:p w14:paraId="016DB411" w14:textId="77777777" w:rsidR="000A00F2" w:rsidRDefault="000A00F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4609" w14:textId="77777777" w:rsidR="000A00F2" w:rsidRDefault="000A00F2" w:rsidP="00FE55FB">
      <w:pPr>
        <w:spacing w:after="0" w:line="240" w:lineRule="auto"/>
      </w:pPr>
      <w:r>
        <w:separator/>
      </w:r>
    </w:p>
  </w:footnote>
  <w:footnote w:type="continuationSeparator" w:id="0">
    <w:p w14:paraId="4CA7E68B" w14:textId="77777777" w:rsidR="000A00F2" w:rsidRDefault="000A00F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46EE8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00F2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158D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46C2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2024-10-05T21:46:00Z</cp:lastPrinted>
  <dcterms:created xsi:type="dcterms:W3CDTF">2024-10-05T21:46:00Z</dcterms:created>
  <dcterms:modified xsi:type="dcterms:W3CDTF">2024-10-05T21:46:00Z</dcterms:modified>
</cp:coreProperties>
</file>