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FF3CE" w14:textId="77777777" w:rsidR="008E5FB8" w:rsidRPr="006C536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6C536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9776" behindDoc="1" locked="0" layoutInCell="1" allowOverlap="1" wp14:anchorId="5A3CE4D3" wp14:editId="6D23487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C5361">
        <w:rPr>
          <w:rFonts w:ascii="Verdana" w:hAnsi="Verdana" w:cs="Arial"/>
          <w:szCs w:val="24"/>
        </w:rPr>
        <w:t>ESCOLA ____________</w:t>
      </w:r>
      <w:r w:rsidRPr="006C5361">
        <w:rPr>
          <w:rFonts w:ascii="Verdana" w:hAnsi="Verdana" w:cs="Arial"/>
          <w:szCs w:val="24"/>
        </w:rPr>
        <w:t>____________________</w:t>
      </w:r>
      <w:r w:rsidR="00E86F37" w:rsidRPr="006C5361">
        <w:rPr>
          <w:rFonts w:ascii="Verdana" w:hAnsi="Verdana" w:cs="Arial"/>
          <w:szCs w:val="24"/>
        </w:rPr>
        <w:t>_DATA:_____/_____/_____</w:t>
      </w:r>
    </w:p>
    <w:p w14:paraId="20B8F018" w14:textId="77777777" w:rsidR="00204057" w:rsidRPr="006C536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C5361">
        <w:rPr>
          <w:rFonts w:ascii="Verdana" w:hAnsi="Verdana" w:cs="Arial"/>
          <w:szCs w:val="24"/>
        </w:rPr>
        <w:t>PROF:________</w:t>
      </w:r>
      <w:r w:rsidR="00204057" w:rsidRPr="006C5361">
        <w:rPr>
          <w:rFonts w:ascii="Verdana" w:hAnsi="Verdana" w:cs="Arial"/>
          <w:szCs w:val="24"/>
        </w:rPr>
        <w:t>__________________________</w:t>
      </w:r>
      <w:r w:rsidRPr="006C5361">
        <w:rPr>
          <w:rFonts w:ascii="Verdana" w:hAnsi="Verdana" w:cs="Arial"/>
          <w:szCs w:val="24"/>
        </w:rPr>
        <w:t>_____TURMA:___________</w:t>
      </w:r>
    </w:p>
    <w:p w14:paraId="71DF7C6B" w14:textId="77777777" w:rsidR="00A27109" w:rsidRPr="006C536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C5361">
        <w:rPr>
          <w:rFonts w:ascii="Verdana" w:hAnsi="Verdana" w:cs="Arial"/>
          <w:szCs w:val="24"/>
        </w:rPr>
        <w:t>NOME:_________________________________</w:t>
      </w:r>
      <w:r w:rsidR="00453DF6" w:rsidRPr="006C5361">
        <w:rPr>
          <w:rFonts w:ascii="Verdana" w:hAnsi="Verdana" w:cs="Arial"/>
          <w:szCs w:val="24"/>
        </w:rPr>
        <w:t>_______________________</w:t>
      </w:r>
    </w:p>
    <w:p w14:paraId="25B4FB73" w14:textId="77777777" w:rsidR="00931952" w:rsidRPr="006C5361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2B1F37E1" w14:textId="77777777" w:rsidR="00107F1F" w:rsidRPr="006C5361" w:rsidRDefault="0011641D" w:rsidP="00107F1F">
      <w:pPr>
        <w:jc w:val="center"/>
        <w:rPr>
          <w:rFonts w:ascii="Verdana" w:hAnsi="Verdana"/>
          <w:b/>
          <w:sz w:val="28"/>
          <w:szCs w:val="28"/>
        </w:rPr>
      </w:pPr>
      <w:r w:rsidRPr="006C5361">
        <w:rPr>
          <w:rFonts w:ascii="Verdana" w:hAnsi="Verdana"/>
          <w:b/>
          <w:sz w:val="28"/>
          <w:szCs w:val="28"/>
        </w:rPr>
        <w:t>SITUAÇÕES PROBLEMA DE MATEMÁTICA</w:t>
      </w:r>
    </w:p>
    <w:p w14:paraId="67AF890E" w14:textId="77777777" w:rsidR="00344684" w:rsidRPr="006C5361" w:rsidRDefault="0020302F" w:rsidP="00E93DFD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t xml:space="preserve">1) </w:t>
      </w:r>
      <w:r w:rsidR="00344684" w:rsidRPr="006C5361">
        <w:rPr>
          <w:rFonts w:ascii="Verdana" w:hAnsi="Verdana"/>
          <w:bCs/>
          <w:szCs w:val="24"/>
        </w:rPr>
        <w:t>Um artista pintou 48 quadros e quer expor esses quadros em 6 galerias. Quantos quadros estarão em cada galeria?</w:t>
      </w:r>
    </w:p>
    <w:p w14:paraId="5429C184" w14:textId="77777777" w:rsidR="00344684" w:rsidRPr="006C5361" w:rsidRDefault="00344684" w:rsidP="00E93DF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t>a) 6</w:t>
      </w:r>
    </w:p>
    <w:p w14:paraId="60F1C037" w14:textId="77777777" w:rsidR="00344684" w:rsidRPr="006C5361" w:rsidRDefault="00344684" w:rsidP="00E93DF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t>b) 8</w:t>
      </w:r>
    </w:p>
    <w:p w14:paraId="3567E0F6" w14:textId="77777777" w:rsidR="00344684" w:rsidRPr="006C5361" w:rsidRDefault="00344684" w:rsidP="00E93DF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t>c) 9</w:t>
      </w:r>
    </w:p>
    <w:p w14:paraId="6D2E152E" w14:textId="77777777" w:rsidR="00344684" w:rsidRPr="006C5361" w:rsidRDefault="00344684" w:rsidP="00E93DF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t>d) 7</w:t>
      </w:r>
    </w:p>
    <w:p w14:paraId="1BEF816C" w14:textId="77777777" w:rsidR="00344684" w:rsidRPr="006C5361" w:rsidRDefault="00344684" w:rsidP="00E93DFD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4E44BB83" w14:textId="77777777" w:rsidR="00344684" w:rsidRPr="006C5361" w:rsidRDefault="00344684" w:rsidP="00E93DFD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t xml:space="preserve">2) Uma livraria </w:t>
      </w:r>
      <w:r w:rsidR="00E93DFD" w:rsidRPr="006C5361">
        <w:rPr>
          <w:rFonts w:ascii="Verdana" w:hAnsi="Verdana"/>
          <w:bCs/>
          <w:szCs w:val="24"/>
        </w:rPr>
        <w:t>recebeu</w:t>
      </w:r>
      <w:r w:rsidRPr="006C5361">
        <w:rPr>
          <w:rFonts w:ascii="Verdana" w:hAnsi="Verdana"/>
          <w:bCs/>
          <w:szCs w:val="24"/>
        </w:rPr>
        <w:t xml:space="preserve"> 30 novos livros para </w:t>
      </w:r>
      <w:r w:rsidR="00E93DFD" w:rsidRPr="006C5361">
        <w:rPr>
          <w:rFonts w:ascii="Verdana" w:hAnsi="Verdana"/>
          <w:bCs/>
          <w:szCs w:val="24"/>
        </w:rPr>
        <w:t>guardar</w:t>
      </w:r>
      <w:r w:rsidRPr="006C5361">
        <w:rPr>
          <w:rFonts w:ascii="Verdana" w:hAnsi="Verdana"/>
          <w:bCs/>
          <w:szCs w:val="24"/>
        </w:rPr>
        <w:t xml:space="preserve"> </w:t>
      </w:r>
      <w:r w:rsidR="00E93DFD" w:rsidRPr="006C5361">
        <w:rPr>
          <w:rFonts w:ascii="Verdana" w:hAnsi="Verdana"/>
          <w:bCs/>
          <w:szCs w:val="24"/>
        </w:rPr>
        <w:t>em</w:t>
      </w:r>
      <w:r w:rsidRPr="006C5361">
        <w:rPr>
          <w:rFonts w:ascii="Verdana" w:hAnsi="Verdana"/>
          <w:bCs/>
          <w:szCs w:val="24"/>
        </w:rPr>
        <w:t xml:space="preserve"> 5 </w:t>
      </w:r>
      <w:r w:rsidR="00E93DFD" w:rsidRPr="006C5361">
        <w:rPr>
          <w:rFonts w:ascii="Verdana" w:hAnsi="Verdana"/>
          <w:bCs/>
          <w:szCs w:val="24"/>
        </w:rPr>
        <w:t>estantes</w:t>
      </w:r>
      <w:r w:rsidRPr="006C5361">
        <w:rPr>
          <w:rFonts w:ascii="Verdana" w:hAnsi="Verdana"/>
          <w:bCs/>
          <w:szCs w:val="24"/>
        </w:rPr>
        <w:t>. Quant</w:t>
      </w:r>
      <w:r w:rsidR="00E93DFD" w:rsidRPr="006C5361">
        <w:rPr>
          <w:rFonts w:ascii="Verdana" w:hAnsi="Verdana"/>
          <w:bCs/>
          <w:szCs w:val="24"/>
        </w:rPr>
        <w:t>os</w:t>
      </w:r>
      <w:r w:rsidRPr="006C5361">
        <w:rPr>
          <w:rFonts w:ascii="Verdana" w:hAnsi="Verdana"/>
          <w:bCs/>
          <w:szCs w:val="24"/>
        </w:rPr>
        <w:t xml:space="preserve"> </w:t>
      </w:r>
      <w:r w:rsidR="00E93DFD" w:rsidRPr="006C5361">
        <w:rPr>
          <w:rFonts w:ascii="Verdana" w:hAnsi="Verdana"/>
          <w:bCs/>
          <w:szCs w:val="24"/>
        </w:rPr>
        <w:t xml:space="preserve">livros </w:t>
      </w:r>
      <w:r w:rsidRPr="006C5361">
        <w:rPr>
          <w:rFonts w:ascii="Verdana" w:hAnsi="Verdana"/>
          <w:bCs/>
          <w:szCs w:val="24"/>
        </w:rPr>
        <w:t xml:space="preserve">cada </w:t>
      </w:r>
      <w:r w:rsidR="00E93DFD" w:rsidRPr="006C5361">
        <w:rPr>
          <w:rFonts w:ascii="Verdana" w:hAnsi="Verdana"/>
          <w:bCs/>
          <w:szCs w:val="24"/>
        </w:rPr>
        <w:t>estante</w:t>
      </w:r>
      <w:r w:rsidRPr="006C5361">
        <w:rPr>
          <w:rFonts w:ascii="Verdana" w:hAnsi="Verdana"/>
          <w:bCs/>
          <w:szCs w:val="24"/>
        </w:rPr>
        <w:t xml:space="preserve"> </w:t>
      </w:r>
      <w:r w:rsidR="00E93DFD" w:rsidRPr="006C5361">
        <w:rPr>
          <w:rFonts w:ascii="Verdana" w:hAnsi="Verdana"/>
          <w:bCs/>
          <w:szCs w:val="24"/>
        </w:rPr>
        <w:t>receberá</w:t>
      </w:r>
      <w:r w:rsidRPr="006C5361">
        <w:rPr>
          <w:rFonts w:ascii="Verdana" w:hAnsi="Verdana"/>
          <w:bCs/>
          <w:szCs w:val="24"/>
        </w:rPr>
        <w:t>?</w:t>
      </w:r>
    </w:p>
    <w:p w14:paraId="3DDA8208" w14:textId="77777777" w:rsidR="00344684" w:rsidRPr="006C5361" w:rsidRDefault="00344684" w:rsidP="00E93DF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t>a) 4</w:t>
      </w:r>
    </w:p>
    <w:p w14:paraId="02BB46E6" w14:textId="77777777" w:rsidR="00344684" w:rsidRPr="006C5361" w:rsidRDefault="00344684" w:rsidP="00E93DF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t>b) 5</w:t>
      </w:r>
    </w:p>
    <w:p w14:paraId="659B9ECC" w14:textId="77777777" w:rsidR="00344684" w:rsidRPr="006C5361" w:rsidRDefault="00344684" w:rsidP="006C5361">
      <w:pPr>
        <w:tabs>
          <w:tab w:val="left" w:pos="1884"/>
        </w:tabs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t>c) 6</w:t>
      </w:r>
    </w:p>
    <w:p w14:paraId="1E27EFA0" w14:textId="77777777" w:rsidR="00344684" w:rsidRPr="006C5361" w:rsidRDefault="00344684" w:rsidP="00E93DF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t>d) 7</w:t>
      </w:r>
    </w:p>
    <w:p w14:paraId="7D208CBC" w14:textId="77777777" w:rsidR="00344684" w:rsidRPr="006C5361" w:rsidRDefault="00344684" w:rsidP="00E93DFD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64C410AA" w14:textId="77777777" w:rsidR="00344684" w:rsidRPr="006C5361" w:rsidRDefault="00344684" w:rsidP="00E93DFD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t>3) Um chef de cozinha preparou 32 pratos e decidiu servi-los igualmente entre 8 mesas em um evento. Quantos pratos cada mesa receberá?</w:t>
      </w:r>
    </w:p>
    <w:p w14:paraId="50C03A13" w14:textId="77777777" w:rsidR="00344684" w:rsidRPr="006C5361" w:rsidRDefault="00344684" w:rsidP="00E93DF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t>a) 4</w:t>
      </w:r>
    </w:p>
    <w:p w14:paraId="7980CF74" w14:textId="77777777" w:rsidR="00344684" w:rsidRPr="006C5361" w:rsidRDefault="00344684" w:rsidP="00E93DF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t>b) 5</w:t>
      </w:r>
    </w:p>
    <w:p w14:paraId="5DA38C33" w14:textId="77777777" w:rsidR="00344684" w:rsidRPr="006C5361" w:rsidRDefault="00344684" w:rsidP="00E93DF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t>c) 6</w:t>
      </w:r>
    </w:p>
    <w:p w14:paraId="6646727E" w14:textId="77777777" w:rsidR="00344684" w:rsidRPr="006C5361" w:rsidRDefault="00344684" w:rsidP="00E93DF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t>d) 7</w:t>
      </w:r>
    </w:p>
    <w:p w14:paraId="37A3302E" w14:textId="77777777" w:rsidR="00344684" w:rsidRPr="006C5361" w:rsidRDefault="00344684" w:rsidP="00E93DFD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0A7C177A" w14:textId="77777777" w:rsidR="00344684" w:rsidRPr="006C5361" w:rsidRDefault="00344684" w:rsidP="00E93DFD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lastRenderedPageBreak/>
        <w:t xml:space="preserve">4) Durante um campeonato, </w:t>
      </w:r>
      <w:r w:rsidR="008D64E3" w:rsidRPr="006C5361">
        <w:rPr>
          <w:rFonts w:ascii="Verdana" w:hAnsi="Verdana"/>
          <w:bCs/>
          <w:szCs w:val="24"/>
        </w:rPr>
        <w:t>63</w:t>
      </w:r>
      <w:r w:rsidRPr="006C5361">
        <w:rPr>
          <w:rFonts w:ascii="Verdana" w:hAnsi="Verdana"/>
          <w:bCs/>
          <w:szCs w:val="24"/>
        </w:rPr>
        <w:t xml:space="preserve"> jogadores foram organizados em 9 times. Se todos os</w:t>
      </w:r>
      <w:r w:rsidR="00E93DFD" w:rsidRPr="006C5361">
        <w:rPr>
          <w:rFonts w:ascii="Verdana" w:hAnsi="Verdana"/>
          <w:bCs/>
          <w:szCs w:val="24"/>
        </w:rPr>
        <w:t xml:space="preserve"> jogadores forem distribuídos igualmente</w:t>
      </w:r>
      <w:r w:rsidRPr="006C5361">
        <w:rPr>
          <w:rFonts w:ascii="Verdana" w:hAnsi="Verdana"/>
          <w:bCs/>
          <w:szCs w:val="24"/>
        </w:rPr>
        <w:t>, quantos jogadores terá cada time?</w:t>
      </w:r>
    </w:p>
    <w:p w14:paraId="559D50BA" w14:textId="77777777" w:rsidR="00344684" w:rsidRPr="006C5361" w:rsidRDefault="00344684" w:rsidP="00E93DF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t>a) 4</w:t>
      </w:r>
    </w:p>
    <w:p w14:paraId="0F2ECC43" w14:textId="77777777" w:rsidR="00344684" w:rsidRPr="006C5361" w:rsidRDefault="00344684" w:rsidP="00E93DF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t>b) 5</w:t>
      </w:r>
    </w:p>
    <w:p w14:paraId="115ECDE8" w14:textId="77777777" w:rsidR="00344684" w:rsidRPr="006C5361" w:rsidRDefault="00344684" w:rsidP="00E93DF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t>c) 6</w:t>
      </w:r>
    </w:p>
    <w:p w14:paraId="7D0DED28" w14:textId="77777777" w:rsidR="00344684" w:rsidRPr="006C5361" w:rsidRDefault="00344684" w:rsidP="00E93DF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t xml:space="preserve">d) </w:t>
      </w:r>
      <w:r w:rsidR="008D64E3" w:rsidRPr="006C5361">
        <w:rPr>
          <w:rFonts w:ascii="Verdana" w:hAnsi="Verdana"/>
          <w:bCs/>
          <w:szCs w:val="24"/>
        </w:rPr>
        <w:t>7</w:t>
      </w:r>
    </w:p>
    <w:p w14:paraId="1A501A5C" w14:textId="77777777" w:rsidR="00344684" w:rsidRPr="006C5361" w:rsidRDefault="00344684" w:rsidP="00E93DFD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0E0FF498" w14:textId="77777777" w:rsidR="00344684" w:rsidRPr="006C5361" w:rsidRDefault="00344684" w:rsidP="00E93DFD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t>5) Uma escola recebeu 64 cadernos novos e deseja repartir esses cadernos igualmente entre 8 salas de aula. Quanto</w:t>
      </w:r>
      <w:r w:rsidR="00E93DFD" w:rsidRPr="006C5361">
        <w:rPr>
          <w:rFonts w:ascii="Verdana" w:hAnsi="Verdana"/>
          <w:bCs/>
          <w:szCs w:val="24"/>
        </w:rPr>
        <w:t>s cadernos</w:t>
      </w:r>
      <w:r w:rsidRPr="006C5361">
        <w:rPr>
          <w:rFonts w:ascii="Verdana" w:hAnsi="Verdana"/>
          <w:bCs/>
          <w:szCs w:val="24"/>
        </w:rPr>
        <w:t xml:space="preserve"> cada sala receberá?</w:t>
      </w:r>
    </w:p>
    <w:p w14:paraId="15273567" w14:textId="77777777" w:rsidR="00344684" w:rsidRPr="006C5361" w:rsidRDefault="00344684" w:rsidP="00E93DF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t>a) 8</w:t>
      </w:r>
    </w:p>
    <w:p w14:paraId="1C385D27" w14:textId="77777777" w:rsidR="00344684" w:rsidRPr="006C5361" w:rsidRDefault="00344684" w:rsidP="00E93DF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t>b) 7</w:t>
      </w:r>
    </w:p>
    <w:p w14:paraId="395A6581" w14:textId="77777777" w:rsidR="00344684" w:rsidRPr="006C5361" w:rsidRDefault="00344684" w:rsidP="00E93DF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t>c) 9</w:t>
      </w:r>
    </w:p>
    <w:p w14:paraId="5BF4D283" w14:textId="77777777" w:rsidR="0053779A" w:rsidRPr="006C5361" w:rsidRDefault="00344684" w:rsidP="00E93DF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C5361">
        <w:rPr>
          <w:rFonts w:ascii="Verdana" w:hAnsi="Verdana"/>
          <w:bCs/>
          <w:szCs w:val="24"/>
        </w:rPr>
        <w:t>d) 10</w:t>
      </w:r>
    </w:p>
    <w:sectPr w:rsidR="0053779A" w:rsidRPr="006C536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99DA9" w14:textId="77777777" w:rsidR="00F05168" w:rsidRDefault="00F05168" w:rsidP="00FE55FB">
      <w:pPr>
        <w:spacing w:after="0" w:line="240" w:lineRule="auto"/>
      </w:pPr>
      <w:r>
        <w:separator/>
      </w:r>
    </w:p>
  </w:endnote>
  <w:endnote w:type="continuationSeparator" w:id="0">
    <w:p w14:paraId="1CC07ACF" w14:textId="77777777" w:rsidR="00F05168" w:rsidRDefault="00F0516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96CB7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F5697" w14:textId="77777777" w:rsidR="00F05168" w:rsidRDefault="00F05168" w:rsidP="00FE55FB">
      <w:pPr>
        <w:spacing w:after="0" w:line="240" w:lineRule="auto"/>
      </w:pPr>
      <w:r>
        <w:separator/>
      </w:r>
    </w:p>
  </w:footnote>
  <w:footnote w:type="continuationSeparator" w:id="0">
    <w:p w14:paraId="11C680D0" w14:textId="77777777" w:rsidR="00F05168" w:rsidRDefault="00F0516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04161">
    <w:abstractNumId w:val="15"/>
  </w:num>
  <w:num w:numId="2" w16cid:durableId="1088573009">
    <w:abstractNumId w:val="28"/>
  </w:num>
  <w:num w:numId="3" w16cid:durableId="1676958612">
    <w:abstractNumId w:val="22"/>
  </w:num>
  <w:num w:numId="4" w16cid:durableId="441266108">
    <w:abstractNumId w:val="34"/>
  </w:num>
  <w:num w:numId="5" w16cid:durableId="2132941207">
    <w:abstractNumId w:val="16"/>
  </w:num>
  <w:num w:numId="6" w16cid:durableId="1333993816">
    <w:abstractNumId w:val="18"/>
  </w:num>
  <w:num w:numId="7" w16cid:durableId="1640919623">
    <w:abstractNumId w:val="7"/>
  </w:num>
  <w:num w:numId="8" w16cid:durableId="1879128312">
    <w:abstractNumId w:val="44"/>
  </w:num>
  <w:num w:numId="9" w16cid:durableId="834150810">
    <w:abstractNumId w:val="32"/>
  </w:num>
  <w:num w:numId="10" w16cid:durableId="507064023">
    <w:abstractNumId w:val="25"/>
  </w:num>
  <w:num w:numId="11" w16cid:durableId="94061255">
    <w:abstractNumId w:val="13"/>
  </w:num>
  <w:num w:numId="12" w16cid:durableId="1835606623">
    <w:abstractNumId w:val="19"/>
  </w:num>
  <w:num w:numId="13" w16cid:durableId="840122160">
    <w:abstractNumId w:val="26"/>
  </w:num>
  <w:num w:numId="14" w16cid:durableId="191571799">
    <w:abstractNumId w:val="14"/>
  </w:num>
  <w:num w:numId="15" w16cid:durableId="1069111962">
    <w:abstractNumId w:val="6"/>
  </w:num>
  <w:num w:numId="16" w16cid:durableId="450708543">
    <w:abstractNumId w:val="33"/>
  </w:num>
  <w:num w:numId="17" w16cid:durableId="971012785">
    <w:abstractNumId w:val="42"/>
  </w:num>
  <w:num w:numId="18" w16cid:durableId="1222595931">
    <w:abstractNumId w:val="10"/>
  </w:num>
  <w:num w:numId="19" w16cid:durableId="444546229">
    <w:abstractNumId w:val="9"/>
  </w:num>
  <w:num w:numId="20" w16cid:durableId="468479604">
    <w:abstractNumId w:val="37"/>
  </w:num>
  <w:num w:numId="21" w16cid:durableId="613824761">
    <w:abstractNumId w:val="5"/>
  </w:num>
  <w:num w:numId="22" w16cid:durableId="610673318">
    <w:abstractNumId w:val="31"/>
  </w:num>
  <w:num w:numId="23" w16cid:durableId="1968970757">
    <w:abstractNumId w:val="11"/>
  </w:num>
  <w:num w:numId="24" w16cid:durableId="408624162">
    <w:abstractNumId w:val="12"/>
  </w:num>
  <w:num w:numId="25" w16cid:durableId="312607183">
    <w:abstractNumId w:val="24"/>
  </w:num>
  <w:num w:numId="26" w16cid:durableId="291448704">
    <w:abstractNumId w:val="36"/>
  </w:num>
  <w:num w:numId="27" w16cid:durableId="910506698">
    <w:abstractNumId w:val="3"/>
  </w:num>
  <w:num w:numId="28" w16cid:durableId="255673149">
    <w:abstractNumId w:val="23"/>
  </w:num>
  <w:num w:numId="29" w16cid:durableId="1277566057">
    <w:abstractNumId w:val="21"/>
  </w:num>
  <w:num w:numId="30" w16cid:durableId="1282877911">
    <w:abstractNumId w:val="17"/>
  </w:num>
  <w:num w:numId="31" w16cid:durableId="1842351933">
    <w:abstractNumId w:val="0"/>
  </w:num>
  <w:num w:numId="32" w16cid:durableId="1097751107">
    <w:abstractNumId w:val="35"/>
  </w:num>
  <w:num w:numId="33" w16cid:durableId="515340460">
    <w:abstractNumId w:val="39"/>
  </w:num>
  <w:num w:numId="34" w16cid:durableId="1752240735">
    <w:abstractNumId w:val="29"/>
  </w:num>
  <w:num w:numId="35" w16cid:durableId="731150450">
    <w:abstractNumId w:val="27"/>
  </w:num>
  <w:num w:numId="36" w16cid:durableId="1922640720">
    <w:abstractNumId w:val="41"/>
  </w:num>
  <w:num w:numId="37" w16cid:durableId="529807255">
    <w:abstractNumId w:val="43"/>
  </w:num>
  <w:num w:numId="38" w16cid:durableId="497886089">
    <w:abstractNumId w:val="4"/>
  </w:num>
  <w:num w:numId="39" w16cid:durableId="667635118">
    <w:abstractNumId w:val="40"/>
  </w:num>
  <w:num w:numId="40" w16cid:durableId="2025932611">
    <w:abstractNumId w:val="30"/>
  </w:num>
  <w:num w:numId="41" w16cid:durableId="1637098941">
    <w:abstractNumId w:val="1"/>
  </w:num>
  <w:num w:numId="42" w16cid:durableId="633216579">
    <w:abstractNumId w:val="20"/>
  </w:num>
  <w:num w:numId="43" w16cid:durableId="2041931620">
    <w:abstractNumId w:val="8"/>
  </w:num>
  <w:num w:numId="44" w16cid:durableId="106970667">
    <w:abstractNumId w:val="38"/>
  </w:num>
  <w:num w:numId="45" w16cid:durableId="1207794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27FD6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26CA9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3689F"/>
    <w:rsid w:val="0034027A"/>
    <w:rsid w:val="003403BD"/>
    <w:rsid w:val="00343402"/>
    <w:rsid w:val="00344684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3A52"/>
    <w:rsid w:val="004F7C26"/>
    <w:rsid w:val="00500D15"/>
    <w:rsid w:val="0050317C"/>
    <w:rsid w:val="00503B67"/>
    <w:rsid w:val="005057A2"/>
    <w:rsid w:val="00505F33"/>
    <w:rsid w:val="00505FAF"/>
    <w:rsid w:val="005060C1"/>
    <w:rsid w:val="005134F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361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D64E3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3A6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AE4"/>
    <w:rsid w:val="00B079A4"/>
    <w:rsid w:val="00B115A1"/>
    <w:rsid w:val="00B173B7"/>
    <w:rsid w:val="00B3469A"/>
    <w:rsid w:val="00B34783"/>
    <w:rsid w:val="00B40E04"/>
    <w:rsid w:val="00B413F4"/>
    <w:rsid w:val="00B424B7"/>
    <w:rsid w:val="00B50820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3DFD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5168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B550"/>
  <w15:docId w15:val="{F445234C-476F-4D83-BF51-3629DACF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CF139-262D-4220-909E-D94290F7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2024-10-15T21:42:00Z</cp:lastPrinted>
  <dcterms:created xsi:type="dcterms:W3CDTF">2024-10-15T21:42:00Z</dcterms:created>
  <dcterms:modified xsi:type="dcterms:W3CDTF">2024-10-15T21:42:00Z</dcterms:modified>
</cp:coreProperties>
</file>