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9A11" w14:textId="77777777" w:rsidR="008E5FB8" w:rsidRPr="00106CF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06CF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FEB2595" wp14:editId="1B0D77B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06CF5">
        <w:rPr>
          <w:rFonts w:ascii="Verdana" w:hAnsi="Verdana" w:cs="Arial"/>
          <w:szCs w:val="24"/>
        </w:rPr>
        <w:t>ESCOLA ____________</w:t>
      </w:r>
      <w:r w:rsidRPr="00106CF5">
        <w:rPr>
          <w:rFonts w:ascii="Verdana" w:hAnsi="Verdana" w:cs="Arial"/>
          <w:szCs w:val="24"/>
        </w:rPr>
        <w:t>____________________</w:t>
      </w:r>
      <w:r w:rsidR="00E86F37" w:rsidRPr="00106CF5">
        <w:rPr>
          <w:rFonts w:ascii="Verdana" w:hAnsi="Verdana" w:cs="Arial"/>
          <w:szCs w:val="24"/>
        </w:rPr>
        <w:t>_DATA:_____/_____/_____</w:t>
      </w:r>
    </w:p>
    <w:p w14:paraId="1F856654" w14:textId="77777777" w:rsidR="00204057" w:rsidRPr="00106C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06CF5">
        <w:rPr>
          <w:rFonts w:ascii="Verdana" w:hAnsi="Verdana" w:cs="Arial"/>
          <w:szCs w:val="24"/>
        </w:rPr>
        <w:t>PROF:________</w:t>
      </w:r>
      <w:r w:rsidR="00204057" w:rsidRPr="00106CF5">
        <w:rPr>
          <w:rFonts w:ascii="Verdana" w:hAnsi="Verdana" w:cs="Arial"/>
          <w:szCs w:val="24"/>
        </w:rPr>
        <w:t>__________________________</w:t>
      </w:r>
      <w:r w:rsidRPr="00106CF5">
        <w:rPr>
          <w:rFonts w:ascii="Verdana" w:hAnsi="Verdana" w:cs="Arial"/>
          <w:szCs w:val="24"/>
        </w:rPr>
        <w:t>_____TURMA:___________</w:t>
      </w:r>
    </w:p>
    <w:p w14:paraId="5BB36A6C" w14:textId="77777777" w:rsidR="00A27109" w:rsidRPr="00106C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06CF5">
        <w:rPr>
          <w:rFonts w:ascii="Verdana" w:hAnsi="Verdana" w:cs="Arial"/>
          <w:szCs w:val="24"/>
        </w:rPr>
        <w:t>NOME:_________________________________</w:t>
      </w:r>
      <w:r w:rsidR="00453DF6" w:rsidRPr="00106CF5">
        <w:rPr>
          <w:rFonts w:ascii="Verdana" w:hAnsi="Verdana" w:cs="Arial"/>
          <w:szCs w:val="24"/>
        </w:rPr>
        <w:t>_______________________</w:t>
      </w:r>
    </w:p>
    <w:p w14:paraId="0D069D22" w14:textId="77777777" w:rsidR="00931952" w:rsidRPr="00106CF5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1C6EA68" w14:textId="77777777" w:rsidR="00107F1F" w:rsidRPr="00106CF5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106CF5">
        <w:rPr>
          <w:rFonts w:ascii="Verdana" w:hAnsi="Verdana"/>
          <w:b/>
          <w:sz w:val="28"/>
          <w:szCs w:val="28"/>
        </w:rPr>
        <w:t>SITUAÇÕES PROBLEMA DE MATEMÁTICA</w:t>
      </w:r>
    </w:p>
    <w:p w14:paraId="571B7571" w14:textId="77777777" w:rsidR="000B5401" w:rsidRPr="00106CF5" w:rsidRDefault="0020302F" w:rsidP="00E9678B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 xml:space="preserve">1) </w:t>
      </w:r>
      <w:r w:rsidR="000B5401" w:rsidRPr="00106CF5">
        <w:rPr>
          <w:rFonts w:ascii="Verdana" w:hAnsi="Verdana"/>
          <w:bCs/>
          <w:szCs w:val="24"/>
        </w:rPr>
        <w:t>Um artista produziu 90 esculturas e deseja expô-las em 10 galerias diferentes. Quantas esculturas haverá em cada galeria?</w:t>
      </w:r>
    </w:p>
    <w:p w14:paraId="53754BD6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a) 8</w:t>
      </w:r>
    </w:p>
    <w:p w14:paraId="55EB3E23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b) 9</w:t>
      </w:r>
    </w:p>
    <w:p w14:paraId="3CBBA60C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c) 10</w:t>
      </w:r>
    </w:p>
    <w:p w14:paraId="05DDF254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d) 11</w:t>
      </w:r>
    </w:p>
    <w:p w14:paraId="2EA63D6F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3A8F98A7" w14:textId="77777777" w:rsidR="000B5401" w:rsidRPr="00106CF5" w:rsidRDefault="000B5401" w:rsidP="00E9678B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2) Um grupo de alunos arrecadou 48 brinquedos para doação. Se eles quiserem dividir os brinquedos igualmente entre 6 instituições, quantos brinquedos cada instituição receberá?</w:t>
      </w:r>
    </w:p>
    <w:p w14:paraId="31E00387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a) 7</w:t>
      </w:r>
    </w:p>
    <w:p w14:paraId="79F4291B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b) 8</w:t>
      </w:r>
    </w:p>
    <w:p w14:paraId="26D9F38F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c) 9</w:t>
      </w:r>
    </w:p>
    <w:p w14:paraId="12618D71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d) 10</w:t>
      </w:r>
    </w:p>
    <w:p w14:paraId="437BEF62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049B5973" w14:textId="77777777" w:rsidR="000B5401" w:rsidRPr="00106CF5" w:rsidRDefault="000B5401" w:rsidP="00E9678B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3) Uma pizzaria fez 36 pizzas para um evento e pretende dividi-las igualmente entre 9 mesas. Quantas pizzas cada mesa receberá?</w:t>
      </w:r>
    </w:p>
    <w:p w14:paraId="56C331E5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a) 4</w:t>
      </w:r>
    </w:p>
    <w:p w14:paraId="195E02F9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b) 5</w:t>
      </w:r>
    </w:p>
    <w:p w14:paraId="46A4C9B2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c) 6</w:t>
      </w:r>
    </w:p>
    <w:p w14:paraId="3ADA9731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d) 7</w:t>
      </w:r>
    </w:p>
    <w:p w14:paraId="6EE7115C" w14:textId="77777777" w:rsidR="000B5401" w:rsidRPr="00106CF5" w:rsidRDefault="000B5401" w:rsidP="00E9678B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lastRenderedPageBreak/>
        <w:t xml:space="preserve">4) </w:t>
      </w:r>
      <w:r w:rsidR="00E9678B" w:rsidRPr="00106CF5">
        <w:rPr>
          <w:rFonts w:ascii="Verdana" w:hAnsi="Verdana"/>
          <w:bCs/>
          <w:szCs w:val="24"/>
        </w:rPr>
        <w:t>Uma escolinha</w:t>
      </w:r>
      <w:r w:rsidRPr="00106CF5">
        <w:rPr>
          <w:rFonts w:ascii="Verdana" w:hAnsi="Verdana"/>
          <w:bCs/>
          <w:szCs w:val="24"/>
        </w:rPr>
        <w:t xml:space="preserve"> de </w:t>
      </w:r>
      <w:r w:rsidR="00E9678B" w:rsidRPr="00106CF5">
        <w:rPr>
          <w:rFonts w:ascii="Verdana" w:hAnsi="Verdana"/>
          <w:bCs/>
          <w:szCs w:val="24"/>
        </w:rPr>
        <w:t>futebol</w:t>
      </w:r>
      <w:r w:rsidRPr="00106CF5">
        <w:rPr>
          <w:rFonts w:ascii="Verdana" w:hAnsi="Verdana"/>
          <w:bCs/>
          <w:szCs w:val="24"/>
        </w:rPr>
        <w:t xml:space="preserve"> tem </w:t>
      </w:r>
      <w:r w:rsidR="00E9678B" w:rsidRPr="00106CF5">
        <w:rPr>
          <w:rFonts w:ascii="Verdana" w:hAnsi="Verdana"/>
          <w:bCs/>
          <w:szCs w:val="24"/>
        </w:rPr>
        <w:t>88</w:t>
      </w:r>
      <w:r w:rsidRPr="00106CF5">
        <w:rPr>
          <w:rFonts w:ascii="Verdana" w:hAnsi="Verdana"/>
          <w:bCs/>
          <w:szCs w:val="24"/>
        </w:rPr>
        <w:t xml:space="preserve"> jogadores</w:t>
      </w:r>
      <w:r w:rsidR="00E9678B" w:rsidRPr="00106CF5">
        <w:rPr>
          <w:rFonts w:ascii="Verdana" w:hAnsi="Verdana"/>
          <w:bCs/>
          <w:szCs w:val="24"/>
        </w:rPr>
        <w:t>,</w:t>
      </w:r>
      <w:r w:rsidRPr="00106CF5">
        <w:rPr>
          <w:rFonts w:ascii="Verdana" w:hAnsi="Verdana"/>
          <w:bCs/>
          <w:szCs w:val="24"/>
        </w:rPr>
        <w:t xml:space="preserve"> </w:t>
      </w:r>
      <w:r w:rsidR="00E9678B" w:rsidRPr="00106CF5">
        <w:rPr>
          <w:rFonts w:ascii="Verdana" w:hAnsi="Verdana"/>
          <w:bCs/>
          <w:szCs w:val="24"/>
        </w:rPr>
        <w:t>e decidiu-se</w:t>
      </w:r>
      <w:r w:rsidRPr="00106CF5">
        <w:rPr>
          <w:rFonts w:ascii="Verdana" w:hAnsi="Verdana"/>
          <w:bCs/>
          <w:szCs w:val="24"/>
        </w:rPr>
        <w:t xml:space="preserve"> organizá-los em 8 equipes. Quantos jogadores terá cada equipe se todos forem distribuídos de forma igual?</w:t>
      </w:r>
    </w:p>
    <w:p w14:paraId="3191D91B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a) 7</w:t>
      </w:r>
    </w:p>
    <w:p w14:paraId="43429CD4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 xml:space="preserve">b) </w:t>
      </w:r>
      <w:r w:rsidR="00E9678B" w:rsidRPr="00106CF5">
        <w:rPr>
          <w:rFonts w:ascii="Verdana" w:hAnsi="Verdana"/>
          <w:bCs/>
          <w:szCs w:val="24"/>
        </w:rPr>
        <w:t>11</w:t>
      </w:r>
    </w:p>
    <w:p w14:paraId="6D873772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c) 9</w:t>
      </w:r>
    </w:p>
    <w:p w14:paraId="776706B9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d) 10</w:t>
      </w:r>
    </w:p>
    <w:p w14:paraId="4679E037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C9B854E" w14:textId="77777777" w:rsidR="000B5401" w:rsidRPr="00106CF5" w:rsidRDefault="000B5401" w:rsidP="00E9678B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 xml:space="preserve">5) </w:t>
      </w:r>
      <w:r w:rsidR="00E9678B" w:rsidRPr="00106CF5">
        <w:rPr>
          <w:rFonts w:ascii="Verdana" w:hAnsi="Verdana"/>
          <w:bCs/>
          <w:szCs w:val="24"/>
        </w:rPr>
        <w:t>A diretora conseguiu</w:t>
      </w:r>
      <w:r w:rsidRPr="00106CF5">
        <w:rPr>
          <w:rFonts w:ascii="Verdana" w:hAnsi="Verdana"/>
          <w:bCs/>
          <w:szCs w:val="24"/>
        </w:rPr>
        <w:t xml:space="preserve"> 64 </w:t>
      </w:r>
      <w:r w:rsidR="00E9678B" w:rsidRPr="00106CF5">
        <w:rPr>
          <w:rFonts w:ascii="Verdana" w:hAnsi="Verdana"/>
          <w:bCs/>
          <w:szCs w:val="24"/>
        </w:rPr>
        <w:t>pacotes de lápis</w:t>
      </w:r>
      <w:r w:rsidRPr="00106CF5">
        <w:rPr>
          <w:rFonts w:ascii="Verdana" w:hAnsi="Verdana"/>
          <w:bCs/>
          <w:szCs w:val="24"/>
        </w:rPr>
        <w:t xml:space="preserve"> e deseja distribuir igualmente entre 8 turmas. Quant</w:t>
      </w:r>
      <w:r w:rsidR="00E9678B" w:rsidRPr="00106CF5">
        <w:rPr>
          <w:rFonts w:ascii="Verdana" w:hAnsi="Verdana"/>
          <w:bCs/>
          <w:szCs w:val="24"/>
        </w:rPr>
        <w:t>o</w:t>
      </w:r>
      <w:r w:rsidRPr="00106CF5">
        <w:rPr>
          <w:rFonts w:ascii="Verdana" w:hAnsi="Verdana"/>
          <w:bCs/>
          <w:szCs w:val="24"/>
        </w:rPr>
        <w:t xml:space="preserve">s </w:t>
      </w:r>
      <w:r w:rsidR="00E9678B" w:rsidRPr="00106CF5">
        <w:rPr>
          <w:rFonts w:ascii="Verdana" w:hAnsi="Verdana"/>
          <w:bCs/>
          <w:szCs w:val="24"/>
        </w:rPr>
        <w:t>pacotes</w:t>
      </w:r>
      <w:r w:rsidRPr="00106CF5">
        <w:rPr>
          <w:rFonts w:ascii="Verdana" w:hAnsi="Verdana"/>
          <w:bCs/>
          <w:szCs w:val="24"/>
        </w:rPr>
        <w:t xml:space="preserve"> cada turma receberá?</w:t>
      </w:r>
    </w:p>
    <w:p w14:paraId="0555EDB0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a) 6</w:t>
      </w:r>
    </w:p>
    <w:p w14:paraId="4C8C1F13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b) 7</w:t>
      </w:r>
    </w:p>
    <w:p w14:paraId="36910733" w14:textId="77777777" w:rsidR="000B5401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c) 8</w:t>
      </w:r>
    </w:p>
    <w:p w14:paraId="74CE0D8F" w14:textId="77777777" w:rsidR="0053779A" w:rsidRPr="00106CF5" w:rsidRDefault="000B5401" w:rsidP="00E9678B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106CF5">
        <w:rPr>
          <w:rFonts w:ascii="Verdana" w:hAnsi="Verdana"/>
          <w:bCs/>
          <w:szCs w:val="24"/>
        </w:rPr>
        <w:t>d) 9</w:t>
      </w:r>
    </w:p>
    <w:sectPr w:rsidR="0053779A" w:rsidRPr="00106CF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F872" w14:textId="77777777" w:rsidR="00C74978" w:rsidRDefault="00C74978" w:rsidP="00FE55FB">
      <w:pPr>
        <w:spacing w:after="0" w:line="240" w:lineRule="auto"/>
      </w:pPr>
      <w:r>
        <w:separator/>
      </w:r>
    </w:p>
  </w:endnote>
  <w:endnote w:type="continuationSeparator" w:id="0">
    <w:p w14:paraId="62165D97" w14:textId="77777777" w:rsidR="00C74978" w:rsidRDefault="00C7497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100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18D6" w14:textId="77777777" w:rsidR="00C74978" w:rsidRDefault="00C74978" w:rsidP="00FE55FB">
      <w:pPr>
        <w:spacing w:after="0" w:line="240" w:lineRule="auto"/>
      </w:pPr>
      <w:r>
        <w:separator/>
      </w:r>
    </w:p>
  </w:footnote>
  <w:footnote w:type="continuationSeparator" w:id="0">
    <w:p w14:paraId="6CE259A3" w14:textId="77777777" w:rsidR="00C74978" w:rsidRDefault="00C7497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6560">
    <w:abstractNumId w:val="15"/>
  </w:num>
  <w:num w:numId="2" w16cid:durableId="595479796">
    <w:abstractNumId w:val="28"/>
  </w:num>
  <w:num w:numId="3" w16cid:durableId="798691776">
    <w:abstractNumId w:val="22"/>
  </w:num>
  <w:num w:numId="4" w16cid:durableId="1518999436">
    <w:abstractNumId w:val="34"/>
  </w:num>
  <w:num w:numId="5" w16cid:durableId="1803425897">
    <w:abstractNumId w:val="16"/>
  </w:num>
  <w:num w:numId="6" w16cid:durableId="1547446790">
    <w:abstractNumId w:val="18"/>
  </w:num>
  <w:num w:numId="7" w16cid:durableId="247158562">
    <w:abstractNumId w:val="7"/>
  </w:num>
  <w:num w:numId="8" w16cid:durableId="1601833252">
    <w:abstractNumId w:val="44"/>
  </w:num>
  <w:num w:numId="9" w16cid:durableId="2126457448">
    <w:abstractNumId w:val="32"/>
  </w:num>
  <w:num w:numId="10" w16cid:durableId="64842313">
    <w:abstractNumId w:val="25"/>
  </w:num>
  <w:num w:numId="11" w16cid:durableId="1925332260">
    <w:abstractNumId w:val="13"/>
  </w:num>
  <w:num w:numId="12" w16cid:durableId="2072651796">
    <w:abstractNumId w:val="19"/>
  </w:num>
  <w:num w:numId="13" w16cid:durableId="1702583496">
    <w:abstractNumId w:val="26"/>
  </w:num>
  <w:num w:numId="14" w16cid:durableId="1689872153">
    <w:abstractNumId w:val="14"/>
  </w:num>
  <w:num w:numId="15" w16cid:durableId="1597136455">
    <w:abstractNumId w:val="6"/>
  </w:num>
  <w:num w:numId="16" w16cid:durableId="1908760737">
    <w:abstractNumId w:val="33"/>
  </w:num>
  <w:num w:numId="17" w16cid:durableId="315455936">
    <w:abstractNumId w:val="42"/>
  </w:num>
  <w:num w:numId="18" w16cid:durableId="1624262592">
    <w:abstractNumId w:val="10"/>
  </w:num>
  <w:num w:numId="19" w16cid:durableId="1503665649">
    <w:abstractNumId w:val="9"/>
  </w:num>
  <w:num w:numId="20" w16cid:durableId="1955404496">
    <w:abstractNumId w:val="37"/>
  </w:num>
  <w:num w:numId="21" w16cid:durableId="755441637">
    <w:abstractNumId w:val="5"/>
  </w:num>
  <w:num w:numId="22" w16cid:durableId="1724403992">
    <w:abstractNumId w:val="31"/>
  </w:num>
  <w:num w:numId="23" w16cid:durableId="520124105">
    <w:abstractNumId w:val="11"/>
  </w:num>
  <w:num w:numId="24" w16cid:durableId="48381115">
    <w:abstractNumId w:val="12"/>
  </w:num>
  <w:num w:numId="25" w16cid:durableId="1825389846">
    <w:abstractNumId w:val="24"/>
  </w:num>
  <w:num w:numId="26" w16cid:durableId="179442340">
    <w:abstractNumId w:val="36"/>
  </w:num>
  <w:num w:numId="27" w16cid:durableId="1105923867">
    <w:abstractNumId w:val="3"/>
  </w:num>
  <w:num w:numId="28" w16cid:durableId="685256075">
    <w:abstractNumId w:val="23"/>
  </w:num>
  <w:num w:numId="29" w16cid:durableId="251011641">
    <w:abstractNumId w:val="21"/>
  </w:num>
  <w:num w:numId="30" w16cid:durableId="1818839633">
    <w:abstractNumId w:val="17"/>
  </w:num>
  <w:num w:numId="31" w16cid:durableId="1218978435">
    <w:abstractNumId w:val="0"/>
  </w:num>
  <w:num w:numId="32" w16cid:durableId="1208882210">
    <w:abstractNumId w:val="35"/>
  </w:num>
  <w:num w:numId="33" w16cid:durableId="2003001709">
    <w:abstractNumId w:val="39"/>
  </w:num>
  <w:num w:numId="34" w16cid:durableId="941382488">
    <w:abstractNumId w:val="29"/>
  </w:num>
  <w:num w:numId="35" w16cid:durableId="1942714833">
    <w:abstractNumId w:val="27"/>
  </w:num>
  <w:num w:numId="36" w16cid:durableId="963463811">
    <w:abstractNumId w:val="41"/>
  </w:num>
  <w:num w:numId="37" w16cid:durableId="944074049">
    <w:abstractNumId w:val="43"/>
  </w:num>
  <w:num w:numId="38" w16cid:durableId="1841504618">
    <w:abstractNumId w:val="4"/>
  </w:num>
  <w:num w:numId="39" w16cid:durableId="1338000439">
    <w:abstractNumId w:val="40"/>
  </w:num>
  <w:num w:numId="40" w16cid:durableId="1574775011">
    <w:abstractNumId w:val="30"/>
  </w:num>
  <w:num w:numId="41" w16cid:durableId="409616368">
    <w:abstractNumId w:val="1"/>
  </w:num>
  <w:num w:numId="42" w16cid:durableId="936251683">
    <w:abstractNumId w:val="20"/>
  </w:num>
  <w:num w:numId="43" w16cid:durableId="965115081">
    <w:abstractNumId w:val="8"/>
  </w:num>
  <w:num w:numId="44" w16cid:durableId="160776271">
    <w:abstractNumId w:val="38"/>
  </w:num>
  <w:num w:numId="45" w16cid:durableId="28508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5401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6CF5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26CA9"/>
    <w:rsid w:val="002373FC"/>
    <w:rsid w:val="00237EE0"/>
    <w:rsid w:val="00245000"/>
    <w:rsid w:val="00250F14"/>
    <w:rsid w:val="002510FE"/>
    <w:rsid w:val="00251409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4684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2458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4FF6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4E3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3A6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AE4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4978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678B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B79C3"/>
    <w:rsid w:val="00FC0EF1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A047"/>
  <w15:docId w15:val="{3686DB3D-59BB-439D-9B45-5D4EABC1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21BD-3566-4D97-A4B4-E8DB30DD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2024-10-11T23:19:00Z</cp:lastPrinted>
  <dcterms:created xsi:type="dcterms:W3CDTF">2024-10-11T23:19:00Z</dcterms:created>
  <dcterms:modified xsi:type="dcterms:W3CDTF">2024-10-11T23:19:00Z</dcterms:modified>
</cp:coreProperties>
</file>