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BE901" w14:textId="77777777" w:rsidR="008E5FB8" w:rsidRPr="00160C88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160C8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9776" behindDoc="1" locked="0" layoutInCell="1" allowOverlap="1" wp14:anchorId="2C075976" wp14:editId="30FFD949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160C88">
        <w:rPr>
          <w:rFonts w:ascii="Verdana" w:hAnsi="Verdana" w:cs="Arial"/>
          <w:szCs w:val="24"/>
        </w:rPr>
        <w:t>ESCOLA ____________</w:t>
      </w:r>
      <w:r w:rsidRPr="00160C88">
        <w:rPr>
          <w:rFonts w:ascii="Verdana" w:hAnsi="Verdana" w:cs="Arial"/>
          <w:szCs w:val="24"/>
        </w:rPr>
        <w:t>____________________</w:t>
      </w:r>
      <w:r w:rsidR="00E86F37" w:rsidRPr="00160C88">
        <w:rPr>
          <w:rFonts w:ascii="Verdana" w:hAnsi="Verdana" w:cs="Arial"/>
          <w:szCs w:val="24"/>
        </w:rPr>
        <w:t>_DATA:_____/_____/_____</w:t>
      </w:r>
    </w:p>
    <w:p w14:paraId="34169B2A" w14:textId="77777777" w:rsidR="00204057" w:rsidRPr="00160C8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60C88">
        <w:rPr>
          <w:rFonts w:ascii="Verdana" w:hAnsi="Verdana" w:cs="Arial"/>
          <w:szCs w:val="24"/>
        </w:rPr>
        <w:t>PROF:________</w:t>
      </w:r>
      <w:r w:rsidR="00204057" w:rsidRPr="00160C88">
        <w:rPr>
          <w:rFonts w:ascii="Verdana" w:hAnsi="Verdana" w:cs="Arial"/>
          <w:szCs w:val="24"/>
        </w:rPr>
        <w:t>__________________________</w:t>
      </w:r>
      <w:r w:rsidRPr="00160C88">
        <w:rPr>
          <w:rFonts w:ascii="Verdana" w:hAnsi="Verdana" w:cs="Arial"/>
          <w:szCs w:val="24"/>
        </w:rPr>
        <w:t>_____TURMA:___________</w:t>
      </w:r>
    </w:p>
    <w:p w14:paraId="624B5EE4" w14:textId="77777777" w:rsidR="00A27109" w:rsidRPr="00160C8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60C88">
        <w:rPr>
          <w:rFonts w:ascii="Verdana" w:hAnsi="Verdana" w:cs="Arial"/>
          <w:szCs w:val="24"/>
        </w:rPr>
        <w:t>NOME:_________________________________</w:t>
      </w:r>
      <w:r w:rsidR="00453DF6" w:rsidRPr="00160C88">
        <w:rPr>
          <w:rFonts w:ascii="Verdana" w:hAnsi="Verdana" w:cs="Arial"/>
          <w:szCs w:val="24"/>
        </w:rPr>
        <w:t>_______________________</w:t>
      </w:r>
    </w:p>
    <w:p w14:paraId="0084395B" w14:textId="77777777" w:rsidR="00931952" w:rsidRPr="00160C88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6B991A71" w14:textId="77777777" w:rsidR="00107F1F" w:rsidRPr="00160C88" w:rsidRDefault="0011641D" w:rsidP="00107F1F">
      <w:pPr>
        <w:jc w:val="center"/>
        <w:rPr>
          <w:rFonts w:ascii="Verdana" w:hAnsi="Verdana"/>
          <w:b/>
          <w:sz w:val="28"/>
          <w:szCs w:val="28"/>
        </w:rPr>
      </w:pPr>
      <w:r w:rsidRPr="00160C88">
        <w:rPr>
          <w:rFonts w:ascii="Verdana" w:hAnsi="Verdana"/>
          <w:b/>
          <w:sz w:val="28"/>
          <w:szCs w:val="28"/>
        </w:rPr>
        <w:t>SITUAÇÕES PROBLEMA DE MATEMÁTICA</w:t>
      </w:r>
    </w:p>
    <w:p w14:paraId="6B985EB4" w14:textId="77777777" w:rsidR="004D5342" w:rsidRPr="00160C88" w:rsidRDefault="0020302F" w:rsidP="006A26F7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 xml:space="preserve">1) </w:t>
      </w:r>
      <w:r w:rsidR="006A26F7" w:rsidRPr="00160C88">
        <w:rPr>
          <w:rFonts w:ascii="Verdana" w:hAnsi="Verdana"/>
          <w:bCs/>
          <w:szCs w:val="24"/>
        </w:rPr>
        <w:t>No</w:t>
      </w:r>
      <w:r w:rsidR="004D5342" w:rsidRPr="00160C88">
        <w:rPr>
          <w:rFonts w:ascii="Verdana" w:hAnsi="Verdana"/>
          <w:bCs/>
          <w:szCs w:val="24"/>
        </w:rPr>
        <w:t xml:space="preserve"> pomar, 72 laranjas foram colhidas e divididas em 9 cestas. </w:t>
      </w:r>
      <w:r w:rsidR="006A26F7" w:rsidRPr="00160C88">
        <w:rPr>
          <w:rFonts w:ascii="Verdana" w:hAnsi="Verdana"/>
          <w:bCs/>
          <w:szCs w:val="24"/>
        </w:rPr>
        <w:t>Cada cesta tinha quantas frutas</w:t>
      </w:r>
      <w:r w:rsidR="004D5342" w:rsidRPr="00160C88">
        <w:rPr>
          <w:rFonts w:ascii="Verdana" w:hAnsi="Verdana"/>
          <w:bCs/>
          <w:szCs w:val="24"/>
        </w:rPr>
        <w:t>?</w:t>
      </w:r>
    </w:p>
    <w:p w14:paraId="4F761C4C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>a) 7</w:t>
      </w:r>
    </w:p>
    <w:p w14:paraId="012861A9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>b) 8</w:t>
      </w:r>
    </w:p>
    <w:p w14:paraId="05373FE7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>c) 9</w:t>
      </w:r>
    </w:p>
    <w:p w14:paraId="339B3A8A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>d) 10</w:t>
      </w:r>
    </w:p>
    <w:p w14:paraId="65219941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55013A5A" w14:textId="77777777" w:rsidR="004D5342" w:rsidRPr="00160C88" w:rsidRDefault="004D5342" w:rsidP="006A26F7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 xml:space="preserve">2) </w:t>
      </w:r>
      <w:r w:rsidR="006A26F7" w:rsidRPr="00160C88">
        <w:rPr>
          <w:rFonts w:ascii="Verdana" w:hAnsi="Verdana"/>
          <w:bCs/>
          <w:szCs w:val="24"/>
        </w:rPr>
        <w:t>A</w:t>
      </w:r>
      <w:r w:rsidRPr="00160C88">
        <w:rPr>
          <w:rFonts w:ascii="Verdana" w:hAnsi="Verdana"/>
          <w:bCs/>
          <w:szCs w:val="24"/>
        </w:rPr>
        <w:t xml:space="preserve"> fábrica </w:t>
      </w:r>
      <w:r w:rsidR="006A26F7" w:rsidRPr="00160C88">
        <w:rPr>
          <w:rFonts w:ascii="Verdana" w:hAnsi="Verdana"/>
          <w:bCs/>
          <w:szCs w:val="24"/>
        </w:rPr>
        <w:t xml:space="preserve">de roupas </w:t>
      </w:r>
      <w:r w:rsidRPr="00160C88">
        <w:rPr>
          <w:rFonts w:ascii="Verdana" w:hAnsi="Verdana"/>
          <w:bCs/>
          <w:szCs w:val="24"/>
        </w:rPr>
        <w:t xml:space="preserve">produziu 144 camisetas e decidiu distribuí-las </w:t>
      </w:r>
      <w:r w:rsidR="006A26F7" w:rsidRPr="00160C88">
        <w:rPr>
          <w:rFonts w:ascii="Verdana" w:hAnsi="Verdana"/>
          <w:bCs/>
          <w:szCs w:val="24"/>
        </w:rPr>
        <w:t>entre</w:t>
      </w:r>
      <w:r w:rsidRPr="00160C88">
        <w:rPr>
          <w:rFonts w:ascii="Verdana" w:hAnsi="Verdana"/>
          <w:bCs/>
          <w:szCs w:val="24"/>
        </w:rPr>
        <w:t xml:space="preserve"> 12 lojas. Quantas camisetas cada loja recebeu?</w:t>
      </w:r>
    </w:p>
    <w:p w14:paraId="2B2867DD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>a) 10</w:t>
      </w:r>
    </w:p>
    <w:p w14:paraId="4825429B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>b) 11</w:t>
      </w:r>
    </w:p>
    <w:p w14:paraId="58790C6C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>c) 12</w:t>
      </w:r>
    </w:p>
    <w:p w14:paraId="36DE7C74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>d) 13</w:t>
      </w:r>
    </w:p>
    <w:p w14:paraId="1059333A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490EFDAE" w14:textId="77777777" w:rsidR="004D5342" w:rsidRPr="00160C88" w:rsidRDefault="004D5342" w:rsidP="006A26F7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 xml:space="preserve">3) </w:t>
      </w:r>
      <w:r w:rsidR="006A26F7" w:rsidRPr="00160C88">
        <w:rPr>
          <w:rFonts w:ascii="Verdana" w:hAnsi="Verdana"/>
          <w:bCs/>
          <w:szCs w:val="24"/>
        </w:rPr>
        <w:t>A escolinha de futebol, tinha</w:t>
      </w:r>
      <w:r w:rsidRPr="00160C88">
        <w:rPr>
          <w:rFonts w:ascii="Verdana" w:hAnsi="Verdana"/>
          <w:bCs/>
          <w:szCs w:val="24"/>
        </w:rPr>
        <w:t xml:space="preserve"> 8</w:t>
      </w:r>
      <w:r w:rsidR="00F245FE" w:rsidRPr="00160C88">
        <w:rPr>
          <w:rFonts w:ascii="Verdana" w:hAnsi="Verdana"/>
          <w:bCs/>
          <w:szCs w:val="24"/>
        </w:rPr>
        <w:t>0</w:t>
      </w:r>
      <w:r w:rsidRPr="00160C88">
        <w:rPr>
          <w:rFonts w:ascii="Verdana" w:hAnsi="Verdana"/>
          <w:bCs/>
          <w:szCs w:val="24"/>
        </w:rPr>
        <w:t xml:space="preserve"> bolas</w:t>
      </w:r>
      <w:r w:rsidR="006A26F7" w:rsidRPr="00160C88">
        <w:rPr>
          <w:rFonts w:ascii="Verdana" w:hAnsi="Verdana"/>
          <w:bCs/>
          <w:szCs w:val="24"/>
        </w:rPr>
        <w:t>.</w:t>
      </w:r>
      <w:r w:rsidRPr="00160C88">
        <w:rPr>
          <w:rFonts w:ascii="Verdana" w:hAnsi="Verdana"/>
          <w:bCs/>
          <w:szCs w:val="24"/>
        </w:rPr>
        <w:t xml:space="preserve"> </w:t>
      </w:r>
      <w:r w:rsidR="006A26F7" w:rsidRPr="00160C88">
        <w:rPr>
          <w:rFonts w:ascii="Verdana" w:hAnsi="Verdana"/>
          <w:bCs/>
          <w:szCs w:val="24"/>
        </w:rPr>
        <w:t xml:space="preserve">Sabendo que elas </w:t>
      </w:r>
      <w:r w:rsidRPr="00160C88">
        <w:rPr>
          <w:rFonts w:ascii="Verdana" w:hAnsi="Verdana"/>
          <w:bCs/>
          <w:szCs w:val="24"/>
        </w:rPr>
        <w:t xml:space="preserve">foram divididas igualmente </w:t>
      </w:r>
      <w:r w:rsidR="006A26F7" w:rsidRPr="00160C88">
        <w:rPr>
          <w:rFonts w:ascii="Verdana" w:hAnsi="Verdana"/>
          <w:bCs/>
          <w:szCs w:val="24"/>
        </w:rPr>
        <w:t>para as</w:t>
      </w:r>
      <w:r w:rsidRPr="00160C88">
        <w:rPr>
          <w:rFonts w:ascii="Verdana" w:hAnsi="Verdana"/>
          <w:bCs/>
          <w:szCs w:val="24"/>
        </w:rPr>
        <w:t xml:space="preserve"> </w:t>
      </w:r>
      <w:r w:rsidR="00F245FE" w:rsidRPr="00160C88">
        <w:rPr>
          <w:rFonts w:ascii="Verdana" w:hAnsi="Verdana"/>
          <w:bCs/>
          <w:szCs w:val="24"/>
        </w:rPr>
        <w:t>8</w:t>
      </w:r>
      <w:r w:rsidRPr="00160C88">
        <w:rPr>
          <w:rFonts w:ascii="Verdana" w:hAnsi="Verdana"/>
          <w:bCs/>
          <w:szCs w:val="24"/>
        </w:rPr>
        <w:t xml:space="preserve"> equipes. </w:t>
      </w:r>
      <w:r w:rsidR="006A26F7" w:rsidRPr="00160C88">
        <w:rPr>
          <w:rFonts w:ascii="Verdana" w:hAnsi="Verdana"/>
          <w:bCs/>
          <w:szCs w:val="24"/>
        </w:rPr>
        <w:t>Cada equipe recebeu quantas bolas</w:t>
      </w:r>
      <w:r w:rsidRPr="00160C88">
        <w:rPr>
          <w:rFonts w:ascii="Verdana" w:hAnsi="Verdana"/>
          <w:bCs/>
          <w:szCs w:val="24"/>
        </w:rPr>
        <w:t>?</w:t>
      </w:r>
    </w:p>
    <w:p w14:paraId="5F26CC3C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>a) 10</w:t>
      </w:r>
    </w:p>
    <w:p w14:paraId="6E75F355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>b) 11</w:t>
      </w:r>
    </w:p>
    <w:p w14:paraId="3E050668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>c) 12</w:t>
      </w:r>
    </w:p>
    <w:p w14:paraId="61D38771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>d) 13</w:t>
      </w:r>
    </w:p>
    <w:p w14:paraId="0AFFD4B8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13904215" w14:textId="77777777" w:rsidR="004D5342" w:rsidRPr="00160C88" w:rsidRDefault="004D5342" w:rsidP="006A26F7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lastRenderedPageBreak/>
        <w:t xml:space="preserve">4) </w:t>
      </w:r>
      <w:r w:rsidR="006A26F7" w:rsidRPr="00160C88">
        <w:rPr>
          <w:rFonts w:ascii="Verdana" w:hAnsi="Verdana"/>
          <w:bCs/>
          <w:szCs w:val="24"/>
        </w:rPr>
        <w:t>A Fazenda da Maricota</w:t>
      </w:r>
      <w:r w:rsidRPr="00160C88">
        <w:rPr>
          <w:rFonts w:ascii="Verdana" w:hAnsi="Verdana"/>
          <w:bCs/>
          <w:szCs w:val="24"/>
        </w:rPr>
        <w:t xml:space="preserve"> colheu 90 caixas de legumes e as distribuiu em 15 mercados. Quantas caixas cada mercado recebeu?</w:t>
      </w:r>
    </w:p>
    <w:p w14:paraId="2043CBB0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>a) 5</w:t>
      </w:r>
    </w:p>
    <w:p w14:paraId="63E9F148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>b) 6</w:t>
      </w:r>
    </w:p>
    <w:p w14:paraId="20DA48E6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>c) 7</w:t>
      </w:r>
    </w:p>
    <w:p w14:paraId="712B6F0D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>d) 8</w:t>
      </w:r>
    </w:p>
    <w:p w14:paraId="2A503B36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62FC5943" w14:textId="77777777" w:rsidR="004D5342" w:rsidRPr="00160C88" w:rsidRDefault="004D5342" w:rsidP="006A26F7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 xml:space="preserve">5) Durante uma feira de ciências, </w:t>
      </w:r>
      <w:r w:rsidR="006A26F7" w:rsidRPr="00160C88">
        <w:rPr>
          <w:rFonts w:ascii="Verdana" w:hAnsi="Verdana"/>
          <w:bCs/>
          <w:szCs w:val="24"/>
        </w:rPr>
        <w:t>54</w:t>
      </w:r>
      <w:r w:rsidRPr="00160C88">
        <w:rPr>
          <w:rFonts w:ascii="Verdana" w:hAnsi="Verdana"/>
          <w:bCs/>
          <w:szCs w:val="24"/>
        </w:rPr>
        <w:t xml:space="preserve"> projetos foram divididos e</w:t>
      </w:r>
      <w:r w:rsidR="006A26F7" w:rsidRPr="00160C88">
        <w:rPr>
          <w:rFonts w:ascii="Verdana" w:hAnsi="Verdana"/>
          <w:bCs/>
          <w:szCs w:val="24"/>
        </w:rPr>
        <w:t>m</w:t>
      </w:r>
      <w:r w:rsidRPr="00160C88">
        <w:rPr>
          <w:rFonts w:ascii="Verdana" w:hAnsi="Verdana"/>
          <w:bCs/>
          <w:szCs w:val="24"/>
        </w:rPr>
        <w:t xml:space="preserve"> 9 salas de apresentação. Quantos projetos foram apresentados em cada sala?</w:t>
      </w:r>
    </w:p>
    <w:p w14:paraId="05F94698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 xml:space="preserve">a) </w:t>
      </w:r>
      <w:r w:rsidR="00160C88" w:rsidRPr="00160C88">
        <w:rPr>
          <w:rFonts w:ascii="Verdana" w:hAnsi="Verdana"/>
          <w:bCs/>
          <w:szCs w:val="24"/>
        </w:rPr>
        <w:t>6</w:t>
      </w:r>
    </w:p>
    <w:p w14:paraId="4715F43C" w14:textId="77777777" w:rsidR="00160C88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 xml:space="preserve">b) </w:t>
      </w:r>
      <w:r w:rsidR="00160C88" w:rsidRPr="00160C88">
        <w:rPr>
          <w:rFonts w:ascii="Verdana" w:hAnsi="Verdana"/>
          <w:bCs/>
          <w:szCs w:val="24"/>
        </w:rPr>
        <w:t>8</w:t>
      </w:r>
      <w:r w:rsidR="006A26F7" w:rsidRPr="00160C88">
        <w:rPr>
          <w:rFonts w:ascii="Verdana" w:hAnsi="Verdana"/>
          <w:bCs/>
          <w:szCs w:val="24"/>
        </w:rPr>
        <w:t xml:space="preserve"> </w:t>
      </w:r>
    </w:p>
    <w:p w14:paraId="3047726C" w14:textId="77777777" w:rsidR="004D5342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 xml:space="preserve">c) </w:t>
      </w:r>
      <w:r w:rsidR="00160C88" w:rsidRPr="00160C88">
        <w:rPr>
          <w:rFonts w:ascii="Verdana" w:hAnsi="Verdana"/>
          <w:bCs/>
          <w:szCs w:val="24"/>
        </w:rPr>
        <w:t>10</w:t>
      </w:r>
    </w:p>
    <w:p w14:paraId="3FFD5DCB" w14:textId="77777777" w:rsidR="0053779A" w:rsidRPr="00160C88" w:rsidRDefault="004D5342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60C88">
        <w:rPr>
          <w:rFonts w:ascii="Verdana" w:hAnsi="Verdana"/>
          <w:bCs/>
          <w:szCs w:val="24"/>
        </w:rPr>
        <w:t>d) 13</w:t>
      </w:r>
    </w:p>
    <w:p w14:paraId="7604164D" w14:textId="77777777" w:rsidR="006A26F7" w:rsidRPr="00160C88" w:rsidRDefault="006A26F7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15D874D9" w14:textId="77777777" w:rsidR="006A26F7" w:rsidRPr="00160C88" w:rsidRDefault="006A26F7" w:rsidP="006A26F7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sectPr w:rsidR="006A26F7" w:rsidRPr="00160C8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C21CC" w14:textId="77777777" w:rsidR="00B33FDC" w:rsidRDefault="00B33FDC" w:rsidP="00FE55FB">
      <w:pPr>
        <w:spacing w:after="0" w:line="240" w:lineRule="auto"/>
      </w:pPr>
      <w:r>
        <w:separator/>
      </w:r>
    </w:p>
  </w:endnote>
  <w:endnote w:type="continuationSeparator" w:id="0">
    <w:p w14:paraId="737AF662" w14:textId="77777777" w:rsidR="00B33FDC" w:rsidRDefault="00B33FD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2E7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CFB1F" w14:textId="77777777" w:rsidR="00B33FDC" w:rsidRDefault="00B33FDC" w:rsidP="00FE55FB">
      <w:pPr>
        <w:spacing w:after="0" w:line="240" w:lineRule="auto"/>
      </w:pPr>
      <w:r>
        <w:separator/>
      </w:r>
    </w:p>
  </w:footnote>
  <w:footnote w:type="continuationSeparator" w:id="0">
    <w:p w14:paraId="2EE08A8C" w14:textId="77777777" w:rsidR="00B33FDC" w:rsidRDefault="00B33FD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30229">
    <w:abstractNumId w:val="15"/>
  </w:num>
  <w:num w:numId="2" w16cid:durableId="1818255119">
    <w:abstractNumId w:val="28"/>
  </w:num>
  <w:num w:numId="3" w16cid:durableId="1210535130">
    <w:abstractNumId w:val="22"/>
  </w:num>
  <w:num w:numId="4" w16cid:durableId="1655181515">
    <w:abstractNumId w:val="34"/>
  </w:num>
  <w:num w:numId="5" w16cid:durableId="457837576">
    <w:abstractNumId w:val="16"/>
  </w:num>
  <w:num w:numId="6" w16cid:durableId="1517964622">
    <w:abstractNumId w:val="18"/>
  </w:num>
  <w:num w:numId="7" w16cid:durableId="983849635">
    <w:abstractNumId w:val="7"/>
  </w:num>
  <w:num w:numId="8" w16cid:durableId="727454191">
    <w:abstractNumId w:val="44"/>
  </w:num>
  <w:num w:numId="9" w16cid:durableId="167182564">
    <w:abstractNumId w:val="32"/>
  </w:num>
  <w:num w:numId="10" w16cid:durableId="155806947">
    <w:abstractNumId w:val="25"/>
  </w:num>
  <w:num w:numId="11" w16cid:durableId="1460880562">
    <w:abstractNumId w:val="13"/>
  </w:num>
  <w:num w:numId="12" w16cid:durableId="508174939">
    <w:abstractNumId w:val="19"/>
  </w:num>
  <w:num w:numId="13" w16cid:durableId="13117997">
    <w:abstractNumId w:val="26"/>
  </w:num>
  <w:num w:numId="14" w16cid:durableId="456140603">
    <w:abstractNumId w:val="14"/>
  </w:num>
  <w:num w:numId="15" w16cid:durableId="1006395457">
    <w:abstractNumId w:val="6"/>
  </w:num>
  <w:num w:numId="16" w16cid:durableId="206836531">
    <w:abstractNumId w:val="33"/>
  </w:num>
  <w:num w:numId="17" w16cid:durableId="1510294122">
    <w:abstractNumId w:val="42"/>
  </w:num>
  <w:num w:numId="18" w16cid:durableId="2123109365">
    <w:abstractNumId w:val="10"/>
  </w:num>
  <w:num w:numId="19" w16cid:durableId="470488513">
    <w:abstractNumId w:val="9"/>
  </w:num>
  <w:num w:numId="20" w16cid:durableId="96600324">
    <w:abstractNumId w:val="37"/>
  </w:num>
  <w:num w:numId="21" w16cid:durableId="834304882">
    <w:abstractNumId w:val="5"/>
  </w:num>
  <w:num w:numId="22" w16cid:durableId="476840019">
    <w:abstractNumId w:val="31"/>
  </w:num>
  <w:num w:numId="23" w16cid:durableId="1249118870">
    <w:abstractNumId w:val="11"/>
  </w:num>
  <w:num w:numId="24" w16cid:durableId="559757217">
    <w:abstractNumId w:val="12"/>
  </w:num>
  <w:num w:numId="25" w16cid:durableId="1764497895">
    <w:abstractNumId w:val="24"/>
  </w:num>
  <w:num w:numId="26" w16cid:durableId="2131127068">
    <w:abstractNumId w:val="36"/>
  </w:num>
  <w:num w:numId="27" w16cid:durableId="545142852">
    <w:abstractNumId w:val="3"/>
  </w:num>
  <w:num w:numId="28" w16cid:durableId="2015839831">
    <w:abstractNumId w:val="23"/>
  </w:num>
  <w:num w:numId="29" w16cid:durableId="2077167671">
    <w:abstractNumId w:val="21"/>
  </w:num>
  <w:num w:numId="30" w16cid:durableId="501166284">
    <w:abstractNumId w:val="17"/>
  </w:num>
  <w:num w:numId="31" w16cid:durableId="940066653">
    <w:abstractNumId w:val="0"/>
  </w:num>
  <w:num w:numId="32" w16cid:durableId="448011554">
    <w:abstractNumId w:val="35"/>
  </w:num>
  <w:num w:numId="33" w16cid:durableId="1175730542">
    <w:abstractNumId w:val="39"/>
  </w:num>
  <w:num w:numId="34" w16cid:durableId="345446611">
    <w:abstractNumId w:val="29"/>
  </w:num>
  <w:num w:numId="35" w16cid:durableId="1957248996">
    <w:abstractNumId w:val="27"/>
  </w:num>
  <w:num w:numId="36" w16cid:durableId="1564366413">
    <w:abstractNumId w:val="41"/>
  </w:num>
  <w:num w:numId="37" w16cid:durableId="325086664">
    <w:abstractNumId w:val="43"/>
  </w:num>
  <w:num w:numId="38" w16cid:durableId="581138097">
    <w:abstractNumId w:val="4"/>
  </w:num>
  <w:num w:numId="39" w16cid:durableId="798231181">
    <w:abstractNumId w:val="40"/>
  </w:num>
  <w:num w:numId="40" w16cid:durableId="647593620">
    <w:abstractNumId w:val="30"/>
  </w:num>
  <w:num w:numId="41" w16cid:durableId="1063527966">
    <w:abstractNumId w:val="1"/>
  </w:num>
  <w:num w:numId="42" w16cid:durableId="1983924118">
    <w:abstractNumId w:val="20"/>
  </w:num>
  <w:num w:numId="43" w16cid:durableId="1496921404">
    <w:abstractNumId w:val="8"/>
  </w:num>
  <w:num w:numId="44" w16cid:durableId="1085540659">
    <w:abstractNumId w:val="38"/>
  </w:num>
  <w:num w:numId="45" w16cid:durableId="82344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0C88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B3095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5342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26F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3472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6951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3FDC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3B37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C686C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245F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21D2"/>
  <w15:docId w15:val="{A8A250DF-DAE0-4DC9-AB52-96ADF03F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EB6C0-DBFD-4F0C-B380-3D7E69AC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12</TotalTime>
  <Pages>2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2024-10-11T22:48:00Z</cp:lastPrinted>
  <dcterms:created xsi:type="dcterms:W3CDTF">2024-10-11T22:48:00Z</dcterms:created>
  <dcterms:modified xsi:type="dcterms:W3CDTF">2024-10-11T22:48:00Z</dcterms:modified>
</cp:coreProperties>
</file>