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5B9B8" w14:textId="77777777" w:rsidR="008E5FB8" w:rsidRPr="005671A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671A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56BCCAB6" wp14:editId="23B9810F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671AE">
        <w:rPr>
          <w:rFonts w:ascii="Verdana" w:hAnsi="Verdana" w:cs="Arial"/>
          <w:szCs w:val="24"/>
        </w:rPr>
        <w:t>ESCOLA ____________</w:t>
      </w:r>
      <w:r w:rsidRPr="005671AE">
        <w:rPr>
          <w:rFonts w:ascii="Verdana" w:hAnsi="Verdana" w:cs="Arial"/>
          <w:szCs w:val="24"/>
        </w:rPr>
        <w:t>____________________</w:t>
      </w:r>
      <w:r w:rsidR="00E86F37" w:rsidRPr="005671AE">
        <w:rPr>
          <w:rFonts w:ascii="Verdana" w:hAnsi="Verdana" w:cs="Arial"/>
          <w:szCs w:val="24"/>
        </w:rPr>
        <w:t>_DATA:_____/_____/_____</w:t>
      </w:r>
    </w:p>
    <w:p w14:paraId="58B29A30" w14:textId="77777777" w:rsidR="00204057" w:rsidRPr="005671A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671AE">
        <w:rPr>
          <w:rFonts w:ascii="Verdana" w:hAnsi="Verdana" w:cs="Arial"/>
          <w:szCs w:val="24"/>
        </w:rPr>
        <w:t>PROF:________</w:t>
      </w:r>
      <w:r w:rsidR="00204057" w:rsidRPr="005671AE">
        <w:rPr>
          <w:rFonts w:ascii="Verdana" w:hAnsi="Verdana" w:cs="Arial"/>
          <w:szCs w:val="24"/>
        </w:rPr>
        <w:t>__________________________</w:t>
      </w:r>
      <w:r w:rsidRPr="005671AE">
        <w:rPr>
          <w:rFonts w:ascii="Verdana" w:hAnsi="Verdana" w:cs="Arial"/>
          <w:szCs w:val="24"/>
        </w:rPr>
        <w:t>_____TURMA:___________</w:t>
      </w:r>
    </w:p>
    <w:p w14:paraId="56D2152D" w14:textId="77777777" w:rsidR="00A27109" w:rsidRPr="005671A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671AE">
        <w:rPr>
          <w:rFonts w:ascii="Verdana" w:hAnsi="Verdana" w:cs="Arial"/>
          <w:szCs w:val="24"/>
        </w:rPr>
        <w:t>NOME:_________________________________</w:t>
      </w:r>
      <w:r w:rsidR="00453DF6" w:rsidRPr="005671AE">
        <w:rPr>
          <w:rFonts w:ascii="Verdana" w:hAnsi="Verdana" w:cs="Arial"/>
          <w:szCs w:val="24"/>
        </w:rPr>
        <w:t>_______________________</w:t>
      </w:r>
    </w:p>
    <w:p w14:paraId="54835535" w14:textId="77777777" w:rsidR="007D6AAA" w:rsidRPr="005671AE" w:rsidRDefault="007D6AAA" w:rsidP="008C3428">
      <w:pPr>
        <w:spacing w:after="0" w:line="480" w:lineRule="auto"/>
        <w:rPr>
          <w:rFonts w:ascii="Verdana" w:hAnsi="Verdana" w:cs="Arial"/>
          <w:szCs w:val="24"/>
        </w:rPr>
      </w:pPr>
    </w:p>
    <w:p w14:paraId="4D68C7BE" w14:textId="77777777" w:rsidR="00107F1F" w:rsidRPr="005671AE" w:rsidRDefault="0011641D" w:rsidP="00107F1F">
      <w:pPr>
        <w:jc w:val="center"/>
        <w:rPr>
          <w:rFonts w:ascii="Verdana" w:hAnsi="Verdana"/>
          <w:b/>
          <w:sz w:val="28"/>
          <w:szCs w:val="28"/>
        </w:rPr>
      </w:pPr>
      <w:r w:rsidRPr="005671AE">
        <w:rPr>
          <w:rFonts w:ascii="Verdana" w:hAnsi="Verdana"/>
          <w:b/>
          <w:sz w:val="28"/>
          <w:szCs w:val="28"/>
        </w:rPr>
        <w:t>SITUAÇÕES PROBLEMA DE MATEMÁTICA</w:t>
      </w:r>
    </w:p>
    <w:p w14:paraId="47C396AB" w14:textId="77777777" w:rsidR="000C4811" w:rsidRPr="005671AE" w:rsidRDefault="0020302F" w:rsidP="007D6AAA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 xml:space="preserve">1) </w:t>
      </w:r>
      <w:r w:rsidR="000C4811" w:rsidRPr="005671AE">
        <w:rPr>
          <w:rFonts w:ascii="Verdana" w:hAnsi="Verdana"/>
          <w:bCs/>
          <w:szCs w:val="24"/>
        </w:rPr>
        <w:t>Em um parque, 96 mudas de árvores foram plantadas igualmente em 8 áreas diferentes. Quantas mudas foram plantadas em cada área?</w:t>
      </w:r>
    </w:p>
    <w:p w14:paraId="35780560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a) 10</w:t>
      </w:r>
    </w:p>
    <w:p w14:paraId="5872F2E3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b) 11</w:t>
      </w:r>
    </w:p>
    <w:p w14:paraId="4CDCE573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c) 12</w:t>
      </w:r>
    </w:p>
    <w:p w14:paraId="515B57B3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d) 13</w:t>
      </w:r>
    </w:p>
    <w:p w14:paraId="38404F96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1639F401" w14:textId="77777777" w:rsidR="000C4811" w:rsidRPr="005671AE" w:rsidRDefault="000C4811" w:rsidP="007D6AAA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 xml:space="preserve">2) Uma distribuidora enviou 144 garrafas de água para </w:t>
      </w:r>
      <w:r w:rsidR="000B6921" w:rsidRPr="005671AE">
        <w:rPr>
          <w:rFonts w:ascii="Verdana" w:hAnsi="Verdana"/>
          <w:bCs/>
          <w:szCs w:val="24"/>
        </w:rPr>
        <w:t>6</w:t>
      </w:r>
      <w:r w:rsidRPr="005671AE">
        <w:rPr>
          <w:rFonts w:ascii="Verdana" w:hAnsi="Verdana"/>
          <w:bCs/>
          <w:szCs w:val="24"/>
        </w:rPr>
        <w:t xml:space="preserve"> lojas de conveniência, dividindo-as igualmente entre as lojas. Quantas garrafas cada loja recebeu?</w:t>
      </w:r>
    </w:p>
    <w:p w14:paraId="48527AEB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a) 1</w:t>
      </w:r>
      <w:r w:rsidR="000B6921" w:rsidRPr="005671AE">
        <w:rPr>
          <w:rFonts w:ascii="Verdana" w:hAnsi="Verdana"/>
          <w:bCs/>
          <w:szCs w:val="24"/>
        </w:rPr>
        <w:t>6</w:t>
      </w:r>
    </w:p>
    <w:p w14:paraId="1F4257D3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b) 1</w:t>
      </w:r>
      <w:r w:rsidR="000B6921" w:rsidRPr="005671AE">
        <w:rPr>
          <w:rFonts w:ascii="Verdana" w:hAnsi="Verdana"/>
          <w:bCs/>
          <w:szCs w:val="24"/>
        </w:rPr>
        <w:t>7</w:t>
      </w:r>
    </w:p>
    <w:p w14:paraId="4F2FF3F2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c) 1</w:t>
      </w:r>
      <w:r w:rsidR="000B6921" w:rsidRPr="005671AE">
        <w:rPr>
          <w:rFonts w:ascii="Verdana" w:hAnsi="Verdana"/>
          <w:bCs/>
          <w:szCs w:val="24"/>
        </w:rPr>
        <w:t>8</w:t>
      </w:r>
    </w:p>
    <w:p w14:paraId="7DAE70E3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d) 1</w:t>
      </w:r>
      <w:r w:rsidR="000B6921" w:rsidRPr="005671AE">
        <w:rPr>
          <w:rFonts w:ascii="Verdana" w:hAnsi="Verdana"/>
          <w:bCs/>
          <w:szCs w:val="24"/>
        </w:rPr>
        <w:t>9</w:t>
      </w:r>
    </w:p>
    <w:p w14:paraId="282DBCD6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7DB227B1" w14:textId="77777777" w:rsidR="000C4811" w:rsidRPr="005671AE" w:rsidRDefault="000C4811" w:rsidP="007D6AAA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 xml:space="preserve">3) Durante uma gincana, 90 bandeiras foram distribuídas igualmente entre 9 equipes. </w:t>
      </w:r>
      <w:r w:rsidR="007D6AAA" w:rsidRPr="005671AE">
        <w:rPr>
          <w:rFonts w:ascii="Verdana" w:hAnsi="Verdana"/>
          <w:bCs/>
          <w:szCs w:val="24"/>
        </w:rPr>
        <w:t>C</w:t>
      </w:r>
      <w:r w:rsidRPr="005671AE">
        <w:rPr>
          <w:rFonts w:ascii="Verdana" w:hAnsi="Verdana"/>
          <w:bCs/>
          <w:szCs w:val="24"/>
        </w:rPr>
        <w:t xml:space="preserve">ada equipe </w:t>
      </w:r>
      <w:r w:rsidR="007D6AAA" w:rsidRPr="005671AE">
        <w:rPr>
          <w:rFonts w:ascii="Verdana" w:hAnsi="Verdana"/>
          <w:bCs/>
          <w:szCs w:val="24"/>
        </w:rPr>
        <w:t>ficou com quantas bandeiras</w:t>
      </w:r>
      <w:r w:rsidRPr="005671AE">
        <w:rPr>
          <w:rFonts w:ascii="Verdana" w:hAnsi="Verdana"/>
          <w:bCs/>
          <w:szCs w:val="24"/>
        </w:rPr>
        <w:t>?</w:t>
      </w:r>
    </w:p>
    <w:p w14:paraId="36A9BC38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a) 10</w:t>
      </w:r>
    </w:p>
    <w:p w14:paraId="28A68131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b) 11</w:t>
      </w:r>
    </w:p>
    <w:p w14:paraId="16B70E45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c) 12</w:t>
      </w:r>
    </w:p>
    <w:p w14:paraId="07AB1BE6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d) 13</w:t>
      </w:r>
    </w:p>
    <w:p w14:paraId="4A5A0E30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7BDF13C9" w14:textId="77777777" w:rsidR="000C4811" w:rsidRPr="005671AE" w:rsidRDefault="000C4811" w:rsidP="007D6AAA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lastRenderedPageBreak/>
        <w:t xml:space="preserve">4) Um grupo de ciclistas percorreu 85 km </w:t>
      </w:r>
      <w:r w:rsidR="007D6AAA" w:rsidRPr="005671AE">
        <w:rPr>
          <w:rFonts w:ascii="Verdana" w:hAnsi="Verdana"/>
          <w:bCs/>
          <w:szCs w:val="24"/>
        </w:rPr>
        <w:t>em</w:t>
      </w:r>
      <w:r w:rsidRPr="005671AE">
        <w:rPr>
          <w:rFonts w:ascii="Verdana" w:hAnsi="Verdana"/>
          <w:bCs/>
          <w:szCs w:val="24"/>
        </w:rPr>
        <w:t xml:space="preserve"> 5 dias</w:t>
      </w:r>
      <w:r w:rsidR="007D6AAA" w:rsidRPr="005671AE">
        <w:rPr>
          <w:rFonts w:ascii="Verdana" w:hAnsi="Verdana"/>
          <w:bCs/>
          <w:szCs w:val="24"/>
        </w:rPr>
        <w:t>. Sabendo que eles percorreram a mesma distancia todos os dias, q</w:t>
      </w:r>
      <w:r w:rsidRPr="005671AE">
        <w:rPr>
          <w:rFonts w:ascii="Verdana" w:hAnsi="Verdana"/>
          <w:bCs/>
          <w:szCs w:val="24"/>
        </w:rPr>
        <w:t xml:space="preserve">uantos quilômetros eles </w:t>
      </w:r>
      <w:r w:rsidR="007D6AAA" w:rsidRPr="005671AE">
        <w:rPr>
          <w:rFonts w:ascii="Verdana" w:hAnsi="Verdana"/>
          <w:bCs/>
          <w:szCs w:val="24"/>
        </w:rPr>
        <w:t>fizeram</w:t>
      </w:r>
      <w:r w:rsidRPr="005671AE">
        <w:rPr>
          <w:rFonts w:ascii="Verdana" w:hAnsi="Verdana"/>
          <w:bCs/>
          <w:szCs w:val="24"/>
        </w:rPr>
        <w:t xml:space="preserve"> por dia?</w:t>
      </w:r>
    </w:p>
    <w:p w14:paraId="380709BF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a) 15</w:t>
      </w:r>
    </w:p>
    <w:p w14:paraId="010DA474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b) 16</w:t>
      </w:r>
    </w:p>
    <w:p w14:paraId="036AB53C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c) 17</w:t>
      </w:r>
    </w:p>
    <w:p w14:paraId="2FB77007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d) 18</w:t>
      </w:r>
    </w:p>
    <w:p w14:paraId="2B51887B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71ED9941" w14:textId="77777777" w:rsidR="000C4811" w:rsidRPr="005671AE" w:rsidRDefault="000C4811" w:rsidP="007D6AAA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5) Em um armazém, 84 pacotes de arroz foram armazenados igualmente em 7 prateleiras. Quantos pacotes há em cada prateleira?</w:t>
      </w:r>
    </w:p>
    <w:p w14:paraId="431D4E82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a) 10</w:t>
      </w:r>
    </w:p>
    <w:p w14:paraId="5659A512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b) 12</w:t>
      </w:r>
    </w:p>
    <w:p w14:paraId="481E8732" w14:textId="77777777" w:rsidR="000C4811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c) 14</w:t>
      </w:r>
    </w:p>
    <w:p w14:paraId="563552F8" w14:textId="77777777" w:rsidR="0053779A" w:rsidRPr="005671AE" w:rsidRDefault="000C4811" w:rsidP="007D6AAA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671AE">
        <w:rPr>
          <w:rFonts w:ascii="Verdana" w:hAnsi="Verdana"/>
          <w:bCs/>
          <w:szCs w:val="24"/>
        </w:rPr>
        <w:t>d) 16</w:t>
      </w:r>
    </w:p>
    <w:sectPr w:rsidR="0053779A" w:rsidRPr="005671A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F7F0F" w14:textId="77777777" w:rsidR="00C92E99" w:rsidRDefault="00C92E99" w:rsidP="00FE55FB">
      <w:pPr>
        <w:spacing w:after="0" w:line="240" w:lineRule="auto"/>
      </w:pPr>
      <w:r>
        <w:separator/>
      </w:r>
    </w:p>
  </w:endnote>
  <w:endnote w:type="continuationSeparator" w:id="0">
    <w:p w14:paraId="2CF28C26" w14:textId="77777777" w:rsidR="00C92E99" w:rsidRDefault="00C92E9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087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3FC40" w14:textId="77777777" w:rsidR="00C92E99" w:rsidRDefault="00C92E99" w:rsidP="00FE55FB">
      <w:pPr>
        <w:spacing w:after="0" w:line="240" w:lineRule="auto"/>
      </w:pPr>
      <w:r>
        <w:separator/>
      </w:r>
    </w:p>
  </w:footnote>
  <w:footnote w:type="continuationSeparator" w:id="0">
    <w:p w14:paraId="55735DD3" w14:textId="77777777" w:rsidR="00C92E99" w:rsidRDefault="00C92E9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6089">
    <w:abstractNumId w:val="15"/>
  </w:num>
  <w:num w:numId="2" w16cid:durableId="1874422219">
    <w:abstractNumId w:val="28"/>
  </w:num>
  <w:num w:numId="3" w16cid:durableId="1588806466">
    <w:abstractNumId w:val="22"/>
  </w:num>
  <w:num w:numId="4" w16cid:durableId="611321029">
    <w:abstractNumId w:val="34"/>
  </w:num>
  <w:num w:numId="5" w16cid:durableId="788819145">
    <w:abstractNumId w:val="16"/>
  </w:num>
  <w:num w:numId="6" w16cid:durableId="403530775">
    <w:abstractNumId w:val="18"/>
  </w:num>
  <w:num w:numId="7" w16cid:durableId="1222054639">
    <w:abstractNumId w:val="7"/>
  </w:num>
  <w:num w:numId="8" w16cid:durableId="2050717358">
    <w:abstractNumId w:val="44"/>
  </w:num>
  <w:num w:numId="9" w16cid:durableId="1994215061">
    <w:abstractNumId w:val="32"/>
  </w:num>
  <w:num w:numId="10" w16cid:durableId="1937135850">
    <w:abstractNumId w:val="25"/>
  </w:num>
  <w:num w:numId="11" w16cid:durableId="1045525434">
    <w:abstractNumId w:val="13"/>
  </w:num>
  <w:num w:numId="12" w16cid:durableId="1938169165">
    <w:abstractNumId w:val="19"/>
  </w:num>
  <w:num w:numId="13" w16cid:durableId="272177966">
    <w:abstractNumId w:val="26"/>
  </w:num>
  <w:num w:numId="14" w16cid:durableId="1545019518">
    <w:abstractNumId w:val="14"/>
  </w:num>
  <w:num w:numId="15" w16cid:durableId="1993214241">
    <w:abstractNumId w:val="6"/>
  </w:num>
  <w:num w:numId="16" w16cid:durableId="1315991604">
    <w:abstractNumId w:val="33"/>
  </w:num>
  <w:num w:numId="17" w16cid:durableId="1185941212">
    <w:abstractNumId w:val="42"/>
  </w:num>
  <w:num w:numId="18" w16cid:durableId="974992742">
    <w:abstractNumId w:val="10"/>
  </w:num>
  <w:num w:numId="19" w16cid:durableId="1203515814">
    <w:abstractNumId w:val="9"/>
  </w:num>
  <w:num w:numId="20" w16cid:durableId="659888614">
    <w:abstractNumId w:val="37"/>
  </w:num>
  <w:num w:numId="21" w16cid:durableId="1113864485">
    <w:abstractNumId w:val="5"/>
  </w:num>
  <w:num w:numId="22" w16cid:durableId="518280152">
    <w:abstractNumId w:val="31"/>
  </w:num>
  <w:num w:numId="23" w16cid:durableId="1718620626">
    <w:abstractNumId w:val="11"/>
  </w:num>
  <w:num w:numId="24" w16cid:durableId="1926912197">
    <w:abstractNumId w:val="12"/>
  </w:num>
  <w:num w:numId="25" w16cid:durableId="209268561">
    <w:abstractNumId w:val="24"/>
  </w:num>
  <w:num w:numId="26" w16cid:durableId="1426002236">
    <w:abstractNumId w:val="36"/>
  </w:num>
  <w:num w:numId="27" w16cid:durableId="1425103450">
    <w:abstractNumId w:val="3"/>
  </w:num>
  <w:num w:numId="28" w16cid:durableId="662590023">
    <w:abstractNumId w:val="23"/>
  </w:num>
  <w:num w:numId="29" w16cid:durableId="1257595822">
    <w:abstractNumId w:val="21"/>
  </w:num>
  <w:num w:numId="30" w16cid:durableId="659425585">
    <w:abstractNumId w:val="17"/>
  </w:num>
  <w:num w:numId="31" w16cid:durableId="623343618">
    <w:abstractNumId w:val="0"/>
  </w:num>
  <w:num w:numId="32" w16cid:durableId="815874987">
    <w:abstractNumId w:val="35"/>
  </w:num>
  <w:num w:numId="33" w16cid:durableId="487092250">
    <w:abstractNumId w:val="39"/>
  </w:num>
  <w:num w:numId="34" w16cid:durableId="1314287236">
    <w:abstractNumId w:val="29"/>
  </w:num>
  <w:num w:numId="35" w16cid:durableId="1532380495">
    <w:abstractNumId w:val="27"/>
  </w:num>
  <w:num w:numId="36" w16cid:durableId="1972519713">
    <w:abstractNumId w:val="41"/>
  </w:num>
  <w:num w:numId="37" w16cid:durableId="1532956785">
    <w:abstractNumId w:val="43"/>
  </w:num>
  <w:num w:numId="38" w16cid:durableId="713311682">
    <w:abstractNumId w:val="4"/>
  </w:num>
  <w:num w:numId="39" w16cid:durableId="1453090824">
    <w:abstractNumId w:val="40"/>
  </w:num>
  <w:num w:numId="40" w16cid:durableId="1574730196">
    <w:abstractNumId w:val="30"/>
  </w:num>
  <w:num w:numId="41" w16cid:durableId="2066685781">
    <w:abstractNumId w:val="1"/>
  </w:num>
  <w:num w:numId="42" w16cid:durableId="716972539">
    <w:abstractNumId w:val="20"/>
  </w:num>
  <w:num w:numId="43" w16cid:durableId="1611429440">
    <w:abstractNumId w:val="8"/>
  </w:num>
  <w:num w:numId="44" w16cid:durableId="1182083646">
    <w:abstractNumId w:val="38"/>
  </w:num>
  <w:num w:numId="45" w16cid:durableId="836924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921"/>
    <w:rsid w:val="000B6B5F"/>
    <w:rsid w:val="000B7582"/>
    <w:rsid w:val="000C0888"/>
    <w:rsid w:val="000C429F"/>
    <w:rsid w:val="000C4811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3FA0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2005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6B5"/>
    <w:rsid w:val="004A7FC1"/>
    <w:rsid w:val="004B0E0E"/>
    <w:rsid w:val="004C1E33"/>
    <w:rsid w:val="004C31CE"/>
    <w:rsid w:val="004D1E5A"/>
    <w:rsid w:val="004D474E"/>
    <w:rsid w:val="004D5342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1AE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261E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D6AAA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6951"/>
    <w:rsid w:val="00A60AFC"/>
    <w:rsid w:val="00A62A0C"/>
    <w:rsid w:val="00A66705"/>
    <w:rsid w:val="00A70791"/>
    <w:rsid w:val="00A74AF4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2E99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E7C69"/>
    <w:rsid w:val="00EF48F8"/>
    <w:rsid w:val="00F02C26"/>
    <w:rsid w:val="00F06D09"/>
    <w:rsid w:val="00F1163C"/>
    <w:rsid w:val="00F14432"/>
    <w:rsid w:val="00F14FE9"/>
    <w:rsid w:val="00F162A0"/>
    <w:rsid w:val="00F23FDE"/>
    <w:rsid w:val="00F245F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8D24"/>
  <w15:docId w15:val="{D11F0A1A-BB31-43B4-8A25-E4275534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5776E-76A2-41FA-958D-75C19384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3</cp:revision>
  <cp:lastPrinted>2024-10-11T22:32:00Z</cp:lastPrinted>
  <dcterms:created xsi:type="dcterms:W3CDTF">2024-10-11T22:33:00Z</dcterms:created>
  <dcterms:modified xsi:type="dcterms:W3CDTF">2024-10-11T23:37:00Z</dcterms:modified>
</cp:coreProperties>
</file>