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40250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0250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02509">
        <w:rPr>
          <w:rFonts w:ascii="Verdana" w:hAnsi="Verdana" w:cs="Arial"/>
          <w:szCs w:val="24"/>
        </w:rPr>
        <w:t>ESCOLA ____________</w:t>
      </w:r>
      <w:r w:rsidRPr="00402509">
        <w:rPr>
          <w:rFonts w:ascii="Verdana" w:hAnsi="Verdana" w:cs="Arial"/>
          <w:szCs w:val="24"/>
        </w:rPr>
        <w:t>____________________</w:t>
      </w:r>
      <w:r w:rsidR="00E86F37" w:rsidRPr="0040250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4025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02509">
        <w:rPr>
          <w:rFonts w:ascii="Verdana" w:hAnsi="Verdana" w:cs="Arial"/>
          <w:szCs w:val="24"/>
        </w:rPr>
        <w:t>PROF:________</w:t>
      </w:r>
      <w:r w:rsidR="00204057" w:rsidRPr="00402509">
        <w:rPr>
          <w:rFonts w:ascii="Verdana" w:hAnsi="Verdana" w:cs="Arial"/>
          <w:szCs w:val="24"/>
        </w:rPr>
        <w:t>__________________________</w:t>
      </w:r>
      <w:r w:rsidRPr="0040250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4025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02509">
        <w:rPr>
          <w:rFonts w:ascii="Verdana" w:hAnsi="Verdana" w:cs="Arial"/>
          <w:szCs w:val="24"/>
        </w:rPr>
        <w:t>NOME:_________________________________</w:t>
      </w:r>
      <w:r w:rsidR="00453DF6" w:rsidRPr="0040250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40250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402509" w:rsidRDefault="0011641D" w:rsidP="00107F1F">
      <w:pPr>
        <w:jc w:val="center"/>
        <w:rPr>
          <w:rFonts w:ascii="Verdana" w:hAnsi="Verdana"/>
          <w:b/>
          <w:szCs w:val="24"/>
        </w:rPr>
      </w:pPr>
      <w:r w:rsidRPr="00402509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402509" w:rsidRDefault="008D3978" w:rsidP="008D3978">
      <w:pPr>
        <w:jc w:val="left"/>
        <w:rPr>
          <w:rFonts w:ascii="Verdana" w:hAnsi="Verdana"/>
          <w:bCs/>
          <w:szCs w:val="24"/>
        </w:rPr>
      </w:pPr>
    </w:p>
    <w:p w14:paraId="43B5D69D" w14:textId="185E3066" w:rsidR="00745DA3" w:rsidRPr="00402509" w:rsidRDefault="0020302F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1</w:t>
      </w:r>
      <w:r w:rsidR="00F2048C" w:rsidRPr="00402509">
        <w:rPr>
          <w:rFonts w:ascii="Verdana" w:hAnsi="Verdana"/>
          <w:bCs/>
          <w:szCs w:val="24"/>
        </w:rPr>
        <w:t>)</w:t>
      </w:r>
      <w:r w:rsidR="005C7E07" w:rsidRPr="00402509">
        <w:t xml:space="preserve"> </w:t>
      </w:r>
      <w:r w:rsidR="00745DA3" w:rsidRPr="00402509">
        <w:rPr>
          <w:rFonts w:ascii="Verdana" w:hAnsi="Verdana"/>
          <w:bCs/>
          <w:szCs w:val="24"/>
        </w:rPr>
        <w:t>Tereza ganhou 10 balas e quer repartir com sua vizinha. Quantas cada uma vai ficar?</w:t>
      </w:r>
    </w:p>
    <w:p w14:paraId="31F71C1A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a) 4</w:t>
      </w:r>
    </w:p>
    <w:p w14:paraId="6FFDEDD4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b) 5</w:t>
      </w:r>
    </w:p>
    <w:p w14:paraId="7B99DCCA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c) 6</w:t>
      </w:r>
    </w:p>
    <w:p w14:paraId="58B83E79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d) 7</w:t>
      </w:r>
    </w:p>
    <w:p w14:paraId="2F4182FF" w14:textId="2CCB69F6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</w:p>
    <w:p w14:paraId="04B1B04D" w14:textId="2CB059C4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2) Ana tem 12 carrinhos e quer compartilhar igualmente entre seus 3 primos. Quantos cada um vai receber?</w:t>
      </w:r>
    </w:p>
    <w:p w14:paraId="2FC527E8" w14:textId="29163349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a) 2</w:t>
      </w:r>
    </w:p>
    <w:p w14:paraId="3998B005" w14:textId="7A6DE2C5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b) 3</w:t>
      </w:r>
    </w:p>
    <w:p w14:paraId="31A58742" w14:textId="6BBE5C69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c) 4</w:t>
      </w:r>
    </w:p>
    <w:p w14:paraId="3642C7D8" w14:textId="2B82C29B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d) 5</w:t>
      </w:r>
    </w:p>
    <w:p w14:paraId="3AF96D48" w14:textId="52708E85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</w:p>
    <w:p w14:paraId="37C15D0C" w14:textId="52D92DED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3</w:t>
      </w:r>
      <w:r w:rsidR="00402509" w:rsidRPr="00402509">
        <w:rPr>
          <w:rFonts w:ascii="Verdana" w:hAnsi="Verdana"/>
          <w:bCs/>
          <w:szCs w:val="24"/>
        </w:rPr>
        <w:t>)</w:t>
      </w:r>
      <w:r w:rsidRPr="00402509">
        <w:rPr>
          <w:rFonts w:ascii="Verdana" w:hAnsi="Verdana"/>
          <w:bCs/>
          <w:szCs w:val="24"/>
        </w:rPr>
        <w:t xml:space="preserve"> Na sala de inglês, há 18 alunos. O professor quer formar grupos com 3 alunos em cada. Quantos serão formados?</w:t>
      </w:r>
    </w:p>
    <w:p w14:paraId="101B6888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a) 3</w:t>
      </w:r>
    </w:p>
    <w:p w14:paraId="0685F4B7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b) 4</w:t>
      </w:r>
    </w:p>
    <w:p w14:paraId="5C09B2A5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c) 5</w:t>
      </w:r>
    </w:p>
    <w:p w14:paraId="7B175D8C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d) 6</w:t>
      </w:r>
    </w:p>
    <w:p w14:paraId="4A6CBC7E" w14:textId="026DF76C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</w:p>
    <w:p w14:paraId="28284639" w14:textId="3EBE15F1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4) Felipe tem 35 adesivos e deseja compartilhá-los de forma igual com seus 5 colegas. Quantos cada colega vai ganhar?</w:t>
      </w:r>
    </w:p>
    <w:p w14:paraId="2C1ABF37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a) 3</w:t>
      </w:r>
    </w:p>
    <w:p w14:paraId="192677E6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lastRenderedPageBreak/>
        <w:t>b) 4</w:t>
      </w:r>
    </w:p>
    <w:p w14:paraId="73D28100" w14:textId="055D39D9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c) 6</w:t>
      </w:r>
    </w:p>
    <w:p w14:paraId="6DABE405" w14:textId="407BC89D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d) 7</w:t>
      </w:r>
    </w:p>
    <w:p w14:paraId="765779F1" w14:textId="67CC0906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</w:p>
    <w:p w14:paraId="14EE0292" w14:textId="22985181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5) Em uma biblioteca, havia 18 canetas que precisavam ser entregues igualmente</w:t>
      </w:r>
    </w:p>
    <w:p w14:paraId="09E563CC" w14:textId="3A8C9456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para 6 estudantes. Quantas canetas cada estudante vai receber?</w:t>
      </w:r>
    </w:p>
    <w:p w14:paraId="40324AE6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a) 2</w:t>
      </w:r>
    </w:p>
    <w:p w14:paraId="64701F76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b) 3</w:t>
      </w:r>
    </w:p>
    <w:p w14:paraId="3C73DDC4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c) 4</w:t>
      </w:r>
    </w:p>
    <w:p w14:paraId="440F7142" w14:textId="77777777" w:rsidR="00745DA3" w:rsidRPr="00402509" w:rsidRDefault="00745DA3" w:rsidP="00745DA3">
      <w:pPr>
        <w:ind w:left="720" w:hanging="360"/>
        <w:rPr>
          <w:rFonts w:ascii="Verdana" w:hAnsi="Verdana"/>
          <w:bCs/>
          <w:szCs w:val="24"/>
        </w:rPr>
      </w:pPr>
      <w:r w:rsidRPr="00402509">
        <w:rPr>
          <w:rFonts w:ascii="Verdana" w:hAnsi="Verdana"/>
          <w:bCs/>
          <w:szCs w:val="24"/>
        </w:rPr>
        <w:t>d) 5</w:t>
      </w:r>
    </w:p>
    <w:p w14:paraId="326F97B6" w14:textId="3E236D86" w:rsidR="00220270" w:rsidRPr="00402509" w:rsidRDefault="00220270" w:rsidP="00745DA3">
      <w:pPr>
        <w:ind w:left="720" w:hanging="360"/>
        <w:rPr>
          <w:rFonts w:ascii="Verdana" w:hAnsi="Verdana"/>
          <w:bCs/>
          <w:szCs w:val="24"/>
        </w:rPr>
      </w:pPr>
    </w:p>
    <w:sectPr w:rsidR="00220270" w:rsidRPr="0040250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120FE" w14:textId="77777777" w:rsidR="0060154B" w:rsidRDefault="0060154B" w:rsidP="00FE55FB">
      <w:pPr>
        <w:spacing w:after="0" w:line="240" w:lineRule="auto"/>
      </w:pPr>
      <w:r>
        <w:separator/>
      </w:r>
    </w:p>
  </w:endnote>
  <w:endnote w:type="continuationSeparator" w:id="0">
    <w:p w14:paraId="6D0809EF" w14:textId="77777777" w:rsidR="0060154B" w:rsidRDefault="0060154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2E5B8" w14:textId="77777777" w:rsidR="0060154B" w:rsidRDefault="0060154B" w:rsidP="00FE55FB">
      <w:pPr>
        <w:spacing w:after="0" w:line="240" w:lineRule="auto"/>
      </w:pPr>
      <w:r>
        <w:separator/>
      </w:r>
    </w:p>
  </w:footnote>
  <w:footnote w:type="continuationSeparator" w:id="0">
    <w:p w14:paraId="0D3DC02A" w14:textId="77777777" w:rsidR="0060154B" w:rsidRDefault="0060154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421D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027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09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509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C7E07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0154B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5DA3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4E7C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48C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13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3</cp:revision>
  <cp:lastPrinted>2024-10-08T20:20:00Z</cp:lastPrinted>
  <dcterms:created xsi:type="dcterms:W3CDTF">2024-10-08T16:57:00Z</dcterms:created>
  <dcterms:modified xsi:type="dcterms:W3CDTF">2024-10-08T20:20:00Z</dcterms:modified>
</cp:coreProperties>
</file>