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FC57F" w14:textId="77777777" w:rsidR="008E5FB8" w:rsidRPr="00494E5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94E5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21F1B314" wp14:editId="506FD3F7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94E55">
        <w:rPr>
          <w:rFonts w:ascii="Verdana" w:hAnsi="Verdana" w:cs="Arial"/>
          <w:szCs w:val="24"/>
        </w:rPr>
        <w:t>ESCOLA ____________</w:t>
      </w:r>
      <w:r w:rsidRPr="00494E55">
        <w:rPr>
          <w:rFonts w:ascii="Verdana" w:hAnsi="Verdana" w:cs="Arial"/>
          <w:szCs w:val="24"/>
        </w:rPr>
        <w:t>____________________</w:t>
      </w:r>
      <w:r w:rsidR="00E86F37" w:rsidRPr="00494E55">
        <w:rPr>
          <w:rFonts w:ascii="Verdana" w:hAnsi="Verdana" w:cs="Arial"/>
          <w:szCs w:val="24"/>
        </w:rPr>
        <w:t>_DATA:_____/_____/_____</w:t>
      </w:r>
    </w:p>
    <w:p w14:paraId="43E85827" w14:textId="77777777" w:rsidR="00204057" w:rsidRPr="00494E5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94E55">
        <w:rPr>
          <w:rFonts w:ascii="Verdana" w:hAnsi="Verdana" w:cs="Arial"/>
          <w:szCs w:val="24"/>
        </w:rPr>
        <w:t>PROF:________</w:t>
      </w:r>
      <w:r w:rsidR="00204057" w:rsidRPr="00494E55">
        <w:rPr>
          <w:rFonts w:ascii="Verdana" w:hAnsi="Verdana" w:cs="Arial"/>
          <w:szCs w:val="24"/>
        </w:rPr>
        <w:t>__________________________</w:t>
      </w:r>
      <w:r w:rsidRPr="00494E55">
        <w:rPr>
          <w:rFonts w:ascii="Verdana" w:hAnsi="Verdana" w:cs="Arial"/>
          <w:szCs w:val="24"/>
        </w:rPr>
        <w:t>_____TURMA:___________</w:t>
      </w:r>
    </w:p>
    <w:p w14:paraId="438AA0CA" w14:textId="77777777" w:rsidR="00A27109" w:rsidRPr="00494E5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94E55">
        <w:rPr>
          <w:rFonts w:ascii="Verdana" w:hAnsi="Verdana" w:cs="Arial"/>
          <w:szCs w:val="24"/>
        </w:rPr>
        <w:t>NOME:_________________________________</w:t>
      </w:r>
      <w:r w:rsidR="00453DF6" w:rsidRPr="00494E55">
        <w:rPr>
          <w:rFonts w:ascii="Verdana" w:hAnsi="Verdana" w:cs="Arial"/>
          <w:szCs w:val="24"/>
        </w:rPr>
        <w:t>_______________________</w:t>
      </w:r>
    </w:p>
    <w:p w14:paraId="3847504E" w14:textId="77777777" w:rsidR="00931952" w:rsidRPr="00494E55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2E0A1E5" w14:textId="77777777" w:rsidR="00107F1F" w:rsidRPr="00494E55" w:rsidRDefault="0011641D" w:rsidP="00107F1F">
      <w:pPr>
        <w:jc w:val="center"/>
        <w:rPr>
          <w:rFonts w:ascii="Verdana" w:hAnsi="Verdana"/>
          <w:b/>
          <w:sz w:val="28"/>
          <w:szCs w:val="28"/>
        </w:rPr>
      </w:pPr>
      <w:r w:rsidRPr="00494E55">
        <w:rPr>
          <w:rFonts w:ascii="Verdana" w:hAnsi="Verdana"/>
          <w:b/>
          <w:sz w:val="28"/>
          <w:szCs w:val="28"/>
        </w:rPr>
        <w:t>SITUAÇÕES PROBLEMA DE MATEMÁTICA</w:t>
      </w:r>
    </w:p>
    <w:p w14:paraId="1EAF94B4" w14:textId="77777777" w:rsidR="0060701C" w:rsidRPr="00494E55" w:rsidRDefault="0020302F" w:rsidP="00BC6908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 xml:space="preserve">1) </w:t>
      </w:r>
      <w:r w:rsidR="0060701C" w:rsidRPr="00494E55">
        <w:rPr>
          <w:rFonts w:ascii="Verdana" w:hAnsi="Verdana"/>
          <w:bCs/>
          <w:szCs w:val="24"/>
        </w:rPr>
        <w:t>Lucas tinha 23 bolinhas, e ganhou mais 17 de um colega. Quantas ele possui agora?</w:t>
      </w:r>
    </w:p>
    <w:p w14:paraId="50E86DF2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a) 40</w:t>
      </w:r>
    </w:p>
    <w:p w14:paraId="7FCEAB5C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b) 41</w:t>
      </w:r>
    </w:p>
    <w:p w14:paraId="3690EF72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c) 39</w:t>
      </w:r>
    </w:p>
    <w:p w14:paraId="713EA82D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d) 42</w:t>
      </w:r>
    </w:p>
    <w:p w14:paraId="0BC6B64B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614C1D1B" w14:textId="77777777" w:rsidR="0060701C" w:rsidRPr="00494E55" w:rsidRDefault="0060701C" w:rsidP="00BC6908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 xml:space="preserve">2) </w:t>
      </w:r>
      <w:r w:rsidR="00BC6908" w:rsidRPr="00494E55">
        <w:rPr>
          <w:rFonts w:ascii="Verdana" w:hAnsi="Verdana"/>
          <w:bCs/>
          <w:szCs w:val="24"/>
        </w:rPr>
        <w:t>Uma banca tinha</w:t>
      </w:r>
      <w:r w:rsidRPr="00494E55">
        <w:rPr>
          <w:rFonts w:ascii="Verdana" w:hAnsi="Verdana"/>
          <w:bCs/>
          <w:szCs w:val="24"/>
        </w:rPr>
        <w:t xml:space="preserve"> 56 frutas</w:t>
      </w:r>
      <w:r w:rsidR="00BC6908" w:rsidRPr="00494E55">
        <w:rPr>
          <w:rFonts w:ascii="Verdana" w:hAnsi="Verdana"/>
          <w:bCs/>
          <w:szCs w:val="24"/>
        </w:rPr>
        <w:t>,</w:t>
      </w:r>
      <w:r w:rsidRPr="00494E55">
        <w:rPr>
          <w:rFonts w:ascii="Verdana" w:hAnsi="Verdana"/>
          <w:bCs/>
          <w:szCs w:val="24"/>
        </w:rPr>
        <w:t xml:space="preserve"> chegaram outras 20 frutas. Quantas frutas ficaram disponíveis na banca?</w:t>
      </w:r>
    </w:p>
    <w:p w14:paraId="4005880C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a) 75</w:t>
      </w:r>
    </w:p>
    <w:p w14:paraId="2F411C23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b) 74</w:t>
      </w:r>
    </w:p>
    <w:p w14:paraId="6FE13424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c) 76</w:t>
      </w:r>
    </w:p>
    <w:p w14:paraId="2D9A4995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d) 72</w:t>
      </w:r>
    </w:p>
    <w:p w14:paraId="1305A064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59E6C5D6" w14:textId="77777777" w:rsidR="0060701C" w:rsidRPr="00494E55" w:rsidRDefault="0060701C" w:rsidP="00BC6908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 xml:space="preserve">3) </w:t>
      </w:r>
      <w:r w:rsidR="00BC6908" w:rsidRPr="00494E55">
        <w:rPr>
          <w:rFonts w:ascii="Verdana" w:hAnsi="Verdana"/>
          <w:bCs/>
          <w:szCs w:val="24"/>
        </w:rPr>
        <w:t>U</w:t>
      </w:r>
      <w:r w:rsidRPr="00494E55">
        <w:rPr>
          <w:rFonts w:ascii="Verdana" w:hAnsi="Verdana"/>
          <w:bCs/>
          <w:szCs w:val="24"/>
        </w:rPr>
        <w:t>ma sala de aula</w:t>
      </w:r>
      <w:r w:rsidR="00BC6908" w:rsidRPr="00494E55">
        <w:rPr>
          <w:rFonts w:ascii="Verdana" w:hAnsi="Verdana"/>
          <w:bCs/>
          <w:szCs w:val="24"/>
        </w:rPr>
        <w:t xml:space="preserve"> tinha</w:t>
      </w:r>
      <w:r w:rsidRPr="00494E55">
        <w:rPr>
          <w:rFonts w:ascii="Verdana" w:hAnsi="Verdana"/>
          <w:bCs/>
          <w:szCs w:val="24"/>
        </w:rPr>
        <w:t xml:space="preserve"> 42 carteiras</w:t>
      </w:r>
      <w:r w:rsidR="00BC6908" w:rsidRPr="00494E55">
        <w:rPr>
          <w:rFonts w:ascii="Verdana" w:hAnsi="Verdana"/>
          <w:bCs/>
          <w:szCs w:val="24"/>
        </w:rPr>
        <w:t>, d</w:t>
      </w:r>
      <w:r w:rsidRPr="00494E55">
        <w:rPr>
          <w:rFonts w:ascii="Verdana" w:hAnsi="Verdana"/>
          <w:bCs/>
          <w:szCs w:val="24"/>
        </w:rPr>
        <w:t xml:space="preserve">epois de reorganizar a sala, 11 foram removidas. Quantas </w:t>
      </w:r>
      <w:r w:rsidR="00BC6908" w:rsidRPr="00494E55">
        <w:rPr>
          <w:rFonts w:ascii="Verdana" w:hAnsi="Verdana"/>
          <w:bCs/>
          <w:szCs w:val="24"/>
        </w:rPr>
        <w:t xml:space="preserve">carteiras </w:t>
      </w:r>
      <w:r w:rsidRPr="00494E55">
        <w:rPr>
          <w:rFonts w:ascii="Verdana" w:hAnsi="Verdana"/>
          <w:bCs/>
          <w:szCs w:val="24"/>
        </w:rPr>
        <w:t>ficaram</w:t>
      </w:r>
      <w:r w:rsidR="00BC6908" w:rsidRPr="00494E55">
        <w:rPr>
          <w:rFonts w:ascii="Verdana" w:hAnsi="Verdana"/>
          <w:bCs/>
          <w:szCs w:val="24"/>
        </w:rPr>
        <w:t xml:space="preserve"> na sala</w:t>
      </w:r>
      <w:r w:rsidRPr="00494E55">
        <w:rPr>
          <w:rFonts w:ascii="Verdana" w:hAnsi="Verdana"/>
          <w:bCs/>
          <w:szCs w:val="24"/>
        </w:rPr>
        <w:t>?</w:t>
      </w:r>
    </w:p>
    <w:p w14:paraId="054094B6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a) 30</w:t>
      </w:r>
    </w:p>
    <w:p w14:paraId="1995C829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b) 31</w:t>
      </w:r>
    </w:p>
    <w:p w14:paraId="222C8FA8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c) 32</w:t>
      </w:r>
    </w:p>
    <w:p w14:paraId="228FF3CE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d) 33</w:t>
      </w:r>
    </w:p>
    <w:p w14:paraId="0788DC2A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2872DED2" w14:textId="77777777" w:rsidR="0060701C" w:rsidRPr="00494E55" w:rsidRDefault="0060701C" w:rsidP="00BC6908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lastRenderedPageBreak/>
        <w:t>4) Uma loja começou o dia com 90 chocolates</w:t>
      </w:r>
      <w:r w:rsidR="00BC6908" w:rsidRPr="00494E55">
        <w:rPr>
          <w:rFonts w:ascii="Verdana" w:hAnsi="Verdana"/>
          <w:bCs/>
          <w:szCs w:val="24"/>
        </w:rPr>
        <w:t>, e d</w:t>
      </w:r>
      <w:r w:rsidRPr="00494E55">
        <w:rPr>
          <w:rFonts w:ascii="Verdana" w:hAnsi="Verdana"/>
          <w:bCs/>
          <w:szCs w:val="24"/>
        </w:rPr>
        <w:t xml:space="preserve">urante o dia 45 foram vendidos. Quantos chocolates </w:t>
      </w:r>
      <w:r w:rsidR="00390F1E" w:rsidRPr="00494E55">
        <w:rPr>
          <w:rFonts w:ascii="Verdana" w:hAnsi="Verdana"/>
          <w:bCs/>
          <w:szCs w:val="24"/>
        </w:rPr>
        <w:t>restaram</w:t>
      </w:r>
      <w:r w:rsidRPr="00494E55">
        <w:rPr>
          <w:rFonts w:ascii="Verdana" w:hAnsi="Verdana"/>
          <w:bCs/>
          <w:szCs w:val="24"/>
        </w:rPr>
        <w:t xml:space="preserve"> na loja?</w:t>
      </w:r>
    </w:p>
    <w:p w14:paraId="59DAF488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a) 45</w:t>
      </w:r>
    </w:p>
    <w:p w14:paraId="3FE3E1DE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b) 44</w:t>
      </w:r>
    </w:p>
    <w:p w14:paraId="245CE109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c) 46</w:t>
      </w:r>
    </w:p>
    <w:p w14:paraId="1A31D284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d) 47</w:t>
      </w:r>
    </w:p>
    <w:p w14:paraId="0465C6EE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4F8D5C0C" w14:textId="77777777" w:rsidR="0060701C" w:rsidRPr="00494E55" w:rsidRDefault="0060701C" w:rsidP="00BC6908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 xml:space="preserve">5) </w:t>
      </w:r>
      <w:r w:rsidR="00390F1E" w:rsidRPr="00494E55">
        <w:rPr>
          <w:rFonts w:ascii="Verdana" w:hAnsi="Verdana"/>
          <w:bCs/>
          <w:szCs w:val="24"/>
        </w:rPr>
        <w:t>A</w:t>
      </w:r>
      <w:r w:rsidRPr="00494E55">
        <w:rPr>
          <w:rFonts w:ascii="Verdana" w:hAnsi="Verdana"/>
          <w:bCs/>
          <w:szCs w:val="24"/>
        </w:rPr>
        <w:t xml:space="preserve"> </w:t>
      </w:r>
      <w:r w:rsidR="00390F1E" w:rsidRPr="00494E55">
        <w:rPr>
          <w:rFonts w:ascii="Verdana" w:hAnsi="Verdana"/>
          <w:bCs/>
          <w:szCs w:val="24"/>
        </w:rPr>
        <w:t>biblioteca tinha</w:t>
      </w:r>
      <w:r w:rsidRPr="00494E55">
        <w:rPr>
          <w:rFonts w:ascii="Verdana" w:hAnsi="Verdana"/>
          <w:bCs/>
          <w:szCs w:val="24"/>
        </w:rPr>
        <w:t xml:space="preserve"> 58 revistas</w:t>
      </w:r>
      <w:r w:rsidR="00390F1E" w:rsidRPr="00494E55">
        <w:rPr>
          <w:rFonts w:ascii="Verdana" w:hAnsi="Verdana"/>
          <w:bCs/>
          <w:szCs w:val="24"/>
        </w:rPr>
        <w:t xml:space="preserve">, hoje </w:t>
      </w:r>
      <w:r w:rsidRPr="00494E55">
        <w:rPr>
          <w:rFonts w:ascii="Verdana" w:hAnsi="Verdana"/>
          <w:bCs/>
          <w:szCs w:val="24"/>
        </w:rPr>
        <w:t xml:space="preserve">26 foram levadas pelos alunos. Quantas </w:t>
      </w:r>
      <w:r w:rsidR="00390F1E" w:rsidRPr="00494E55">
        <w:rPr>
          <w:rFonts w:ascii="Verdana" w:hAnsi="Verdana"/>
          <w:bCs/>
          <w:szCs w:val="24"/>
        </w:rPr>
        <w:t xml:space="preserve">revistas </w:t>
      </w:r>
      <w:r w:rsidRPr="00494E55">
        <w:rPr>
          <w:rFonts w:ascii="Verdana" w:hAnsi="Verdana"/>
          <w:bCs/>
          <w:szCs w:val="24"/>
        </w:rPr>
        <w:t>restaram?</w:t>
      </w:r>
    </w:p>
    <w:p w14:paraId="7D110C0D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a) 29</w:t>
      </w:r>
    </w:p>
    <w:p w14:paraId="12084ACF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b) 30</w:t>
      </w:r>
    </w:p>
    <w:p w14:paraId="632A92E1" w14:textId="77777777" w:rsidR="0060701C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c) 31</w:t>
      </w:r>
    </w:p>
    <w:p w14:paraId="7351BDF7" w14:textId="77777777" w:rsidR="0053779A" w:rsidRPr="00494E55" w:rsidRDefault="0060701C" w:rsidP="00BC6908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494E55">
        <w:rPr>
          <w:rFonts w:ascii="Verdana" w:hAnsi="Verdana"/>
          <w:bCs/>
          <w:szCs w:val="24"/>
        </w:rPr>
        <w:t>d) 32</w:t>
      </w:r>
    </w:p>
    <w:sectPr w:rsidR="0053779A" w:rsidRPr="00494E5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8021" w14:textId="77777777" w:rsidR="002C7E16" w:rsidRDefault="002C7E16" w:rsidP="00FE55FB">
      <w:pPr>
        <w:spacing w:after="0" w:line="240" w:lineRule="auto"/>
      </w:pPr>
      <w:r>
        <w:separator/>
      </w:r>
    </w:p>
  </w:endnote>
  <w:endnote w:type="continuationSeparator" w:id="0">
    <w:p w14:paraId="35A412BB" w14:textId="77777777" w:rsidR="002C7E16" w:rsidRDefault="002C7E1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859C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E80A" w14:textId="77777777" w:rsidR="002C7E16" w:rsidRDefault="002C7E16" w:rsidP="00FE55FB">
      <w:pPr>
        <w:spacing w:after="0" w:line="240" w:lineRule="auto"/>
      </w:pPr>
      <w:r>
        <w:separator/>
      </w:r>
    </w:p>
  </w:footnote>
  <w:footnote w:type="continuationSeparator" w:id="0">
    <w:p w14:paraId="16F0BA51" w14:textId="77777777" w:rsidR="002C7E16" w:rsidRDefault="002C7E1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2308">
    <w:abstractNumId w:val="15"/>
  </w:num>
  <w:num w:numId="2" w16cid:durableId="687293165">
    <w:abstractNumId w:val="28"/>
  </w:num>
  <w:num w:numId="3" w16cid:durableId="1293054819">
    <w:abstractNumId w:val="22"/>
  </w:num>
  <w:num w:numId="4" w16cid:durableId="1037003918">
    <w:abstractNumId w:val="34"/>
  </w:num>
  <w:num w:numId="5" w16cid:durableId="68815422">
    <w:abstractNumId w:val="16"/>
  </w:num>
  <w:num w:numId="6" w16cid:durableId="1840659106">
    <w:abstractNumId w:val="18"/>
  </w:num>
  <w:num w:numId="7" w16cid:durableId="1410229129">
    <w:abstractNumId w:val="7"/>
  </w:num>
  <w:num w:numId="8" w16cid:durableId="1453086010">
    <w:abstractNumId w:val="44"/>
  </w:num>
  <w:num w:numId="9" w16cid:durableId="1839073901">
    <w:abstractNumId w:val="32"/>
  </w:num>
  <w:num w:numId="10" w16cid:durableId="80611155">
    <w:abstractNumId w:val="25"/>
  </w:num>
  <w:num w:numId="11" w16cid:durableId="161438107">
    <w:abstractNumId w:val="13"/>
  </w:num>
  <w:num w:numId="12" w16cid:durableId="1674601089">
    <w:abstractNumId w:val="19"/>
  </w:num>
  <w:num w:numId="13" w16cid:durableId="567425163">
    <w:abstractNumId w:val="26"/>
  </w:num>
  <w:num w:numId="14" w16cid:durableId="74475277">
    <w:abstractNumId w:val="14"/>
  </w:num>
  <w:num w:numId="15" w16cid:durableId="183441609">
    <w:abstractNumId w:val="6"/>
  </w:num>
  <w:num w:numId="16" w16cid:durableId="1537237639">
    <w:abstractNumId w:val="33"/>
  </w:num>
  <w:num w:numId="17" w16cid:durableId="563758423">
    <w:abstractNumId w:val="42"/>
  </w:num>
  <w:num w:numId="18" w16cid:durableId="1701012627">
    <w:abstractNumId w:val="10"/>
  </w:num>
  <w:num w:numId="19" w16cid:durableId="1571844742">
    <w:abstractNumId w:val="9"/>
  </w:num>
  <w:num w:numId="20" w16cid:durableId="1444810084">
    <w:abstractNumId w:val="37"/>
  </w:num>
  <w:num w:numId="21" w16cid:durableId="2107996630">
    <w:abstractNumId w:val="5"/>
  </w:num>
  <w:num w:numId="22" w16cid:durableId="478114750">
    <w:abstractNumId w:val="31"/>
  </w:num>
  <w:num w:numId="23" w16cid:durableId="1097097277">
    <w:abstractNumId w:val="11"/>
  </w:num>
  <w:num w:numId="24" w16cid:durableId="1687097473">
    <w:abstractNumId w:val="12"/>
  </w:num>
  <w:num w:numId="25" w16cid:durableId="372387647">
    <w:abstractNumId w:val="24"/>
  </w:num>
  <w:num w:numId="26" w16cid:durableId="443110078">
    <w:abstractNumId w:val="36"/>
  </w:num>
  <w:num w:numId="27" w16cid:durableId="595408686">
    <w:abstractNumId w:val="3"/>
  </w:num>
  <w:num w:numId="28" w16cid:durableId="241335300">
    <w:abstractNumId w:val="23"/>
  </w:num>
  <w:num w:numId="29" w16cid:durableId="235284733">
    <w:abstractNumId w:val="21"/>
  </w:num>
  <w:num w:numId="30" w16cid:durableId="1516268815">
    <w:abstractNumId w:val="17"/>
  </w:num>
  <w:num w:numId="31" w16cid:durableId="544102966">
    <w:abstractNumId w:val="0"/>
  </w:num>
  <w:num w:numId="32" w16cid:durableId="835343655">
    <w:abstractNumId w:val="35"/>
  </w:num>
  <w:num w:numId="33" w16cid:durableId="754127098">
    <w:abstractNumId w:val="39"/>
  </w:num>
  <w:num w:numId="34" w16cid:durableId="2004120118">
    <w:abstractNumId w:val="29"/>
  </w:num>
  <w:num w:numId="35" w16cid:durableId="1708868326">
    <w:abstractNumId w:val="27"/>
  </w:num>
  <w:num w:numId="36" w16cid:durableId="1728793727">
    <w:abstractNumId w:val="41"/>
  </w:num>
  <w:num w:numId="37" w16cid:durableId="250238604">
    <w:abstractNumId w:val="43"/>
  </w:num>
  <w:num w:numId="38" w16cid:durableId="938028581">
    <w:abstractNumId w:val="4"/>
  </w:num>
  <w:num w:numId="39" w16cid:durableId="780803900">
    <w:abstractNumId w:val="40"/>
  </w:num>
  <w:num w:numId="40" w16cid:durableId="143354062">
    <w:abstractNumId w:val="30"/>
  </w:num>
  <w:num w:numId="41" w16cid:durableId="585193136">
    <w:abstractNumId w:val="1"/>
  </w:num>
  <w:num w:numId="42" w16cid:durableId="1074160407">
    <w:abstractNumId w:val="20"/>
  </w:num>
  <w:num w:numId="43" w16cid:durableId="704252865">
    <w:abstractNumId w:val="8"/>
  </w:num>
  <w:num w:numId="44" w16cid:durableId="1940258884">
    <w:abstractNumId w:val="38"/>
  </w:num>
  <w:num w:numId="45" w16cid:durableId="272441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1F71B3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C7E16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F1E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94E55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36CD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0701C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258D"/>
    <w:rsid w:val="008636DF"/>
    <w:rsid w:val="00863D64"/>
    <w:rsid w:val="00866DD5"/>
    <w:rsid w:val="00870E4F"/>
    <w:rsid w:val="00872F2A"/>
    <w:rsid w:val="00875335"/>
    <w:rsid w:val="0087622D"/>
    <w:rsid w:val="008824D1"/>
    <w:rsid w:val="008833A5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26C8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13E1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5D0E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6908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6A7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33AD"/>
  <w15:docId w15:val="{D97DF5B3-61A4-404C-B6DB-9C7B7B71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37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3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6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36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15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04926-262D-4BDC-9301-C3F88B5A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2024-10-11T23:00:00Z</cp:lastPrinted>
  <dcterms:created xsi:type="dcterms:W3CDTF">2024-10-11T23:01:00Z</dcterms:created>
  <dcterms:modified xsi:type="dcterms:W3CDTF">2024-10-11T23:01:00Z</dcterms:modified>
</cp:coreProperties>
</file>