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BA8F5" w14:textId="77777777" w:rsidR="008E5FB8" w:rsidRPr="00650A07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650A07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4BA6A491" wp14:editId="53042C09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650A07">
        <w:rPr>
          <w:rFonts w:ascii="Verdana" w:hAnsi="Verdana" w:cs="Arial"/>
          <w:szCs w:val="24"/>
        </w:rPr>
        <w:t>ESCOLA ____________</w:t>
      </w:r>
      <w:r w:rsidRPr="00650A07">
        <w:rPr>
          <w:rFonts w:ascii="Verdana" w:hAnsi="Verdana" w:cs="Arial"/>
          <w:szCs w:val="24"/>
        </w:rPr>
        <w:t>____________________</w:t>
      </w:r>
      <w:r w:rsidR="00E86F37" w:rsidRPr="00650A07">
        <w:rPr>
          <w:rFonts w:ascii="Verdana" w:hAnsi="Verdana" w:cs="Arial"/>
          <w:szCs w:val="24"/>
        </w:rPr>
        <w:t>_DATA:_____/_____/_____</w:t>
      </w:r>
    </w:p>
    <w:p w14:paraId="558DA594" w14:textId="77777777" w:rsidR="00204057" w:rsidRPr="00650A0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50A07">
        <w:rPr>
          <w:rFonts w:ascii="Verdana" w:hAnsi="Verdana" w:cs="Arial"/>
          <w:szCs w:val="24"/>
        </w:rPr>
        <w:t>PROF:________</w:t>
      </w:r>
      <w:r w:rsidR="00204057" w:rsidRPr="00650A07">
        <w:rPr>
          <w:rFonts w:ascii="Verdana" w:hAnsi="Verdana" w:cs="Arial"/>
          <w:szCs w:val="24"/>
        </w:rPr>
        <w:t>__________________________</w:t>
      </w:r>
      <w:r w:rsidRPr="00650A07">
        <w:rPr>
          <w:rFonts w:ascii="Verdana" w:hAnsi="Verdana" w:cs="Arial"/>
          <w:szCs w:val="24"/>
        </w:rPr>
        <w:t>_____TURMA:___________</w:t>
      </w:r>
    </w:p>
    <w:p w14:paraId="36161228" w14:textId="77777777" w:rsidR="00A27109" w:rsidRPr="00650A0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650A07">
        <w:rPr>
          <w:rFonts w:ascii="Verdana" w:hAnsi="Verdana" w:cs="Arial"/>
          <w:szCs w:val="24"/>
        </w:rPr>
        <w:t>NOME:_________________________________</w:t>
      </w:r>
      <w:r w:rsidR="00453DF6" w:rsidRPr="00650A07">
        <w:rPr>
          <w:rFonts w:ascii="Verdana" w:hAnsi="Verdana" w:cs="Arial"/>
          <w:szCs w:val="24"/>
        </w:rPr>
        <w:t>_______________________</w:t>
      </w:r>
    </w:p>
    <w:p w14:paraId="07C357E2" w14:textId="77777777" w:rsidR="00931952" w:rsidRPr="00650A07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6C0F3A49" w14:textId="77777777" w:rsidR="00107F1F" w:rsidRPr="00650A07" w:rsidRDefault="0011641D" w:rsidP="00107F1F">
      <w:pPr>
        <w:jc w:val="center"/>
        <w:rPr>
          <w:rFonts w:ascii="Verdana" w:hAnsi="Verdana"/>
          <w:b/>
          <w:sz w:val="28"/>
          <w:szCs w:val="28"/>
        </w:rPr>
      </w:pPr>
      <w:r w:rsidRPr="00650A07">
        <w:rPr>
          <w:rFonts w:ascii="Verdana" w:hAnsi="Verdana"/>
          <w:b/>
          <w:sz w:val="28"/>
          <w:szCs w:val="28"/>
        </w:rPr>
        <w:t>SITUAÇÕES PROBLEMA DE MATEMÁTICA</w:t>
      </w:r>
    </w:p>
    <w:p w14:paraId="1F3C03C6" w14:textId="77777777" w:rsidR="00B013E1" w:rsidRPr="00650A07" w:rsidRDefault="0020302F" w:rsidP="000C114D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 xml:space="preserve">1) </w:t>
      </w:r>
      <w:r w:rsidR="00B013E1" w:rsidRPr="00650A07">
        <w:rPr>
          <w:rFonts w:ascii="Verdana" w:hAnsi="Verdana"/>
          <w:bCs/>
          <w:szCs w:val="24"/>
        </w:rPr>
        <w:t xml:space="preserve">Em uma visita ao zoológico, 38 pessoas estavam observando os animais. Depois de um tempo, 15 delas foram </w:t>
      </w:r>
      <w:r w:rsidR="000C114D" w:rsidRPr="00650A07">
        <w:rPr>
          <w:rFonts w:ascii="Verdana" w:hAnsi="Verdana"/>
          <w:bCs/>
          <w:szCs w:val="24"/>
        </w:rPr>
        <w:t>ver as aves</w:t>
      </w:r>
      <w:r w:rsidR="00B013E1" w:rsidRPr="00650A07">
        <w:rPr>
          <w:rFonts w:ascii="Verdana" w:hAnsi="Verdana"/>
          <w:bCs/>
          <w:szCs w:val="24"/>
        </w:rPr>
        <w:t>. Quantas pessoas ainda estão na área dos animais?</w:t>
      </w:r>
    </w:p>
    <w:p w14:paraId="5C698324" w14:textId="77777777" w:rsidR="00B013E1" w:rsidRPr="00650A07" w:rsidRDefault="00B013E1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>a) 22</w:t>
      </w:r>
    </w:p>
    <w:p w14:paraId="56D8EF77" w14:textId="77777777" w:rsidR="00B013E1" w:rsidRPr="00650A07" w:rsidRDefault="00B013E1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>b) 23</w:t>
      </w:r>
    </w:p>
    <w:p w14:paraId="5B679DF1" w14:textId="77777777" w:rsidR="00B013E1" w:rsidRPr="00650A07" w:rsidRDefault="00B013E1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>c) 24</w:t>
      </w:r>
    </w:p>
    <w:p w14:paraId="31230E1A" w14:textId="77777777" w:rsidR="00B013E1" w:rsidRPr="00650A07" w:rsidRDefault="00B013E1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>d) 25</w:t>
      </w:r>
    </w:p>
    <w:p w14:paraId="28E0D656" w14:textId="77777777" w:rsidR="00B013E1" w:rsidRPr="00650A07" w:rsidRDefault="00B013E1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548B6161" w14:textId="77777777" w:rsidR="00B013E1" w:rsidRPr="00650A07" w:rsidRDefault="00B013E1" w:rsidP="000C114D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>2) Em um campeonato de futebol, 34 pessoas estavam na arquibancada. Após o intervalo, 12 pessoas saíram. Quantas pessoas ficaram assistindo o jogo?</w:t>
      </w:r>
    </w:p>
    <w:p w14:paraId="0223B2AA" w14:textId="77777777" w:rsidR="00B013E1" w:rsidRPr="00650A07" w:rsidRDefault="00B013E1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>a) 22</w:t>
      </w:r>
    </w:p>
    <w:p w14:paraId="2E89D0DE" w14:textId="77777777" w:rsidR="00B013E1" w:rsidRPr="00650A07" w:rsidRDefault="00B013E1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>b) 23</w:t>
      </w:r>
    </w:p>
    <w:p w14:paraId="781E9576" w14:textId="77777777" w:rsidR="00B013E1" w:rsidRPr="00650A07" w:rsidRDefault="00B013E1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>c) 24</w:t>
      </w:r>
    </w:p>
    <w:p w14:paraId="4858C548" w14:textId="77777777" w:rsidR="00B013E1" w:rsidRPr="00650A07" w:rsidRDefault="00B013E1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>d) 25</w:t>
      </w:r>
    </w:p>
    <w:p w14:paraId="109526E9" w14:textId="77777777" w:rsidR="00B013E1" w:rsidRPr="00650A07" w:rsidRDefault="00B013E1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4502849F" w14:textId="77777777" w:rsidR="00B013E1" w:rsidRPr="00650A07" w:rsidRDefault="00B013E1" w:rsidP="000C114D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 xml:space="preserve">3) Juliana tinha 18 maçãs </w:t>
      </w:r>
      <w:r w:rsidR="000C114D" w:rsidRPr="00650A07">
        <w:rPr>
          <w:rFonts w:ascii="Verdana" w:hAnsi="Verdana"/>
          <w:bCs/>
          <w:szCs w:val="24"/>
        </w:rPr>
        <w:t xml:space="preserve">vermelhas </w:t>
      </w:r>
      <w:r w:rsidRPr="00650A07">
        <w:rPr>
          <w:rFonts w:ascii="Verdana" w:hAnsi="Verdana"/>
          <w:bCs/>
          <w:szCs w:val="24"/>
        </w:rPr>
        <w:t>em sua cesta</w:t>
      </w:r>
      <w:r w:rsidR="000C114D" w:rsidRPr="00650A07">
        <w:rPr>
          <w:rFonts w:ascii="Verdana" w:hAnsi="Verdana"/>
          <w:bCs/>
          <w:szCs w:val="24"/>
        </w:rPr>
        <w:t>, e</w:t>
      </w:r>
      <w:r w:rsidRPr="00650A07">
        <w:rPr>
          <w:rFonts w:ascii="Verdana" w:hAnsi="Verdana"/>
          <w:bCs/>
          <w:szCs w:val="24"/>
        </w:rPr>
        <w:t xml:space="preserve">la </w:t>
      </w:r>
      <w:r w:rsidR="000C114D" w:rsidRPr="00650A07">
        <w:rPr>
          <w:rFonts w:ascii="Verdana" w:hAnsi="Verdana"/>
          <w:bCs/>
          <w:szCs w:val="24"/>
        </w:rPr>
        <w:t>pegou</w:t>
      </w:r>
      <w:r w:rsidRPr="00650A07">
        <w:rPr>
          <w:rFonts w:ascii="Verdana" w:hAnsi="Verdana"/>
          <w:bCs/>
          <w:szCs w:val="24"/>
        </w:rPr>
        <w:t xml:space="preserve"> 9 maçãs </w:t>
      </w:r>
      <w:r w:rsidR="000C114D" w:rsidRPr="00650A07">
        <w:rPr>
          <w:rFonts w:ascii="Verdana" w:hAnsi="Verdana"/>
          <w:bCs/>
          <w:szCs w:val="24"/>
        </w:rPr>
        <w:t>verdes</w:t>
      </w:r>
      <w:r w:rsidRPr="00650A07">
        <w:rPr>
          <w:rFonts w:ascii="Verdana" w:hAnsi="Verdana"/>
          <w:bCs/>
          <w:szCs w:val="24"/>
        </w:rPr>
        <w:t xml:space="preserve">. Quantas </w:t>
      </w:r>
      <w:r w:rsidR="000C114D" w:rsidRPr="00650A07">
        <w:rPr>
          <w:rFonts w:ascii="Verdana" w:hAnsi="Verdana"/>
          <w:bCs/>
          <w:szCs w:val="24"/>
        </w:rPr>
        <w:t xml:space="preserve">maçãs </w:t>
      </w:r>
      <w:r w:rsidRPr="00650A07">
        <w:rPr>
          <w:rFonts w:ascii="Verdana" w:hAnsi="Verdana"/>
          <w:bCs/>
          <w:szCs w:val="24"/>
        </w:rPr>
        <w:t xml:space="preserve">ela </w:t>
      </w:r>
      <w:r w:rsidR="000C114D" w:rsidRPr="00650A07">
        <w:rPr>
          <w:rFonts w:ascii="Verdana" w:hAnsi="Verdana"/>
          <w:bCs/>
          <w:szCs w:val="24"/>
        </w:rPr>
        <w:t>comprou ao todo</w:t>
      </w:r>
      <w:r w:rsidRPr="00650A07">
        <w:rPr>
          <w:rFonts w:ascii="Verdana" w:hAnsi="Verdana"/>
          <w:bCs/>
          <w:szCs w:val="24"/>
        </w:rPr>
        <w:t>?</w:t>
      </w:r>
    </w:p>
    <w:p w14:paraId="0CA6A8A6" w14:textId="77777777" w:rsidR="00B013E1" w:rsidRPr="00650A07" w:rsidRDefault="00B013E1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>a) 28</w:t>
      </w:r>
    </w:p>
    <w:p w14:paraId="70A09675" w14:textId="77777777" w:rsidR="00B013E1" w:rsidRPr="00650A07" w:rsidRDefault="00B013E1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>b) 26</w:t>
      </w:r>
    </w:p>
    <w:p w14:paraId="5BB90282" w14:textId="77777777" w:rsidR="00B013E1" w:rsidRPr="00650A07" w:rsidRDefault="00B013E1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>c) 27</w:t>
      </w:r>
    </w:p>
    <w:p w14:paraId="63A226BE" w14:textId="77777777" w:rsidR="00B013E1" w:rsidRPr="00650A07" w:rsidRDefault="00B013E1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>d) 29</w:t>
      </w:r>
    </w:p>
    <w:p w14:paraId="5EB527FB" w14:textId="77777777" w:rsidR="00B013E1" w:rsidRPr="00650A07" w:rsidRDefault="00B013E1" w:rsidP="000C114D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lastRenderedPageBreak/>
        <w:t xml:space="preserve">4) </w:t>
      </w:r>
      <w:r w:rsidR="000C114D" w:rsidRPr="00650A07">
        <w:rPr>
          <w:rFonts w:ascii="Verdana" w:hAnsi="Verdana"/>
          <w:bCs/>
          <w:szCs w:val="24"/>
        </w:rPr>
        <w:t>Joaquim tinha</w:t>
      </w:r>
      <w:r w:rsidRPr="00650A07">
        <w:rPr>
          <w:rFonts w:ascii="Verdana" w:hAnsi="Verdana"/>
          <w:bCs/>
          <w:szCs w:val="24"/>
        </w:rPr>
        <w:t xml:space="preserve"> 50 cavalos</w:t>
      </w:r>
      <w:r w:rsidR="000C114D" w:rsidRPr="00650A07">
        <w:rPr>
          <w:rFonts w:ascii="Verdana" w:hAnsi="Verdana"/>
          <w:bCs/>
          <w:szCs w:val="24"/>
        </w:rPr>
        <w:t>, em sua fazenda</w:t>
      </w:r>
      <w:r w:rsidRPr="00650A07">
        <w:rPr>
          <w:rFonts w:ascii="Verdana" w:hAnsi="Verdana"/>
          <w:bCs/>
          <w:szCs w:val="24"/>
        </w:rPr>
        <w:t xml:space="preserve">. </w:t>
      </w:r>
      <w:r w:rsidR="000C114D" w:rsidRPr="00650A07">
        <w:rPr>
          <w:rFonts w:ascii="Verdana" w:hAnsi="Verdana"/>
          <w:bCs/>
          <w:szCs w:val="24"/>
        </w:rPr>
        <w:t>Sabendo que d</w:t>
      </w:r>
      <w:r w:rsidRPr="00650A07">
        <w:rPr>
          <w:rFonts w:ascii="Verdana" w:hAnsi="Verdana"/>
          <w:bCs/>
          <w:szCs w:val="24"/>
        </w:rPr>
        <w:t>urante a s</w:t>
      </w:r>
      <w:r w:rsidR="000C114D" w:rsidRPr="00650A07">
        <w:rPr>
          <w:rFonts w:ascii="Verdana" w:hAnsi="Verdana"/>
          <w:bCs/>
          <w:szCs w:val="24"/>
        </w:rPr>
        <w:t>emana, 15 foram vendidos, quanto</w:t>
      </w:r>
      <w:r w:rsidRPr="00650A07">
        <w:rPr>
          <w:rFonts w:ascii="Verdana" w:hAnsi="Verdana"/>
          <w:bCs/>
          <w:szCs w:val="24"/>
        </w:rPr>
        <w:t xml:space="preserve">s </w:t>
      </w:r>
      <w:r w:rsidR="000C114D" w:rsidRPr="00650A07">
        <w:rPr>
          <w:rFonts w:ascii="Verdana" w:hAnsi="Verdana"/>
          <w:bCs/>
          <w:szCs w:val="24"/>
        </w:rPr>
        <w:t>cavalos ele ainda tem</w:t>
      </w:r>
      <w:r w:rsidRPr="00650A07">
        <w:rPr>
          <w:rFonts w:ascii="Verdana" w:hAnsi="Verdana"/>
          <w:bCs/>
          <w:szCs w:val="24"/>
        </w:rPr>
        <w:t>?</w:t>
      </w:r>
    </w:p>
    <w:p w14:paraId="66CBA3AB" w14:textId="77777777" w:rsidR="00B013E1" w:rsidRPr="00650A07" w:rsidRDefault="00B013E1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>a) 33</w:t>
      </w:r>
    </w:p>
    <w:p w14:paraId="2D52CF02" w14:textId="77777777" w:rsidR="00B013E1" w:rsidRPr="00650A07" w:rsidRDefault="00B013E1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>b) 35</w:t>
      </w:r>
    </w:p>
    <w:p w14:paraId="5CDC4B2E" w14:textId="77777777" w:rsidR="00B013E1" w:rsidRPr="00650A07" w:rsidRDefault="00B013E1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>c) 34</w:t>
      </w:r>
    </w:p>
    <w:p w14:paraId="0A3CFA2F" w14:textId="77777777" w:rsidR="00B013E1" w:rsidRPr="00650A07" w:rsidRDefault="00B013E1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>d) 36</w:t>
      </w:r>
    </w:p>
    <w:p w14:paraId="605681B6" w14:textId="77777777" w:rsidR="00B013E1" w:rsidRPr="00650A07" w:rsidRDefault="00B013E1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p w14:paraId="71BB1C80" w14:textId="77777777" w:rsidR="00B013E1" w:rsidRPr="00650A07" w:rsidRDefault="00B013E1" w:rsidP="000C114D">
      <w:pPr>
        <w:spacing w:line="360" w:lineRule="auto"/>
        <w:ind w:firstLine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 xml:space="preserve">5) Na biblioteca da escola, havia 75 livros de história. Após o empréstimo de 28 livros, quantos livros de história </w:t>
      </w:r>
      <w:r w:rsidR="000C114D" w:rsidRPr="00650A07">
        <w:rPr>
          <w:rFonts w:ascii="Verdana" w:hAnsi="Verdana"/>
          <w:bCs/>
          <w:szCs w:val="24"/>
        </w:rPr>
        <w:t>restaram na biblioteca</w:t>
      </w:r>
      <w:r w:rsidRPr="00650A07">
        <w:rPr>
          <w:rFonts w:ascii="Verdana" w:hAnsi="Verdana"/>
          <w:bCs/>
          <w:szCs w:val="24"/>
        </w:rPr>
        <w:t>?</w:t>
      </w:r>
    </w:p>
    <w:p w14:paraId="32413E3B" w14:textId="77777777" w:rsidR="00B013E1" w:rsidRPr="00650A07" w:rsidRDefault="00B013E1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>a) 47</w:t>
      </w:r>
    </w:p>
    <w:p w14:paraId="0BFD2E49" w14:textId="77777777" w:rsidR="00B013E1" w:rsidRPr="00650A07" w:rsidRDefault="00B013E1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>b) 48</w:t>
      </w:r>
    </w:p>
    <w:p w14:paraId="0AE559A0" w14:textId="77777777" w:rsidR="00B013E1" w:rsidRPr="00650A07" w:rsidRDefault="00B013E1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>c) 46</w:t>
      </w:r>
    </w:p>
    <w:p w14:paraId="1BABFDF5" w14:textId="77777777" w:rsidR="00B013E1" w:rsidRPr="00650A07" w:rsidRDefault="00B013E1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  <w:r w:rsidRPr="00650A07">
        <w:rPr>
          <w:rFonts w:ascii="Verdana" w:hAnsi="Verdana"/>
          <w:bCs/>
          <w:szCs w:val="24"/>
        </w:rPr>
        <w:t>d) 45</w:t>
      </w:r>
    </w:p>
    <w:p w14:paraId="303A67A3" w14:textId="77777777" w:rsidR="0053779A" w:rsidRPr="00650A07" w:rsidRDefault="0053779A" w:rsidP="000C114D">
      <w:pPr>
        <w:spacing w:line="360" w:lineRule="auto"/>
        <w:ind w:left="720" w:hanging="360"/>
        <w:rPr>
          <w:rFonts w:ascii="Verdana" w:hAnsi="Verdana"/>
          <w:bCs/>
          <w:szCs w:val="24"/>
        </w:rPr>
      </w:pPr>
    </w:p>
    <w:sectPr w:rsidR="0053779A" w:rsidRPr="00650A07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3B051" w14:textId="77777777" w:rsidR="00FF52EA" w:rsidRDefault="00FF52EA" w:rsidP="00FE55FB">
      <w:pPr>
        <w:spacing w:after="0" w:line="240" w:lineRule="auto"/>
      </w:pPr>
      <w:r>
        <w:separator/>
      </w:r>
    </w:p>
  </w:endnote>
  <w:endnote w:type="continuationSeparator" w:id="0">
    <w:p w14:paraId="68721F83" w14:textId="77777777" w:rsidR="00FF52EA" w:rsidRDefault="00FF52E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A81D1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89D8B" w14:textId="77777777" w:rsidR="00FF52EA" w:rsidRDefault="00FF52EA" w:rsidP="00FE55FB">
      <w:pPr>
        <w:spacing w:after="0" w:line="240" w:lineRule="auto"/>
      </w:pPr>
      <w:r>
        <w:separator/>
      </w:r>
    </w:p>
  </w:footnote>
  <w:footnote w:type="continuationSeparator" w:id="0">
    <w:p w14:paraId="4D82E438" w14:textId="77777777" w:rsidR="00FF52EA" w:rsidRDefault="00FF52E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031440">
    <w:abstractNumId w:val="15"/>
  </w:num>
  <w:num w:numId="2" w16cid:durableId="1818720134">
    <w:abstractNumId w:val="28"/>
  </w:num>
  <w:num w:numId="3" w16cid:durableId="727152132">
    <w:abstractNumId w:val="22"/>
  </w:num>
  <w:num w:numId="4" w16cid:durableId="1532498424">
    <w:abstractNumId w:val="34"/>
  </w:num>
  <w:num w:numId="5" w16cid:durableId="1875968531">
    <w:abstractNumId w:val="16"/>
  </w:num>
  <w:num w:numId="6" w16cid:durableId="1422336611">
    <w:abstractNumId w:val="18"/>
  </w:num>
  <w:num w:numId="7" w16cid:durableId="1246765506">
    <w:abstractNumId w:val="7"/>
  </w:num>
  <w:num w:numId="8" w16cid:durableId="1880435286">
    <w:abstractNumId w:val="44"/>
  </w:num>
  <w:num w:numId="9" w16cid:durableId="438914260">
    <w:abstractNumId w:val="32"/>
  </w:num>
  <w:num w:numId="10" w16cid:durableId="303850017">
    <w:abstractNumId w:val="25"/>
  </w:num>
  <w:num w:numId="11" w16cid:durableId="871915146">
    <w:abstractNumId w:val="13"/>
  </w:num>
  <w:num w:numId="12" w16cid:durableId="30152757">
    <w:abstractNumId w:val="19"/>
  </w:num>
  <w:num w:numId="13" w16cid:durableId="1060060882">
    <w:abstractNumId w:val="26"/>
  </w:num>
  <w:num w:numId="14" w16cid:durableId="341049881">
    <w:abstractNumId w:val="14"/>
  </w:num>
  <w:num w:numId="15" w16cid:durableId="1071150328">
    <w:abstractNumId w:val="6"/>
  </w:num>
  <w:num w:numId="16" w16cid:durableId="1630158977">
    <w:abstractNumId w:val="33"/>
  </w:num>
  <w:num w:numId="17" w16cid:durableId="180321459">
    <w:abstractNumId w:val="42"/>
  </w:num>
  <w:num w:numId="18" w16cid:durableId="1563979831">
    <w:abstractNumId w:val="10"/>
  </w:num>
  <w:num w:numId="19" w16cid:durableId="1068109128">
    <w:abstractNumId w:val="9"/>
  </w:num>
  <w:num w:numId="20" w16cid:durableId="1498304057">
    <w:abstractNumId w:val="37"/>
  </w:num>
  <w:num w:numId="21" w16cid:durableId="31150920">
    <w:abstractNumId w:val="5"/>
  </w:num>
  <w:num w:numId="22" w16cid:durableId="1865556695">
    <w:abstractNumId w:val="31"/>
  </w:num>
  <w:num w:numId="23" w16cid:durableId="57216623">
    <w:abstractNumId w:val="11"/>
  </w:num>
  <w:num w:numId="24" w16cid:durableId="1160735103">
    <w:abstractNumId w:val="12"/>
  </w:num>
  <w:num w:numId="25" w16cid:durableId="2140881295">
    <w:abstractNumId w:val="24"/>
  </w:num>
  <w:num w:numId="26" w16cid:durableId="421490729">
    <w:abstractNumId w:val="36"/>
  </w:num>
  <w:num w:numId="27" w16cid:durableId="1342395843">
    <w:abstractNumId w:val="3"/>
  </w:num>
  <w:num w:numId="28" w16cid:durableId="615912437">
    <w:abstractNumId w:val="23"/>
  </w:num>
  <w:num w:numId="29" w16cid:durableId="1978410086">
    <w:abstractNumId w:val="21"/>
  </w:num>
  <w:num w:numId="30" w16cid:durableId="691345182">
    <w:abstractNumId w:val="17"/>
  </w:num>
  <w:num w:numId="31" w16cid:durableId="508982928">
    <w:abstractNumId w:val="0"/>
  </w:num>
  <w:num w:numId="32" w16cid:durableId="307319275">
    <w:abstractNumId w:val="35"/>
  </w:num>
  <w:num w:numId="33" w16cid:durableId="95248029">
    <w:abstractNumId w:val="39"/>
  </w:num>
  <w:num w:numId="34" w16cid:durableId="584339720">
    <w:abstractNumId w:val="29"/>
  </w:num>
  <w:num w:numId="35" w16cid:durableId="1160001496">
    <w:abstractNumId w:val="27"/>
  </w:num>
  <w:num w:numId="36" w16cid:durableId="2086369932">
    <w:abstractNumId w:val="41"/>
  </w:num>
  <w:num w:numId="37" w16cid:durableId="501315642">
    <w:abstractNumId w:val="43"/>
  </w:num>
  <w:num w:numId="38" w16cid:durableId="201208215">
    <w:abstractNumId w:val="4"/>
  </w:num>
  <w:num w:numId="39" w16cid:durableId="918439386">
    <w:abstractNumId w:val="40"/>
  </w:num>
  <w:num w:numId="40" w16cid:durableId="489105840">
    <w:abstractNumId w:val="30"/>
  </w:num>
  <w:num w:numId="41" w16cid:durableId="649486083">
    <w:abstractNumId w:val="1"/>
  </w:num>
  <w:num w:numId="42" w16cid:durableId="915700907">
    <w:abstractNumId w:val="20"/>
  </w:num>
  <w:num w:numId="43" w16cid:durableId="845359869">
    <w:abstractNumId w:val="8"/>
  </w:num>
  <w:num w:numId="44" w16cid:durableId="1858232331">
    <w:abstractNumId w:val="38"/>
  </w:num>
  <w:num w:numId="45" w16cid:durableId="1870609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114D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1F71B3"/>
    <w:rsid w:val="002012E0"/>
    <w:rsid w:val="0020302F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6722"/>
    <w:rsid w:val="0034027A"/>
    <w:rsid w:val="003403BD"/>
    <w:rsid w:val="00343402"/>
    <w:rsid w:val="003461F4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0A07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258D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3BF6"/>
    <w:rsid w:val="0093559F"/>
    <w:rsid w:val="00937F00"/>
    <w:rsid w:val="00940247"/>
    <w:rsid w:val="009461F9"/>
    <w:rsid w:val="00946E7B"/>
    <w:rsid w:val="00950126"/>
    <w:rsid w:val="00950E8A"/>
    <w:rsid w:val="0095139F"/>
    <w:rsid w:val="00951B1E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1CB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13E1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6A7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2A01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60C3"/>
    <w:rsid w:val="00F97288"/>
    <w:rsid w:val="00FA136F"/>
    <w:rsid w:val="00FA7B56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418D"/>
  <w15:docId w15:val="{E5E89EDB-696F-4320-B1AB-E54D3D66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4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00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7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66375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8236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62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0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5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36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815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49169-C99F-4F99-8954-2907F2A4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2024-10-11T23:04:00Z</cp:lastPrinted>
  <dcterms:created xsi:type="dcterms:W3CDTF">2024-10-11T23:04:00Z</dcterms:created>
  <dcterms:modified xsi:type="dcterms:W3CDTF">2024-10-11T23:04:00Z</dcterms:modified>
</cp:coreProperties>
</file>