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3A884" w14:textId="77777777" w:rsidR="008E5FB8" w:rsidRPr="00AC757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C757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32D6C81A" wp14:editId="74C74DE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C7570">
        <w:rPr>
          <w:rFonts w:ascii="Verdana" w:hAnsi="Verdana" w:cs="Arial"/>
          <w:szCs w:val="24"/>
        </w:rPr>
        <w:t>ESCOLA ____________</w:t>
      </w:r>
      <w:r w:rsidRPr="00AC7570">
        <w:rPr>
          <w:rFonts w:ascii="Verdana" w:hAnsi="Verdana" w:cs="Arial"/>
          <w:szCs w:val="24"/>
        </w:rPr>
        <w:t>____________________</w:t>
      </w:r>
      <w:r w:rsidR="00E86F37" w:rsidRPr="00AC7570">
        <w:rPr>
          <w:rFonts w:ascii="Verdana" w:hAnsi="Verdana" w:cs="Arial"/>
          <w:szCs w:val="24"/>
        </w:rPr>
        <w:t>_DATA:_____/_____/_____</w:t>
      </w:r>
    </w:p>
    <w:p w14:paraId="3E849C61" w14:textId="77777777" w:rsidR="00204057" w:rsidRPr="00AC757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C7570">
        <w:rPr>
          <w:rFonts w:ascii="Verdana" w:hAnsi="Verdana" w:cs="Arial"/>
          <w:szCs w:val="24"/>
        </w:rPr>
        <w:t>PROF:________</w:t>
      </w:r>
      <w:r w:rsidR="00204057" w:rsidRPr="00AC7570">
        <w:rPr>
          <w:rFonts w:ascii="Verdana" w:hAnsi="Verdana" w:cs="Arial"/>
          <w:szCs w:val="24"/>
        </w:rPr>
        <w:t>__________________________</w:t>
      </w:r>
      <w:r w:rsidRPr="00AC7570">
        <w:rPr>
          <w:rFonts w:ascii="Verdana" w:hAnsi="Verdana" w:cs="Arial"/>
          <w:szCs w:val="24"/>
        </w:rPr>
        <w:t>_____TURMA:___________</w:t>
      </w:r>
    </w:p>
    <w:p w14:paraId="00701992" w14:textId="77777777" w:rsidR="00A27109" w:rsidRPr="00AC757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C7570">
        <w:rPr>
          <w:rFonts w:ascii="Verdana" w:hAnsi="Verdana" w:cs="Arial"/>
          <w:szCs w:val="24"/>
        </w:rPr>
        <w:t>NOME:_________________________________</w:t>
      </w:r>
      <w:r w:rsidR="00453DF6" w:rsidRPr="00AC7570">
        <w:rPr>
          <w:rFonts w:ascii="Verdana" w:hAnsi="Verdana" w:cs="Arial"/>
          <w:szCs w:val="24"/>
        </w:rPr>
        <w:t>_______________________</w:t>
      </w:r>
    </w:p>
    <w:p w14:paraId="6791B1D4" w14:textId="77777777" w:rsidR="00931952" w:rsidRPr="00AC7570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5B601045" w14:textId="77777777" w:rsidR="00107F1F" w:rsidRPr="00AC7570" w:rsidRDefault="0011641D" w:rsidP="00107F1F">
      <w:pPr>
        <w:jc w:val="center"/>
        <w:rPr>
          <w:rFonts w:ascii="Verdana" w:hAnsi="Verdana"/>
          <w:b/>
          <w:szCs w:val="24"/>
        </w:rPr>
      </w:pPr>
      <w:r w:rsidRPr="00AC7570">
        <w:rPr>
          <w:rFonts w:ascii="Verdana" w:hAnsi="Verdana"/>
          <w:b/>
          <w:szCs w:val="24"/>
        </w:rPr>
        <w:t>SITUAÇÕES PROBLEMA DE MATEMÁTICA</w:t>
      </w:r>
    </w:p>
    <w:p w14:paraId="0F5D0ED8" w14:textId="77777777" w:rsidR="00E276A7" w:rsidRPr="00AC7570" w:rsidRDefault="0020302F" w:rsidP="00BE609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 xml:space="preserve">1) </w:t>
      </w:r>
      <w:r w:rsidR="00E276A7" w:rsidRPr="00AC7570">
        <w:rPr>
          <w:rFonts w:ascii="Verdana" w:hAnsi="Verdana"/>
          <w:bCs/>
          <w:szCs w:val="24"/>
        </w:rPr>
        <w:t>Em um parque, havia 35 visitantes. Depois que 18 pessoas saíram, quantas ainda permaneceram no local?</w:t>
      </w:r>
    </w:p>
    <w:p w14:paraId="000F3DE7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a) 17</w:t>
      </w:r>
    </w:p>
    <w:p w14:paraId="63C67AB1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b) 19</w:t>
      </w:r>
    </w:p>
    <w:p w14:paraId="505DC5D9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c) 16</w:t>
      </w:r>
    </w:p>
    <w:p w14:paraId="387BEC60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d) 18</w:t>
      </w:r>
    </w:p>
    <w:p w14:paraId="0527F0DA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684F83BB" w14:textId="77777777" w:rsidR="00E276A7" w:rsidRPr="00AC7570" w:rsidRDefault="00E276A7" w:rsidP="00BE609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 xml:space="preserve">2) Marta </w:t>
      </w:r>
      <w:r w:rsidR="00BE609D" w:rsidRPr="00AC7570">
        <w:rPr>
          <w:rFonts w:ascii="Verdana" w:hAnsi="Verdana"/>
          <w:bCs/>
          <w:szCs w:val="24"/>
        </w:rPr>
        <w:t>tinha</w:t>
      </w:r>
      <w:r w:rsidRPr="00AC7570">
        <w:rPr>
          <w:rFonts w:ascii="Verdana" w:hAnsi="Verdana"/>
          <w:bCs/>
          <w:szCs w:val="24"/>
        </w:rPr>
        <w:t xml:space="preserve"> 14 flores</w:t>
      </w:r>
      <w:r w:rsidR="00BE609D" w:rsidRPr="00AC7570">
        <w:rPr>
          <w:rFonts w:ascii="Verdana" w:hAnsi="Verdana"/>
          <w:bCs/>
          <w:szCs w:val="24"/>
        </w:rPr>
        <w:t>, m</w:t>
      </w:r>
      <w:r w:rsidRPr="00AC7570">
        <w:rPr>
          <w:rFonts w:ascii="Verdana" w:hAnsi="Verdana"/>
          <w:bCs/>
          <w:szCs w:val="24"/>
        </w:rPr>
        <w:t>ais tarde</w:t>
      </w:r>
      <w:r w:rsidR="00BE609D" w:rsidRPr="00AC7570">
        <w:rPr>
          <w:rFonts w:ascii="Verdana" w:hAnsi="Verdana"/>
          <w:bCs/>
          <w:szCs w:val="24"/>
        </w:rPr>
        <w:t xml:space="preserve"> ela</w:t>
      </w:r>
      <w:r w:rsidRPr="00AC7570">
        <w:rPr>
          <w:rFonts w:ascii="Verdana" w:hAnsi="Verdana"/>
          <w:bCs/>
          <w:szCs w:val="24"/>
        </w:rPr>
        <w:t xml:space="preserve"> </w:t>
      </w:r>
      <w:r w:rsidR="00BE609D" w:rsidRPr="00AC7570">
        <w:rPr>
          <w:rFonts w:ascii="Verdana" w:hAnsi="Verdana"/>
          <w:bCs/>
          <w:szCs w:val="24"/>
        </w:rPr>
        <w:t>ganhou 11 flores de sua mãe</w:t>
      </w:r>
      <w:r w:rsidRPr="00AC7570">
        <w:rPr>
          <w:rFonts w:ascii="Verdana" w:hAnsi="Verdana"/>
          <w:bCs/>
          <w:szCs w:val="24"/>
        </w:rPr>
        <w:t>. Quantas flores ela tem agora?</w:t>
      </w:r>
    </w:p>
    <w:p w14:paraId="4D7D810A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a) 24</w:t>
      </w:r>
    </w:p>
    <w:p w14:paraId="62CC29E2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b) 25</w:t>
      </w:r>
    </w:p>
    <w:p w14:paraId="4D6FA75B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c) 26</w:t>
      </w:r>
    </w:p>
    <w:p w14:paraId="4F74293F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d) 27</w:t>
      </w:r>
    </w:p>
    <w:p w14:paraId="365F31E6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7D0A207D" w14:textId="77777777" w:rsidR="00E276A7" w:rsidRPr="00AC7570" w:rsidRDefault="00E276A7" w:rsidP="00BE609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 xml:space="preserve">3) Durante uma excursão, 42 crianças estavam explorando </w:t>
      </w:r>
      <w:r w:rsidR="00BE609D" w:rsidRPr="00AC7570">
        <w:rPr>
          <w:rFonts w:ascii="Verdana" w:hAnsi="Verdana"/>
          <w:bCs/>
          <w:szCs w:val="24"/>
        </w:rPr>
        <w:t>o</w:t>
      </w:r>
      <w:r w:rsidRPr="00AC7570">
        <w:rPr>
          <w:rFonts w:ascii="Verdana" w:hAnsi="Verdana"/>
          <w:bCs/>
          <w:szCs w:val="24"/>
        </w:rPr>
        <w:t xml:space="preserve"> museu. Após algum tempo, 19 crianças decidiram </w:t>
      </w:r>
      <w:r w:rsidR="00BE609D" w:rsidRPr="00AC7570">
        <w:rPr>
          <w:rFonts w:ascii="Verdana" w:hAnsi="Verdana"/>
          <w:bCs/>
          <w:szCs w:val="24"/>
        </w:rPr>
        <w:t>ir à lanchonete</w:t>
      </w:r>
      <w:r w:rsidRPr="00AC7570">
        <w:rPr>
          <w:rFonts w:ascii="Verdana" w:hAnsi="Verdana"/>
          <w:bCs/>
          <w:szCs w:val="24"/>
        </w:rPr>
        <w:t>. Quantas crianças ainda estão no museu?</w:t>
      </w:r>
    </w:p>
    <w:p w14:paraId="088D56BF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a) 20</w:t>
      </w:r>
    </w:p>
    <w:p w14:paraId="31459044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b) 21</w:t>
      </w:r>
    </w:p>
    <w:p w14:paraId="54BC40FE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c) 22</w:t>
      </w:r>
    </w:p>
    <w:p w14:paraId="55162444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d) 23</w:t>
      </w:r>
    </w:p>
    <w:p w14:paraId="4D7A364B" w14:textId="77777777" w:rsidR="00E276A7" w:rsidRPr="00AC7570" w:rsidRDefault="00E276A7" w:rsidP="00BE609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lastRenderedPageBreak/>
        <w:t>4) Rafael encontrou 16 moedas na rua</w:t>
      </w:r>
      <w:r w:rsidR="00BE609D" w:rsidRPr="00AC7570">
        <w:rPr>
          <w:rFonts w:ascii="Verdana" w:hAnsi="Verdana"/>
          <w:bCs/>
          <w:szCs w:val="24"/>
        </w:rPr>
        <w:t>,</w:t>
      </w:r>
      <w:r w:rsidRPr="00AC7570">
        <w:rPr>
          <w:rFonts w:ascii="Verdana" w:hAnsi="Verdana"/>
          <w:bCs/>
          <w:szCs w:val="24"/>
        </w:rPr>
        <w:t xml:space="preserve"> e</w:t>
      </w:r>
      <w:r w:rsidR="00BE609D" w:rsidRPr="00AC7570">
        <w:rPr>
          <w:rFonts w:ascii="Verdana" w:hAnsi="Verdana"/>
          <w:bCs/>
          <w:szCs w:val="24"/>
        </w:rPr>
        <w:t xml:space="preserve"> depois</w:t>
      </w:r>
      <w:r w:rsidRPr="00AC7570">
        <w:rPr>
          <w:rFonts w:ascii="Verdana" w:hAnsi="Verdana"/>
          <w:bCs/>
          <w:szCs w:val="24"/>
        </w:rPr>
        <w:t xml:space="preserve"> ele ganhou mais 10 moedas do irmão. Quantas moedas Rafael possui no total?</w:t>
      </w:r>
    </w:p>
    <w:p w14:paraId="6481C32B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a) 26</w:t>
      </w:r>
    </w:p>
    <w:p w14:paraId="61294659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b) 25</w:t>
      </w:r>
    </w:p>
    <w:p w14:paraId="077CBC99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c) 27</w:t>
      </w:r>
    </w:p>
    <w:p w14:paraId="575BDB26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d) 24</w:t>
      </w:r>
    </w:p>
    <w:p w14:paraId="79F32907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0079E4C9" w14:textId="77777777" w:rsidR="00E276A7" w:rsidRPr="00AC7570" w:rsidRDefault="00E276A7" w:rsidP="00BE609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5) Uma escola recebeu 30 cadernos</w:t>
      </w:r>
      <w:r w:rsidR="00BE609D" w:rsidRPr="00AC7570">
        <w:rPr>
          <w:rFonts w:ascii="Verdana" w:hAnsi="Verdana"/>
          <w:bCs/>
          <w:szCs w:val="24"/>
        </w:rPr>
        <w:t>,</w:t>
      </w:r>
      <w:r w:rsidRPr="00AC7570">
        <w:rPr>
          <w:rFonts w:ascii="Verdana" w:hAnsi="Verdana"/>
          <w:bCs/>
          <w:szCs w:val="24"/>
        </w:rPr>
        <w:t xml:space="preserve"> e na semana seguinte mais 18 </w:t>
      </w:r>
      <w:r w:rsidR="00BE609D" w:rsidRPr="00AC7570">
        <w:rPr>
          <w:rFonts w:ascii="Verdana" w:hAnsi="Verdana"/>
          <w:bCs/>
          <w:szCs w:val="24"/>
        </w:rPr>
        <w:t>cadernos foram entregues. Quantos cadernos a escola recebeu no total</w:t>
      </w:r>
      <w:r w:rsidRPr="00AC7570">
        <w:rPr>
          <w:rFonts w:ascii="Verdana" w:hAnsi="Verdana"/>
          <w:bCs/>
          <w:szCs w:val="24"/>
        </w:rPr>
        <w:t>?</w:t>
      </w:r>
    </w:p>
    <w:p w14:paraId="5F4AB495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a) 48</w:t>
      </w:r>
    </w:p>
    <w:p w14:paraId="4FFE8F7F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b) 49</w:t>
      </w:r>
    </w:p>
    <w:p w14:paraId="73D3D87F" w14:textId="77777777" w:rsidR="00E276A7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c) 50</w:t>
      </w:r>
    </w:p>
    <w:p w14:paraId="2125666B" w14:textId="77777777" w:rsidR="0053779A" w:rsidRPr="00AC7570" w:rsidRDefault="00E276A7" w:rsidP="00BE609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AC7570">
        <w:rPr>
          <w:rFonts w:ascii="Verdana" w:hAnsi="Verdana"/>
          <w:bCs/>
          <w:szCs w:val="24"/>
        </w:rPr>
        <w:t>d) 51</w:t>
      </w:r>
    </w:p>
    <w:sectPr w:rsidR="0053779A" w:rsidRPr="00AC757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7D10" w14:textId="77777777" w:rsidR="004F1BA5" w:rsidRDefault="004F1BA5" w:rsidP="00FE55FB">
      <w:pPr>
        <w:spacing w:after="0" w:line="240" w:lineRule="auto"/>
      </w:pPr>
      <w:r>
        <w:separator/>
      </w:r>
    </w:p>
  </w:endnote>
  <w:endnote w:type="continuationSeparator" w:id="0">
    <w:p w14:paraId="4E94759B" w14:textId="77777777" w:rsidR="004F1BA5" w:rsidRDefault="004F1BA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3A7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8094C" w14:textId="77777777" w:rsidR="004F1BA5" w:rsidRDefault="004F1BA5" w:rsidP="00FE55FB">
      <w:pPr>
        <w:spacing w:after="0" w:line="240" w:lineRule="auto"/>
      </w:pPr>
      <w:r>
        <w:separator/>
      </w:r>
    </w:p>
  </w:footnote>
  <w:footnote w:type="continuationSeparator" w:id="0">
    <w:p w14:paraId="1ABF4A9D" w14:textId="77777777" w:rsidR="004F1BA5" w:rsidRDefault="004F1BA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59597">
    <w:abstractNumId w:val="15"/>
  </w:num>
  <w:num w:numId="2" w16cid:durableId="36124622">
    <w:abstractNumId w:val="28"/>
  </w:num>
  <w:num w:numId="3" w16cid:durableId="1867211391">
    <w:abstractNumId w:val="22"/>
  </w:num>
  <w:num w:numId="4" w16cid:durableId="1647852888">
    <w:abstractNumId w:val="34"/>
  </w:num>
  <w:num w:numId="5" w16cid:durableId="2085642858">
    <w:abstractNumId w:val="16"/>
  </w:num>
  <w:num w:numId="6" w16cid:durableId="743797618">
    <w:abstractNumId w:val="18"/>
  </w:num>
  <w:num w:numId="7" w16cid:durableId="2142069092">
    <w:abstractNumId w:val="7"/>
  </w:num>
  <w:num w:numId="8" w16cid:durableId="671303784">
    <w:abstractNumId w:val="44"/>
  </w:num>
  <w:num w:numId="9" w16cid:durableId="1609314309">
    <w:abstractNumId w:val="32"/>
  </w:num>
  <w:num w:numId="10" w16cid:durableId="1216043530">
    <w:abstractNumId w:val="25"/>
  </w:num>
  <w:num w:numId="11" w16cid:durableId="644630263">
    <w:abstractNumId w:val="13"/>
  </w:num>
  <w:num w:numId="12" w16cid:durableId="477846847">
    <w:abstractNumId w:val="19"/>
  </w:num>
  <w:num w:numId="13" w16cid:durableId="84034438">
    <w:abstractNumId w:val="26"/>
  </w:num>
  <w:num w:numId="14" w16cid:durableId="701251434">
    <w:abstractNumId w:val="14"/>
  </w:num>
  <w:num w:numId="15" w16cid:durableId="1707949013">
    <w:abstractNumId w:val="6"/>
  </w:num>
  <w:num w:numId="16" w16cid:durableId="723992398">
    <w:abstractNumId w:val="33"/>
  </w:num>
  <w:num w:numId="17" w16cid:durableId="1690332320">
    <w:abstractNumId w:val="42"/>
  </w:num>
  <w:num w:numId="18" w16cid:durableId="463305138">
    <w:abstractNumId w:val="10"/>
  </w:num>
  <w:num w:numId="19" w16cid:durableId="1416516506">
    <w:abstractNumId w:val="9"/>
  </w:num>
  <w:num w:numId="20" w16cid:durableId="1908226212">
    <w:abstractNumId w:val="37"/>
  </w:num>
  <w:num w:numId="21" w16cid:durableId="913051198">
    <w:abstractNumId w:val="5"/>
  </w:num>
  <w:num w:numId="22" w16cid:durableId="1996447849">
    <w:abstractNumId w:val="31"/>
  </w:num>
  <w:num w:numId="23" w16cid:durableId="1852184834">
    <w:abstractNumId w:val="11"/>
  </w:num>
  <w:num w:numId="24" w16cid:durableId="1564754950">
    <w:abstractNumId w:val="12"/>
  </w:num>
  <w:num w:numId="25" w16cid:durableId="130562645">
    <w:abstractNumId w:val="24"/>
  </w:num>
  <w:num w:numId="26" w16cid:durableId="1863859398">
    <w:abstractNumId w:val="36"/>
  </w:num>
  <w:num w:numId="27" w16cid:durableId="507410118">
    <w:abstractNumId w:val="3"/>
  </w:num>
  <w:num w:numId="28" w16cid:durableId="2132741309">
    <w:abstractNumId w:val="23"/>
  </w:num>
  <w:num w:numId="29" w16cid:durableId="1500731697">
    <w:abstractNumId w:val="21"/>
  </w:num>
  <w:num w:numId="30" w16cid:durableId="460922896">
    <w:abstractNumId w:val="17"/>
  </w:num>
  <w:num w:numId="31" w16cid:durableId="1174804387">
    <w:abstractNumId w:val="0"/>
  </w:num>
  <w:num w:numId="32" w16cid:durableId="1171530272">
    <w:abstractNumId w:val="35"/>
  </w:num>
  <w:num w:numId="33" w16cid:durableId="1136482748">
    <w:abstractNumId w:val="39"/>
  </w:num>
  <w:num w:numId="34" w16cid:durableId="1247618959">
    <w:abstractNumId w:val="29"/>
  </w:num>
  <w:num w:numId="35" w16cid:durableId="753551085">
    <w:abstractNumId w:val="27"/>
  </w:num>
  <w:num w:numId="36" w16cid:durableId="1177963111">
    <w:abstractNumId w:val="41"/>
  </w:num>
  <w:num w:numId="37" w16cid:durableId="1471244296">
    <w:abstractNumId w:val="43"/>
  </w:num>
  <w:num w:numId="38" w16cid:durableId="1398238305">
    <w:abstractNumId w:val="4"/>
  </w:num>
  <w:num w:numId="39" w16cid:durableId="171265155">
    <w:abstractNumId w:val="40"/>
  </w:num>
  <w:num w:numId="40" w16cid:durableId="936400884">
    <w:abstractNumId w:val="30"/>
  </w:num>
  <w:num w:numId="41" w16cid:durableId="1851528531">
    <w:abstractNumId w:val="1"/>
  </w:num>
  <w:num w:numId="42" w16cid:durableId="417757131">
    <w:abstractNumId w:val="20"/>
  </w:num>
  <w:num w:numId="43" w16cid:durableId="337805295">
    <w:abstractNumId w:val="8"/>
  </w:num>
  <w:num w:numId="44" w16cid:durableId="677120371">
    <w:abstractNumId w:val="38"/>
  </w:num>
  <w:num w:numId="45" w16cid:durableId="1539855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1F71B3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97F5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1BA5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258D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7570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609D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5A24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1FEF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56F7"/>
    <w:rsid w:val="00E107E0"/>
    <w:rsid w:val="00E21C31"/>
    <w:rsid w:val="00E2246D"/>
    <w:rsid w:val="00E26832"/>
    <w:rsid w:val="00E276A7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7B70"/>
  <w15:docId w15:val="{FB46AEEA-99BA-47F7-BAB8-0A67ED3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227B0-BA74-4649-9D55-22282CE8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2024-10-11T23:07:00Z</cp:lastPrinted>
  <dcterms:created xsi:type="dcterms:W3CDTF">2024-10-11T23:07:00Z</dcterms:created>
  <dcterms:modified xsi:type="dcterms:W3CDTF">2024-10-11T23:07:00Z</dcterms:modified>
</cp:coreProperties>
</file>