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32640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2640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26409">
        <w:rPr>
          <w:rFonts w:ascii="Verdana" w:hAnsi="Verdana" w:cs="Arial"/>
          <w:szCs w:val="24"/>
        </w:rPr>
        <w:t>ESCOLA ____________</w:t>
      </w:r>
      <w:r w:rsidRPr="00326409">
        <w:rPr>
          <w:rFonts w:ascii="Verdana" w:hAnsi="Verdana" w:cs="Arial"/>
          <w:szCs w:val="24"/>
        </w:rPr>
        <w:t>____________________</w:t>
      </w:r>
      <w:r w:rsidR="00E86F37" w:rsidRPr="0032640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3264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26409">
        <w:rPr>
          <w:rFonts w:ascii="Verdana" w:hAnsi="Verdana" w:cs="Arial"/>
          <w:szCs w:val="24"/>
        </w:rPr>
        <w:t>PROF:________</w:t>
      </w:r>
      <w:r w:rsidR="00204057" w:rsidRPr="00326409">
        <w:rPr>
          <w:rFonts w:ascii="Verdana" w:hAnsi="Verdana" w:cs="Arial"/>
          <w:szCs w:val="24"/>
        </w:rPr>
        <w:t>__________________________</w:t>
      </w:r>
      <w:r w:rsidRPr="0032640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3264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26409">
        <w:rPr>
          <w:rFonts w:ascii="Verdana" w:hAnsi="Verdana" w:cs="Arial"/>
          <w:szCs w:val="24"/>
        </w:rPr>
        <w:t>NOME:_________________________________</w:t>
      </w:r>
      <w:r w:rsidR="00453DF6" w:rsidRPr="0032640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32640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326409" w:rsidRDefault="0011641D" w:rsidP="00107F1F">
      <w:pPr>
        <w:jc w:val="center"/>
        <w:rPr>
          <w:rFonts w:ascii="Verdana" w:hAnsi="Verdana"/>
          <w:b/>
          <w:szCs w:val="24"/>
        </w:rPr>
      </w:pPr>
      <w:r w:rsidRPr="00326409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326409" w:rsidRDefault="008D3978" w:rsidP="008D3978">
      <w:pPr>
        <w:jc w:val="left"/>
        <w:rPr>
          <w:rFonts w:ascii="Verdana" w:hAnsi="Verdana"/>
          <w:bCs/>
          <w:szCs w:val="24"/>
        </w:rPr>
      </w:pPr>
    </w:p>
    <w:p w14:paraId="79D8ECB2" w14:textId="77777777" w:rsidR="00326409" w:rsidRPr="00326409" w:rsidRDefault="0020302F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 xml:space="preserve">1) </w:t>
      </w:r>
      <w:r w:rsidR="00326409" w:rsidRPr="00326409">
        <w:rPr>
          <w:rFonts w:ascii="Verdana" w:hAnsi="Verdana"/>
          <w:bCs/>
          <w:szCs w:val="24"/>
        </w:rPr>
        <w:t>Jeferson tinha 12 amoras e ganhou mais 7 de sua mãe. Quantas ele tem agora?</w:t>
      </w:r>
    </w:p>
    <w:p w14:paraId="11FD5CCE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a) 18</w:t>
      </w:r>
    </w:p>
    <w:p w14:paraId="3FDE134B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b) 19</w:t>
      </w:r>
    </w:p>
    <w:p w14:paraId="4596F086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c) 20</w:t>
      </w:r>
    </w:p>
    <w:p w14:paraId="4A961B12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d) 21</w:t>
      </w:r>
    </w:p>
    <w:p w14:paraId="4DF64F31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</w:p>
    <w:p w14:paraId="47CEAD54" w14:textId="68A8D758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2</w:t>
      </w:r>
      <w:r w:rsidRPr="00326409">
        <w:rPr>
          <w:rFonts w:ascii="Verdana" w:hAnsi="Verdana"/>
          <w:bCs/>
          <w:szCs w:val="24"/>
        </w:rPr>
        <w:t>)</w:t>
      </w:r>
      <w:r w:rsidRPr="00326409">
        <w:rPr>
          <w:rFonts w:ascii="Verdana" w:hAnsi="Verdana"/>
          <w:bCs/>
          <w:szCs w:val="24"/>
        </w:rPr>
        <w:t xml:space="preserve"> Mirella comprou 8 pitangas e depois comprou mais 9. </w:t>
      </w:r>
      <w:r w:rsidRPr="00326409">
        <w:rPr>
          <w:rFonts w:ascii="Verdana" w:hAnsi="Verdana"/>
          <w:bCs/>
          <w:szCs w:val="24"/>
        </w:rPr>
        <w:t>Ela ficou com</w:t>
      </w:r>
      <w:r w:rsidRPr="00326409">
        <w:rPr>
          <w:rFonts w:ascii="Verdana" w:hAnsi="Verdana"/>
          <w:bCs/>
          <w:szCs w:val="24"/>
        </w:rPr>
        <w:t xml:space="preserve"> quantas pitangas?</w:t>
      </w:r>
    </w:p>
    <w:p w14:paraId="5EDC52F2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a) 15</w:t>
      </w:r>
    </w:p>
    <w:p w14:paraId="4566E92D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b) 16</w:t>
      </w:r>
    </w:p>
    <w:p w14:paraId="180C4655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c) 17</w:t>
      </w:r>
    </w:p>
    <w:p w14:paraId="29F2DC55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d) 18</w:t>
      </w:r>
    </w:p>
    <w:p w14:paraId="1115E100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</w:p>
    <w:p w14:paraId="1F262647" w14:textId="0FE66C7C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3</w:t>
      </w:r>
      <w:r w:rsidRPr="00326409">
        <w:rPr>
          <w:rFonts w:ascii="Verdana" w:hAnsi="Verdana"/>
          <w:bCs/>
          <w:szCs w:val="24"/>
        </w:rPr>
        <w:t>)</w:t>
      </w:r>
      <w:r w:rsidRPr="00326409">
        <w:rPr>
          <w:rFonts w:ascii="Verdana" w:hAnsi="Verdana"/>
          <w:bCs/>
          <w:szCs w:val="24"/>
        </w:rPr>
        <w:t xml:space="preserve"> Alisson tinha 14 figurinhas e seu amigo lhe deu mais 6. Somando</w:t>
      </w:r>
      <w:r w:rsidRPr="00326409">
        <w:rPr>
          <w:rFonts w:ascii="Verdana" w:hAnsi="Verdana"/>
          <w:bCs/>
          <w:szCs w:val="24"/>
        </w:rPr>
        <w:t>,</w:t>
      </w:r>
      <w:r w:rsidRPr="00326409">
        <w:rPr>
          <w:rFonts w:ascii="Verdana" w:hAnsi="Verdana"/>
          <w:bCs/>
          <w:szCs w:val="24"/>
        </w:rPr>
        <w:t xml:space="preserve"> ele tem?</w:t>
      </w:r>
    </w:p>
    <w:p w14:paraId="159735E8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a) 20</w:t>
      </w:r>
    </w:p>
    <w:p w14:paraId="64FBBD07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b) 21</w:t>
      </w:r>
    </w:p>
    <w:p w14:paraId="288F94C7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c) 22</w:t>
      </w:r>
    </w:p>
    <w:p w14:paraId="274B6AF7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d) 23</w:t>
      </w:r>
    </w:p>
    <w:p w14:paraId="2B231317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</w:p>
    <w:p w14:paraId="7C3C271C" w14:textId="4AE761B3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4</w:t>
      </w:r>
      <w:r w:rsidRPr="00326409">
        <w:rPr>
          <w:rFonts w:ascii="Verdana" w:hAnsi="Verdana"/>
          <w:bCs/>
          <w:szCs w:val="24"/>
        </w:rPr>
        <w:t>)</w:t>
      </w:r>
      <w:r w:rsidRPr="00326409">
        <w:rPr>
          <w:rFonts w:ascii="Verdana" w:hAnsi="Verdana"/>
          <w:bCs/>
          <w:szCs w:val="24"/>
        </w:rPr>
        <w:t xml:space="preserve"> Na festa, havia 10 idosos. Depois chegaram mais 5. Quantas há na festa agora?</w:t>
      </w:r>
    </w:p>
    <w:p w14:paraId="2AB55E46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a) 13</w:t>
      </w:r>
    </w:p>
    <w:p w14:paraId="0AEE7C13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b) 14</w:t>
      </w:r>
    </w:p>
    <w:p w14:paraId="7A1A93CE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c) 15</w:t>
      </w:r>
    </w:p>
    <w:p w14:paraId="68A53ACC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lastRenderedPageBreak/>
        <w:t>d) 16</w:t>
      </w:r>
    </w:p>
    <w:p w14:paraId="465C4B4B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</w:p>
    <w:p w14:paraId="31ECD546" w14:textId="6C066454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5</w:t>
      </w:r>
      <w:r w:rsidRPr="00326409">
        <w:rPr>
          <w:rFonts w:ascii="Verdana" w:hAnsi="Verdana"/>
          <w:bCs/>
          <w:szCs w:val="24"/>
        </w:rPr>
        <w:t>)</w:t>
      </w:r>
      <w:r w:rsidRPr="00326409">
        <w:rPr>
          <w:rFonts w:ascii="Verdana" w:hAnsi="Verdana"/>
          <w:bCs/>
          <w:szCs w:val="24"/>
        </w:rPr>
        <w:t xml:space="preserve"> Bianca comprou 11 brinquedos. Ao voltar para casa, ela ganhou mais 8 de</w:t>
      </w:r>
      <w:r w:rsidRPr="00326409">
        <w:rPr>
          <w:rFonts w:ascii="Verdana" w:hAnsi="Verdana"/>
          <w:bCs/>
          <w:szCs w:val="24"/>
        </w:rPr>
        <w:t xml:space="preserve"> </w:t>
      </w:r>
      <w:r w:rsidRPr="00326409">
        <w:rPr>
          <w:rFonts w:ascii="Verdana" w:hAnsi="Verdana"/>
          <w:bCs/>
          <w:szCs w:val="24"/>
        </w:rPr>
        <w:t xml:space="preserve">presente. </w:t>
      </w:r>
      <w:r w:rsidRPr="00326409">
        <w:rPr>
          <w:rFonts w:ascii="Verdana" w:hAnsi="Verdana"/>
          <w:bCs/>
          <w:szCs w:val="24"/>
        </w:rPr>
        <w:t>Juntando o que comprou com os presentes, quantos brinquedos são</w:t>
      </w:r>
      <w:r w:rsidRPr="00326409">
        <w:rPr>
          <w:rFonts w:ascii="Verdana" w:hAnsi="Verdana"/>
          <w:bCs/>
          <w:szCs w:val="24"/>
        </w:rPr>
        <w:t>?</w:t>
      </w:r>
    </w:p>
    <w:p w14:paraId="65BEA1B7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a) 18</w:t>
      </w:r>
    </w:p>
    <w:p w14:paraId="5D4EC7AA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b) 19</w:t>
      </w:r>
    </w:p>
    <w:p w14:paraId="324EAAF6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c) 20</w:t>
      </w:r>
    </w:p>
    <w:p w14:paraId="0F016FEB" w14:textId="77777777" w:rsidR="00326409" w:rsidRPr="00326409" w:rsidRDefault="00326409" w:rsidP="00326409">
      <w:pPr>
        <w:ind w:left="720" w:hanging="360"/>
        <w:rPr>
          <w:rFonts w:ascii="Verdana" w:hAnsi="Verdana"/>
          <w:bCs/>
          <w:szCs w:val="24"/>
        </w:rPr>
      </w:pPr>
      <w:r w:rsidRPr="00326409">
        <w:rPr>
          <w:rFonts w:ascii="Verdana" w:hAnsi="Verdana"/>
          <w:bCs/>
          <w:szCs w:val="24"/>
        </w:rPr>
        <w:t>d) 21</w:t>
      </w:r>
    </w:p>
    <w:sectPr w:rsidR="00326409" w:rsidRPr="0032640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8A68F" w14:textId="77777777" w:rsidR="006A1509" w:rsidRDefault="006A1509" w:rsidP="00FE55FB">
      <w:pPr>
        <w:spacing w:after="0" w:line="240" w:lineRule="auto"/>
      </w:pPr>
      <w:r>
        <w:separator/>
      </w:r>
    </w:p>
  </w:endnote>
  <w:endnote w:type="continuationSeparator" w:id="0">
    <w:p w14:paraId="5C84287A" w14:textId="77777777" w:rsidR="006A1509" w:rsidRDefault="006A150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CD4E" w14:textId="77777777" w:rsidR="006A1509" w:rsidRDefault="006A1509" w:rsidP="00FE55FB">
      <w:pPr>
        <w:spacing w:after="0" w:line="240" w:lineRule="auto"/>
      </w:pPr>
      <w:r>
        <w:separator/>
      </w:r>
    </w:p>
  </w:footnote>
  <w:footnote w:type="continuationSeparator" w:id="0">
    <w:p w14:paraId="4C66F0A5" w14:textId="77777777" w:rsidR="006A1509" w:rsidRDefault="006A150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09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1509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2024-10-08T16:35:00Z</cp:lastPrinted>
  <dcterms:created xsi:type="dcterms:W3CDTF">2024-10-08T16:35:00Z</dcterms:created>
  <dcterms:modified xsi:type="dcterms:W3CDTF">2024-10-08T16:35:00Z</dcterms:modified>
</cp:coreProperties>
</file>