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5578A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578A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578AE">
        <w:rPr>
          <w:rFonts w:ascii="Verdana" w:hAnsi="Verdana" w:cs="Arial"/>
          <w:szCs w:val="24"/>
        </w:rPr>
        <w:t>ESCOLA ____________</w:t>
      </w:r>
      <w:r w:rsidRPr="005578AE">
        <w:rPr>
          <w:rFonts w:ascii="Verdana" w:hAnsi="Verdana" w:cs="Arial"/>
          <w:szCs w:val="24"/>
        </w:rPr>
        <w:t>____________________</w:t>
      </w:r>
      <w:r w:rsidR="00E86F37" w:rsidRPr="005578AE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5578A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578AE">
        <w:rPr>
          <w:rFonts w:ascii="Verdana" w:hAnsi="Verdana" w:cs="Arial"/>
          <w:szCs w:val="24"/>
        </w:rPr>
        <w:t>PROF:________</w:t>
      </w:r>
      <w:r w:rsidR="00204057" w:rsidRPr="005578AE">
        <w:rPr>
          <w:rFonts w:ascii="Verdana" w:hAnsi="Verdana" w:cs="Arial"/>
          <w:szCs w:val="24"/>
        </w:rPr>
        <w:t>__________________________</w:t>
      </w:r>
      <w:r w:rsidRPr="005578AE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5578A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578AE">
        <w:rPr>
          <w:rFonts w:ascii="Verdana" w:hAnsi="Verdana" w:cs="Arial"/>
          <w:szCs w:val="24"/>
        </w:rPr>
        <w:t>NOME:_________________________________</w:t>
      </w:r>
      <w:r w:rsidR="00453DF6" w:rsidRPr="005578AE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5578AE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5578AE" w:rsidRDefault="0011641D" w:rsidP="00107F1F">
      <w:pPr>
        <w:jc w:val="center"/>
        <w:rPr>
          <w:rFonts w:ascii="Verdana" w:hAnsi="Verdana"/>
          <w:b/>
          <w:szCs w:val="24"/>
        </w:rPr>
      </w:pPr>
      <w:r w:rsidRPr="005578AE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5578AE" w:rsidRDefault="008D3978" w:rsidP="008D3978">
      <w:pPr>
        <w:jc w:val="left"/>
        <w:rPr>
          <w:rFonts w:ascii="Verdana" w:hAnsi="Verdana"/>
          <w:bCs/>
          <w:szCs w:val="24"/>
        </w:rPr>
      </w:pPr>
    </w:p>
    <w:p w14:paraId="120580D9" w14:textId="5101A826" w:rsidR="0053779A" w:rsidRPr="005578AE" w:rsidRDefault="0020302F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 xml:space="preserve">1) </w:t>
      </w:r>
      <w:r w:rsidR="0053779A" w:rsidRPr="005578AE">
        <w:rPr>
          <w:rFonts w:ascii="Verdana" w:hAnsi="Verdana"/>
          <w:bCs/>
          <w:szCs w:val="24"/>
        </w:rPr>
        <w:t>Pascoal estava colhendo jacas. No primeiro dia, ele colheu 18 jacas e, no segundo dia, conseguiu colher 24. Quantas ele colheu ao todo nesses dois dias?</w:t>
      </w:r>
    </w:p>
    <w:p w14:paraId="782CACD7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a) 32</w:t>
      </w:r>
    </w:p>
    <w:p w14:paraId="64EFB428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b) 40</w:t>
      </w:r>
    </w:p>
    <w:p w14:paraId="5ADF4CB4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c) 42</w:t>
      </w:r>
    </w:p>
    <w:p w14:paraId="438E7DFE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d) 44</w:t>
      </w:r>
    </w:p>
    <w:p w14:paraId="08FCEDAA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</w:p>
    <w:p w14:paraId="3D03968F" w14:textId="0ED00E5B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2) Yara e sua amiga Maya estavam organizando seus livros. Yara arrumou 15 livros na prateleira, e Maya organizou 19 livros. Quantos livros as duas organizaram juntas?</w:t>
      </w:r>
    </w:p>
    <w:p w14:paraId="4DB3BF32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a) 32</w:t>
      </w:r>
    </w:p>
    <w:p w14:paraId="03BAB370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b) 34</w:t>
      </w:r>
    </w:p>
    <w:p w14:paraId="2C829419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c) 36</w:t>
      </w:r>
    </w:p>
    <w:p w14:paraId="287856B4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d) 30</w:t>
      </w:r>
    </w:p>
    <w:p w14:paraId="282F693F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</w:p>
    <w:p w14:paraId="54479A41" w14:textId="6ABC13CE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3) Izaque estava contando os pássaros que passaram pelo céu durante a tarde. No primeiro momento, ele contou 27 pássaros. Mais tarde, ele viu mais 16. Quantos ele contou no total?</w:t>
      </w:r>
    </w:p>
    <w:p w14:paraId="59F58E79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a) 41</w:t>
      </w:r>
    </w:p>
    <w:p w14:paraId="3C679026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b) 39</w:t>
      </w:r>
    </w:p>
    <w:p w14:paraId="6C11D3A0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c) 43</w:t>
      </w:r>
    </w:p>
    <w:p w14:paraId="02F08875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d) 45</w:t>
      </w:r>
    </w:p>
    <w:p w14:paraId="6850BEC8" w14:textId="77777777" w:rsidR="005578AE" w:rsidRPr="005578AE" w:rsidRDefault="005578AE" w:rsidP="0053779A">
      <w:pPr>
        <w:ind w:left="720" w:hanging="360"/>
        <w:rPr>
          <w:rFonts w:ascii="Verdana" w:hAnsi="Verdana"/>
          <w:bCs/>
          <w:szCs w:val="24"/>
        </w:rPr>
      </w:pPr>
    </w:p>
    <w:p w14:paraId="4A3BC800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</w:p>
    <w:p w14:paraId="7A584A44" w14:textId="74CD54C2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lastRenderedPageBreak/>
        <w:t>4) Diana foi a uma festa de aniversário e levou 14 doces para compartilhar com seus amigos. No aniversário, tinham mais 22 doces. Quantos doces tinham ao todo?</w:t>
      </w:r>
    </w:p>
    <w:p w14:paraId="28260EB6" w14:textId="2DD90790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a) 36</w:t>
      </w:r>
    </w:p>
    <w:p w14:paraId="570F2745" w14:textId="01A6AE85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b) 38</w:t>
      </w:r>
    </w:p>
    <w:p w14:paraId="7B626305" w14:textId="14C58962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c) 40</w:t>
      </w:r>
    </w:p>
    <w:p w14:paraId="087DB8AC" w14:textId="5FF28472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d) 42</w:t>
      </w:r>
    </w:p>
    <w:p w14:paraId="31089AF1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</w:p>
    <w:p w14:paraId="21A39305" w14:textId="79DFC599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5) Naomi estava plantando em seu jardim. Ela plantou 23 mudas de Avenca e, no dia seguinte, plantou mais 17 mudas de boldo. Quantas mudas ela plantou no total?</w:t>
      </w:r>
    </w:p>
    <w:p w14:paraId="1B4BFB1D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a) 38</w:t>
      </w:r>
    </w:p>
    <w:p w14:paraId="4CED4846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b) 40</w:t>
      </w:r>
    </w:p>
    <w:p w14:paraId="45FA7CDF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c) 41</w:t>
      </w:r>
    </w:p>
    <w:p w14:paraId="35954FE1" w14:textId="77777777" w:rsidR="0053779A" w:rsidRPr="005578AE" w:rsidRDefault="0053779A" w:rsidP="0053779A">
      <w:pPr>
        <w:ind w:left="720" w:hanging="360"/>
        <w:rPr>
          <w:rFonts w:ascii="Verdana" w:hAnsi="Verdana"/>
          <w:bCs/>
          <w:szCs w:val="24"/>
        </w:rPr>
      </w:pPr>
      <w:r w:rsidRPr="005578AE">
        <w:rPr>
          <w:rFonts w:ascii="Verdana" w:hAnsi="Verdana"/>
          <w:bCs/>
          <w:szCs w:val="24"/>
        </w:rPr>
        <w:t>d) 45</w:t>
      </w:r>
    </w:p>
    <w:sectPr w:rsidR="0053779A" w:rsidRPr="005578A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9A89" w14:textId="77777777" w:rsidR="00341D52" w:rsidRDefault="00341D52" w:rsidP="00FE55FB">
      <w:pPr>
        <w:spacing w:after="0" w:line="240" w:lineRule="auto"/>
      </w:pPr>
      <w:r>
        <w:separator/>
      </w:r>
    </w:p>
  </w:endnote>
  <w:endnote w:type="continuationSeparator" w:id="0">
    <w:p w14:paraId="13F4ED77" w14:textId="77777777" w:rsidR="00341D52" w:rsidRDefault="00341D5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220C" w14:textId="77777777" w:rsidR="00341D52" w:rsidRDefault="00341D52" w:rsidP="00FE55FB">
      <w:pPr>
        <w:spacing w:after="0" w:line="240" w:lineRule="auto"/>
      </w:pPr>
      <w:r>
        <w:separator/>
      </w:r>
    </w:p>
  </w:footnote>
  <w:footnote w:type="continuationSeparator" w:id="0">
    <w:p w14:paraId="74BF4566" w14:textId="77777777" w:rsidR="00341D52" w:rsidRDefault="00341D5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1D52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8C4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8A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13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2024-10-08T19:19:00Z</cp:lastPrinted>
  <dcterms:created xsi:type="dcterms:W3CDTF">2024-10-05T21:29:00Z</dcterms:created>
  <dcterms:modified xsi:type="dcterms:W3CDTF">2024-10-08T19:20:00Z</dcterms:modified>
</cp:coreProperties>
</file>