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E2E4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E2E4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E2E4F">
        <w:rPr>
          <w:rFonts w:ascii="Verdana" w:hAnsi="Verdana" w:cs="Arial"/>
          <w:szCs w:val="24"/>
        </w:rPr>
        <w:t>ESCOLA ____________</w:t>
      </w:r>
      <w:r w:rsidRPr="000E2E4F">
        <w:rPr>
          <w:rFonts w:ascii="Verdana" w:hAnsi="Verdana" w:cs="Arial"/>
          <w:szCs w:val="24"/>
        </w:rPr>
        <w:t>____________________</w:t>
      </w:r>
      <w:r w:rsidR="00E86F37" w:rsidRPr="000E2E4F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E2E4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E2E4F">
        <w:rPr>
          <w:rFonts w:ascii="Verdana" w:hAnsi="Verdana" w:cs="Arial"/>
          <w:szCs w:val="24"/>
        </w:rPr>
        <w:t>PROF:________</w:t>
      </w:r>
      <w:r w:rsidR="00204057" w:rsidRPr="000E2E4F">
        <w:rPr>
          <w:rFonts w:ascii="Verdana" w:hAnsi="Verdana" w:cs="Arial"/>
          <w:szCs w:val="24"/>
        </w:rPr>
        <w:t>__________________________</w:t>
      </w:r>
      <w:r w:rsidRPr="000E2E4F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E2E4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E2E4F">
        <w:rPr>
          <w:rFonts w:ascii="Verdana" w:hAnsi="Verdana" w:cs="Arial"/>
          <w:szCs w:val="24"/>
        </w:rPr>
        <w:t>NOME:_________________________________</w:t>
      </w:r>
      <w:r w:rsidR="00453DF6" w:rsidRPr="000E2E4F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E2E4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0E2E4F" w:rsidRDefault="0011641D" w:rsidP="00107F1F">
      <w:pPr>
        <w:jc w:val="center"/>
        <w:rPr>
          <w:rFonts w:ascii="Verdana" w:hAnsi="Verdana"/>
          <w:b/>
          <w:szCs w:val="24"/>
        </w:rPr>
      </w:pPr>
      <w:r w:rsidRPr="000E2E4F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0E2E4F" w:rsidRDefault="008D3978" w:rsidP="008D3978">
      <w:pPr>
        <w:jc w:val="left"/>
        <w:rPr>
          <w:rFonts w:ascii="Verdana" w:hAnsi="Verdana"/>
          <w:bCs/>
          <w:szCs w:val="24"/>
        </w:rPr>
      </w:pPr>
    </w:p>
    <w:p w14:paraId="0BDBB1B1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>1) Em uma sala de aula, há 5 mesas. Cada mesa tem 4 cadeiras. Quantas cadeiras há no total?</w:t>
      </w:r>
    </w:p>
    <w:p w14:paraId="5BD768C8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 a) 20</w:t>
      </w:r>
    </w:p>
    <w:p w14:paraId="12D693E3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 b) 18</w:t>
      </w:r>
    </w:p>
    <w:p w14:paraId="4D004D76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 c) 22</w:t>
      </w:r>
    </w:p>
    <w:p w14:paraId="21A3EA7A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 d) 24 </w:t>
      </w:r>
    </w:p>
    <w:p w14:paraId="12DB4482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</w:p>
    <w:p w14:paraId="28AF9D90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2) João tem 32 canetas e quer dividir igualmente entre 4 amigos. Quantas canetas cada amigo vai receber? </w:t>
      </w:r>
    </w:p>
    <w:p w14:paraId="4D4F8061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a) 6 </w:t>
      </w:r>
    </w:p>
    <w:p w14:paraId="67DA1C5E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b) 7 </w:t>
      </w:r>
    </w:p>
    <w:p w14:paraId="6DE7CAF4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c) 8 </w:t>
      </w:r>
    </w:p>
    <w:p w14:paraId="73B79360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d) 9 </w:t>
      </w:r>
    </w:p>
    <w:p w14:paraId="125E8A09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</w:p>
    <w:p w14:paraId="34D473CA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3) Em uma feira, há 6 caixas. Cada caixa tem 3 maçãs. Quantas maçãs há no total? </w:t>
      </w:r>
    </w:p>
    <w:p w14:paraId="00F50B8C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a) 15 </w:t>
      </w:r>
    </w:p>
    <w:p w14:paraId="546C70E4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b) 16 </w:t>
      </w:r>
    </w:p>
    <w:p w14:paraId="5C4265D4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c) 17 </w:t>
      </w:r>
    </w:p>
    <w:p w14:paraId="6B4F81CB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d) 18 </w:t>
      </w:r>
    </w:p>
    <w:p w14:paraId="1E9962FE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</w:p>
    <w:p w14:paraId="28BFAD51" w14:textId="7E71F78E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>4) Um bolo foi cortado em 24 fatias e dividido igualmente para 6 pessoas. Quantas fatias cada pessoa comeu</w:t>
      </w:r>
      <w:r w:rsidR="008E6A8B">
        <w:rPr>
          <w:rFonts w:ascii="Verdana" w:hAnsi="Verdana"/>
          <w:bCs/>
          <w:szCs w:val="24"/>
        </w:rPr>
        <w:t>?</w:t>
      </w:r>
    </w:p>
    <w:p w14:paraId="39AC4602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a) 6 </w:t>
      </w:r>
    </w:p>
    <w:p w14:paraId="15EB5FED" w14:textId="77777777" w:rsidR="00565E05" w:rsidRPr="000E2E4F" w:rsidRDefault="00565E05" w:rsidP="0020302F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b) 4 </w:t>
      </w:r>
    </w:p>
    <w:p w14:paraId="66E955CD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lastRenderedPageBreak/>
        <w:t xml:space="preserve">c) 5 </w:t>
      </w:r>
    </w:p>
    <w:p w14:paraId="7061F524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d) 8 </w:t>
      </w:r>
    </w:p>
    <w:p w14:paraId="0515EF57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</w:p>
    <w:p w14:paraId="44519C40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5) Numa horta, há 4 fileiras de plantas. Cada fileira tem 7 pés de alface. Quantos pés de alface há na horta? </w:t>
      </w:r>
    </w:p>
    <w:p w14:paraId="117BB32A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a) 28 </w:t>
      </w:r>
    </w:p>
    <w:p w14:paraId="5FEF6D9A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b) 27 </w:t>
      </w:r>
    </w:p>
    <w:p w14:paraId="376E0C96" w14:textId="77777777" w:rsidR="00565E05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 xml:space="preserve">c) 25 </w:t>
      </w:r>
    </w:p>
    <w:p w14:paraId="7A741A78" w14:textId="1A2B8BE5" w:rsidR="008D3978" w:rsidRPr="000E2E4F" w:rsidRDefault="00565E05" w:rsidP="00565E05">
      <w:pPr>
        <w:ind w:left="720" w:hanging="360"/>
        <w:rPr>
          <w:rFonts w:ascii="Verdana" w:hAnsi="Verdana"/>
          <w:bCs/>
          <w:szCs w:val="24"/>
        </w:rPr>
      </w:pPr>
      <w:r w:rsidRPr="000E2E4F">
        <w:rPr>
          <w:rFonts w:ascii="Verdana" w:hAnsi="Verdana"/>
          <w:bCs/>
          <w:szCs w:val="24"/>
        </w:rPr>
        <w:t>d) 3</w:t>
      </w:r>
      <w:r w:rsidR="000E2E4F" w:rsidRPr="000E2E4F">
        <w:rPr>
          <w:rFonts w:ascii="Verdana" w:hAnsi="Verdana"/>
          <w:bCs/>
          <w:szCs w:val="24"/>
        </w:rPr>
        <w:t>0</w:t>
      </w:r>
    </w:p>
    <w:sectPr w:rsidR="008D3978" w:rsidRPr="000E2E4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0F19" w14:textId="77777777" w:rsidR="004C60E9" w:rsidRDefault="004C60E9" w:rsidP="00FE55FB">
      <w:pPr>
        <w:spacing w:after="0" w:line="240" w:lineRule="auto"/>
      </w:pPr>
      <w:r>
        <w:separator/>
      </w:r>
    </w:p>
  </w:endnote>
  <w:endnote w:type="continuationSeparator" w:id="0">
    <w:p w14:paraId="7E74AAC8" w14:textId="77777777" w:rsidR="004C60E9" w:rsidRDefault="004C60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FACD" w14:textId="77777777" w:rsidR="004C60E9" w:rsidRDefault="004C60E9" w:rsidP="00FE55FB">
      <w:pPr>
        <w:spacing w:after="0" w:line="240" w:lineRule="auto"/>
      </w:pPr>
      <w:r>
        <w:separator/>
      </w:r>
    </w:p>
  </w:footnote>
  <w:footnote w:type="continuationSeparator" w:id="0">
    <w:p w14:paraId="176F3877" w14:textId="77777777" w:rsidR="004C60E9" w:rsidRDefault="004C60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2E4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137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5F88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C60E9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5E05"/>
    <w:rsid w:val="005673A3"/>
    <w:rsid w:val="005705F5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44B7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941C8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A8B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485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79B8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2024-09-19T23:36:00Z</cp:lastPrinted>
  <dcterms:created xsi:type="dcterms:W3CDTF">2024-09-19T22:45:00Z</dcterms:created>
  <dcterms:modified xsi:type="dcterms:W3CDTF">2024-09-19T23:37:00Z</dcterms:modified>
</cp:coreProperties>
</file>