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0C14E809" w14:textId="77777777" w:rsidR="0055626F" w:rsidRDefault="0055626F" w:rsidP="0055626F">
      <w:pPr>
        <w:jc w:val="left"/>
        <w:rPr>
          <w:rFonts w:ascii="Verdana" w:hAnsi="Verdana"/>
          <w:bCs/>
          <w:szCs w:val="24"/>
        </w:rPr>
      </w:pPr>
    </w:p>
    <w:p w14:paraId="0789E398" w14:textId="77777777" w:rsidR="007E1432" w:rsidRDefault="007E1432" w:rsidP="00A423FE">
      <w:pPr>
        <w:pStyle w:val="PargrafodaLista"/>
        <w:numPr>
          <w:ilvl w:val="0"/>
          <w:numId w:val="34"/>
        </w:numPr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O caminhão pode transportar 48 caixas de frutas, sendo que cada caixa comporta 25</w:t>
      </w:r>
      <w:r w:rsidRPr="007E1432">
        <w:rPr>
          <w:rFonts w:ascii="Verdana" w:hAnsi="Verdana"/>
          <w:bCs/>
          <w:szCs w:val="24"/>
        </w:rPr>
        <w:t xml:space="preserve"> </w:t>
      </w:r>
      <w:r w:rsidRPr="007E1432">
        <w:rPr>
          <w:rFonts w:ascii="Verdana" w:hAnsi="Verdana"/>
          <w:bCs/>
          <w:szCs w:val="24"/>
        </w:rPr>
        <w:t>frutas. Quantas frutas o caminhão pode transportar?</w:t>
      </w:r>
    </w:p>
    <w:p w14:paraId="33391D54" w14:textId="77777777" w:rsidR="007E1432" w:rsidRDefault="007E1432" w:rsidP="007E143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a) 1150</w:t>
      </w:r>
    </w:p>
    <w:p w14:paraId="07AFBFB6" w14:textId="77777777" w:rsidR="007E1432" w:rsidRDefault="007E1432" w:rsidP="007E143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b) 1200</w:t>
      </w:r>
    </w:p>
    <w:p w14:paraId="1CE61421" w14:textId="77777777" w:rsidR="007E1432" w:rsidRDefault="007E1432" w:rsidP="007E143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c) 1250</w:t>
      </w:r>
    </w:p>
    <w:p w14:paraId="2C5D19D3" w14:textId="3273BB52" w:rsidR="007E1432" w:rsidRPr="007E1432" w:rsidRDefault="007E1432" w:rsidP="007E143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d) 1300</w:t>
      </w:r>
    </w:p>
    <w:p w14:paraId="0AB48BC6" w14:textId="77777777" w:rsidR="007E1432" w:rsidRPr="007E1432" w:rsidRDefault="007E1432" w:rsidP="007E1432">
      <w:pPr>
        <w:jc w:val="left"/>
        <w:rPr>
          <w:rFonts w:ascii="Verdana" w:hAnsi="Verdana"/>
          <w:bCs/>
          <w:szCs w:val="24"/>
        </w:rPr>
      </w:pPr>
    </w:p>
    <w:p w14:paraId="29A6A38D" w14:textId="77777777" w:rsidR="007E1432" w:rsidRDefault="007E1432" w:rsidP="001E6AFF">
      <w:pPr>
        <w:pStyle w:val="PargrafodaLista"/>
        <w:numPr>
          <w:ilvl w:val="0"/>
          <w:numId w:val="34"/>
        </w:numPr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Um agricultor plantou 15 fileiras, com 32 de pés de milho em cada. Quantos pés de</w:t>
      </w:r>
      <w:r w:rsidRPr="007E1432">
        <w:rPr>
          <w:rFonts w:ascii="Verdana" w:hAnsi="Verdana"/>
          <w:bCs/>
          <w:szCs w:val="24"/>
        </w:rPr>
        <w:t xml:space="preserve"> </w:t>
      </w:r>
      <w:r w:rsidRPr="007E1432">
        <w:rPr>
          <w:rFonts w:ascii="Verdana" w:hAnsi="Verdana"/>
          <w:bCs/>
          <w:szCs w:val="24"/>
        </w:rPr>
        <w:t>milho ele plantou?</w:t>
      </w:r>
    </w:p>
    <w:p w14:paraId="0DED7E20" w14:textId="77777777" w:rsidR="007E1432" w:rsidRDefault="007E1432" w:rsidP="007E143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a) 460</w:t>
      </w:r>
    </w:p>
    <w:p w14:paraId="11757833" w14:textId="77777777" w:rsidR="007E1432" w:rsidRDefault="007E1432" w:rsidP="007E143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b) 470</w:t>
      </w:r>
    </w:p>
    <w:p w14:paraId="5C95A493" w14:textId="77777777" w:rsidR="007E1432" w:rsidRDefault="007E1432" w:rsidP="007E143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c) 480</w:t>
      </w:r>
    </w:p>
    <w:p w14:paraId="4603F5FF" w14:textId="6C1AD621" w:rsidR="007E1432" w:rsidRPr="007E1432" w:rsidRDefault="007E1432" w:rsidP="007E143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d) 490</w:t>
      </w:r>
    </w:p>
    <w:p w14:paraId="21012183" w14:textId="77777777" w:rsidR="007E1432" w:rsidRPr="007E1432" w:rsidRDefault="007E1432" w:rsidP="007E1432">
      <w:pPr>
        <w:jc w:val="left"/>
        <w:rPr>
          <w:rFonts w:ascii="Verdana" w:hAnsi="Verdana"/>
          <w:bCs/>
          <w:szCs w:val="24"/>
        </w:rPr>
      </w:pPr>
    </w:p>
    <w:p w14:paraId="4A0F170A" w14:textId="77777777" w:rsidR="007E1432" w:rsidRDefault="007E1432" w:rsidP="008B6575">
      <w:pPr>
        <w:pStyle w:val="PargrafodaLista"/>
        <w:numPr>
          <w:ilvl w:val="0"/>
          <w:numId w:val="34"/>
        </w:numPr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Um mercado vende pacotes de balas, cada pacote com 35 unidades. Foram vendidos</w:t>
      </w:r>
      <w:r w:rsidRPr="007E1432">
        <w:rPr>
          <w:rFonts w:ascii="Verdana" w:hAnsi="Verdana"/>
          <w:bCs/>
          <w:szCs w:val="24"/>
        </w:rPr>
        <w:t xml:space="preserve"> </w:t>
      </w:r>
      <w:r w:rsidRPr="007E1432">
        <w:rPr>
          <w:rFonts w:ascii="Verdana" w:hAnsi="Verdana"/>
          <w:bCs/>
          <w:szCs w:val="24"/>
        </w:rPr>
        <w:t>18 pacotes, quantas balas foram vendidas?</w:t>
      </w:r>
    </w:p>
    <w:p w14:paraId="38D73EC8" w14:textId="77777777" w:rsidR="007E1432" w:rsidRDefault="007E1432" w:rsidP="007E143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a) 610</w:t>
      </w:r>
    </w:p>
    <w:p w14:paraId="2BA14060" w14:textId="77777777" w:rsidR="007E1432" w:rsidRDefault="007E1432" w:rsidP="007E143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b) 620</w:t>
      </w:r>
    </w:p>
    <w:p w14:paraId="7AF029B8" w14:textId="77777777" w:rsidR="007E1432" w:rsidRDefault="007E1432" w:rsidP="007E143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c) 630</w:t>
      </w:r>
    </w:p>
    <w:p w14:paraId="72DB7E36" w14:textId="0A5506BD" w:rsidR="007E1432" w:rsidRPr="007E1432" w:rsidRDefault="007E1432" w:rsidP="007E143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d) 640</w:t>
      </w:r>
    </w:p>
    <w:p w14:paraId="6985CFF5" w14:textId="77777777" w:rsidR="007E1432" w:rsidRPr="007E1432" w:rsidRDefault="007E1432" w:rsidP="007E1432">
      <w:pPr>
        <w:jc w:val="left"/>
        <w:rPr>
          <w:rFonts w:ascii="Verdana" w:hAnsi="Verdana"/>
          <w:bCs/>
          <w:szCs w:val="24"/>
        </w:rPr>
      </w:pPr>
    </w:p>
    <w:p w14:paraId="3C357044" w14:textId="77777777" w:rsidR="007E1432" w:rsidRDefault="007E1432" w:rsidP="002958C3">
      <w:pPr>
        <w:pStyle w:val="PargrafodaLista"/>
        <w:numPr>
          <w:ilvl w:val="0"/>
          <w:numId w:val="34"/>
        </w:numPr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João decidiu organizar seus quadrinhos. Ele tem 24 caixas, e colocou 18 quadrinhos</w:t>
      </w:r>
      <w:r w:rsidRPr="007E1432">
        <w:rPr>
          <w:rFonts w:ascii="Verdana" w:hAnsi="Verdana"/>
          <w:bCs/>
          <w:szCs w:val="24"/>
        </w:rPr>
        <w:t xml:space="preserve"> </w:t>
      </w:r>
      <w:r w:rsidRPr="007E1432">
        <w:rPr>
          <w:rFonts w:ascii="Verdana" w:hAnsi="Verdana"/>
          <w:bCs/>
          <w:szCs w:val="24"/>
        </w:rPr>
        <w:t>em cada uma. Quantos quadrinhos ele guardou?</w:t>
      </w:r>
    </w:p>
    <w:p w14:paraId="0D107A5D" w14:textId="77777777" w:rsidR="007E1432" w:rsidRDefault="007E1432" w:rsidP="007E143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a) 432</w:t>
      </w:r>
    </w:p>
    <w:p w14:paraId="0D4B053A" w14:textId="77777777" w:rsidR="007E1432" w:rsidRDefault="007E1432" w:rsidP="007E143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b) 436</w:t>
      </w:r>
    </w:p>
    <w:p w14:paraId="51AA9581" w14:textId="77777777" w:rsidR="007E1432" w:rsidRDefault="007E1432" w:rsidP="007E143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c) 448</w:t>
      </w:r>
    </w:p>
    <w:p w14:paraId="35FD9AEF" w14:textId="2E035A43" w:rsidR="007E1432" w:rsidRDefault="007E1432" w:rsidP="007E143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7E1432">
        <w:rPr>
          <w:rFonts w:ascii="Verdana" w:hAnsi="Verdana"/>
          <w:bCs/>
          <w:szCs w:val="24"/>
        </w:rPr>
        <w:t>d) 456</w:t>
      </w:r>
    </w:p>
    <w:sectPr w:rsidR="007E143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64465" w14:textId="77777777" w:rsidR="00683835" w:rsidRDefault="00683835" w:rsidP="00FE55FB">
      <w:pPr>
        <w:spacing w:after="0" w:line="240" w:lineRule="auto"/>
      </w:pPr>
      <w:r>
        <w:separator/>
      </w:r>
    </w:p>
  </w:endnote>
  <w:endnote w:type="continuationSeparator" w:id="0">
    <w:p w14:paraId="391BDF8C" w14:textId="77777777" w:rsidR="00683835" w:rsidRDefault="0068383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30827" w14:textId="77777777" w:rsidR="00683835" w:rsidRDefault="00683835" w:rsidP="00FE55FB">
      <w:pPr>
        <w:spacing w:after="0" w:line="240" w:lineRule="auto"/>
      </w:pPr>
      <w:r>
        <w:separator/>
      </w:r>
    </w:p>
  </w:footnote>
  <w:footnote w:type="continuationSeparator" w:id="0">
    <w:p w14:paraId="56BAE738" w14:textId="77777777" w:rsidR="00683835" w:rsidRDefault="0068383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658F"/>
    <w:multiLevelType w:val="hybridMultilevel"/>
    <w:tmpl w:val="D80836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347A0"/>
    <w:multiLevelType w:val="hybridMultilevel"/>
    <w:tmpl w:val="0EFAEC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A6D99"/>
    <w:multiLevelType w:val="hybridMultilevel"/>
    <w:tmpl w:val="71681C8A"/>
    <w:lvl w:ilvl="0" w:tplc="339C79A4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2"/>
  </w:num>
  <w:num w:numId="2" w16cid:durableId="150296529">
    <w:abstractNumId w:val="23"/>
  </w:num>
  <w:num w:numId="3" w16cid:durableId="667365811">
    <w:abstractNumId w:val="18"/>
  </w:num>
  <w:num w:numId="4" w16cid:durableId="683215582">
    <w:abstractNumId w:val="28"/>
  </w:num>
  <w:num w:numId="5" w16cid:durableId="1220633484">
    <w:abstractNumId w:val="13"/>
  </w:num>
  <w:num w:numId="6" w16cid:durableId="1855807064">
    <w:abstractNumId w:val="15"/>
  </w:num>
  <w:num w:numId="7" w16cid:durableId="1637374600">
    <w:abstractNumId w:val="5"/>
  </w:num>
  <w:num w:numId="8" w16cid:durableId="125204983">
    <w:abstractNumId w:val="33"/>
  </w:num>
  <w:num w:numId="9" w16cid:durableId="68163879">
    <w:abstractNumId w:val="26"/>
  </w:num>
  <w:num w:numId="10" w16cid:durableId="2147359421">
    <w:abstractNumId w:val="21"/>
  </w:num>
  <w:num w:numId="11" w16cid:durableId="1543589828">
    <w:abstractNumId w:val="10"/>
  </w:num>
  <w:num w:numId="12" w16cid:durableId="433290137">
    <w:abstractNumId w:val="16"/>
  </w:num>
  <w:num w:numId="13" w16cid:durableId="1982153726">
    <w:abstractNumId w:val="22"/>
  </w:num>
  <w:num w:numId="14" w16cid:durableId="1292245938">
    <w:abstractNumId w:val="11"/>
  </w:num>
  <w:num w:numId="15" w16cid:durableId="2106536687">
    <w:abstractNumId w:val="4"/>
  </w:num>
  <w:num w:numId="16" w16cid:durableId="255094204">
    <w:abstractNumId w:val="27"/>
  </w:num>
  <w:num w:numId="17" w16cid:durableId="1001277039">
    <w:abstractNumId w:val="32"/>
  </w:num>
  <w:num w:numId="18" w16cid:durableId="527527938">
    <w:abstractNumId w:val="7"/>
  </w:num>
  <w:num w:numId="19" w16cid:durableId="1548176957">
    <w:abstractNumId w:val="6"/>
  </w:num>
  <w:num w:numId="20" w16cid:durableId="1159804262">
    <w:abstractNumId w:val="31"/>
  </w:num>
  <w:num w:numId="21" w16cid:durableId="470513901">
    <w:abstractNumId w:val="3"/>
  </w:num>
  <w:num w:numId="22" w16cid:durableId="1498351359">
    <w:abstractNumId w:val="25"/>
  </w:num>
  <w:num w:numId="23" w16cid:durableId="665943125">
    <w:abstractNumId w:val="8"/>
  </w:num>
  <w:num w:numId="24" w16cid:durableId="1208184529">
    <w:abstractNumId w:val="9"/>
  </w:num>
  <w:num w:numId="25" w16cid:durableId="167449293">
    <w:abstractNumId w:val="20"/>
  </w:num>
  <w:num w:numId="26" w16cid:durableId="1143276674">
    <w:abstractNumId w:val="30"/>
  </w:num>
  <w:num w:numId="27" w16cid:durableId="1955822517">
    <w:abstractNumId w:val="2"/>
  </w:num>
  <w:num w:numId="28" w16cid:durableId="1847016474">
    <w:abstractNumId w:val="19"/>
  </w:num>
  <w:num w:numId="29" w16cid:durableId="1839882744">
    <w:abstractNumId w:val="17"/>
  </w:num>
  <w:num w:numId="30" w16cid:durableId="2113550376">
    <w:abstractNumId w:val="14"/>
  </w:num>
  <w:num w:numId="31" w16cid:durableId="1317492815">
    <w:abstractNumId w:val="0"/>
  </w:num>
  <w:num w:numId="32" w16cid:durableId="393892054">
    <w:abstractNumId w:val="29"/>
  </w:num>
  <w:num w:numId="33" w16cid:durableId="1826240412">
    <w:abstractNumId w:val="24"/>
  </w:num>
  <w:num w:numId="34" w16cid:durableId="25093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2B61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26F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3835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E1432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572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92DC3"/>
    <w:pPr>
      <w:numPr>
        <w:numId w:val="22"/>
      </w:numPr>
      <w:spacing w:after="240"/>
      <w:ind w:left="0" w:firstLine="36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2024-08-19T15:10:00Z</cp:lastPrinted>
  <dcterms:created xsi:type="dcterms:W3CDTF">2024-08-19T15:13:00Z</dcterms:created>
  <dcterms:modified xsi:type="dcterms:W3CDTF">2024-08-19T15:13:00Z</dcterms:modified>
</cp:coreProperties>
</file>