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0C14E809" w14:textId="77777777" w:rsidR="0055626F" w:rsidRDefault="0055626F" w:rsidP="0055626F">
      <w:pPr>
        <w:jc w:val="left"/>
        <w:rPr>
          <w:rFonts w:ascii="Verdana" w:hAnsi="Verdana"/>
          <w:bCs/>
          <w:szCs w:val="24"/>
        </w:rPr>
      </w:pPr>
    </w:p>
    <w:p w14:paraId="6792F299" w14:textId="77777777" w:rsidR="0055626F" w:rsidRDefault="0055626F" w:rsidP="0055626F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Uma equipe de construção coloca 45 tijolos por hora. Se a equipe trabalha 8 horas</w:t>
      </w:r>
      <w:r w:rsidRPr="0055626F">
        <w:rPr>
          <w:rFonts w:ascii="Verdana" w:hAnsi="Verdana"/>
          <w:bCs/>
          <w:szCs w:val="24"/>
        </w:rPr>
        <w:t xml:space="preserve"> </w:t>
      </w:r>
      <w:r w:rsidRPr="0055626F">
        <w:rPr>
          <w:rFonts w:ascii="Verdana" w:hAnsi="Verdana"/>
          <w:bCs/>
          <w:szCs w:val="24"/>
        </w:rPr>
        <w:t>por dia, quantos tijolos são colocados em um dia?</w:t>
      </w:r>
    </w:p>
    <w:p w14:paraId="70921D9D" w14:textId="77777777" w:rsid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a) 360</w:t>
      </w:r>
    </w:p>
    <w:p w14:paraId="15A14B66" w14:textId="77777777" w:rsid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b) 380</w:t>
      </w:r>
    </w:p>
    <w:p w14:paraId="296681CF" w14:textId="77777777" w:rsid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c) 400</w:t>
      </w:r>
    </w:p>
    <w:p w14:paraId="280C9D77" w14:textId="1F916F46" w:rsidR="0055626F" w:rsidRP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d) 420</w:t>
      </w:r>
    </w:p>
    <w:p w14:paraId="07019F46" w14:textId="77777777" w:rsidR="0055626F" w:rsidRPr="0055626F" w:rsidRDefault="0055626F" w:rsidP="0055626F">
      <w:pPr>
        <w:jc w:val="left"/>
        <w:rPr>
          <w:rFonts w:ascii="Verdana" w:hAnsi="Verdana"/>
          <w:bCs/>
          <w:szCs w:val="24"/>
        </w:rPr>
      </w:pPr>
    </w:p>
    <w:p w14:paraId="3E697B98" w14:textId="77777777" w:rsidR="0055626F" w:rsidRDefault="0055626F" w:rsidP="00FE4FA2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Maria resolveu organizar seus livros em estantes. Ela comprou 7 estantes e em cada</w:t>
      </w:r>
      <w:r w:rsidRPr="0055626F">
        <w:rPr>
          <w:rFonts w:ascii="Verdana" w:hAnsi="Verdana"/>
          <w:bCs/>
          <w:szCs w:val="24"/>
        </w:rPr>
        <w:t xml:space="preserve"> </w:t>
      </w:r>
      <w:r w:rsidRPr="0055626F">
        <w:rPr>
          <w:rFonts w:ascii="Verdana" w:hAnsi="Verdana"/>
          <w:bCs/>
          <w:szCs w:val="24"/>
        </w:rPr>
        <w:t>estante cabem 42 livros. Quantos livros ela pode colocar nas estantes?</w:t>
      </w:r>
    </w:p>
    <w:p w14:paraId="2E8A649A" w14:textId="77777777" w:rsid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a) 274</w:t>
      </w:r>
    </w:p>
    <w:p w14:paraId="50D04F5D" w14:textId="77777777" w:rsid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b) 284</w:t>
      </w:r>
    </w:p>
    <w:p w14:paraId="6B63FAD1" w14:textId="77777777" w:rsid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c) 294</w:t>
      </w:r>
    </w:p>
    <w:p w14:paraId="16122EE2" w14:textId="1E9C4085" w:rsidR="0055626F" w:rsidRP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d) 304</w:t>
      </w:r>
    </w:p>
    <w:p w14:paraId="529D3F56" w14:textId="77777777" w:rsidR="0055626F" w:rsidRPr="0055626F" w:rsidRDefault="0055626F" w:rsidP="0055626F">
      <w:pPr>
        <w:jc w:val="left"/>
        <w:rPr>
          <w:rFonts w:ascii="Verdana" w:hAnsi="Verdana"/>
          <w:bCs/>
          <w:szCs w:val="24"/>
        </w:rPr>
      </w:pPr>
    </w:p>
    <w:p w14:paraId="13B1265C" w14:textId="77777777" w:rsidR="0055626F" w:rsidRDefault="0055626F" w:rsidP="002D38D0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O pintor usa 8 pincéis por dia e trabalha 26 dias por mês. Quantos pincéis ele usa por</w:t>
      </w:r>
      <w:r w:rsidRPr="0055626F">
        <w:rPr>
          <w:rFonts w:ascii="Verdana" w:hAnsi="Verdana"/>
          <w:bCs/>
          <w:szCs w:val="24"/>
        </w:rPr>
        <w:t xml:space="preserve"> </w:t>
      </w:r>
      <w:r w:rsidRPr="0055626F">
        <w:rPr>
          <w:rFonts w:ascii="Verdana" w:hAnsi="Verdana"/>
          <w:bCs/>
          <w:szCs w:val="24"/>
        </w:rPr>
        <w:t>mês?</w:t>
      </w:r>
    </w:p>
    <w:p w14:paraId="7D37BAE2" w14:textId="77777777" w:rsid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a) 200</w:t>
      </w:r>
    </w:p>
    <w:p w14:paraId="7E3B2C16" w14:textId="77777777" w:rsid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b) 208</w:t>
      </w:r>
    </w:p>
    <w:p w14:paraId="557A0473" w14:textId="77777777" w:rsid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c) 216</w:t>
      </w:r>
    </w:p>
    <w:p w14:paraId="479D04E9" w14:textId="7850F954" w:rsidR="0055626F" w:rsidRP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d) 224</w:t>
      </w:r>
    </w:p>
    <w:p w14:paraId="6DD2425F" w14:textId="77777777" w:rsidR="0055626F" w:rsidRPr="0055626F" w:rsidRDefault="0055626F" w:rsidP="0055626F">
      <w:pPr>
        <w:jc w:val="left"/>
        <w:rPr>
          <w:rFonts w:ascii="Verdana" w:hAnsi="Verdana"/>
          <w:bCs/>
          <w:szCs w:val="24"/>
        </w:rPr>
      </w:pPr>
    </w:p>
    <w:p w14:paraId="0ECA838D" w14:textId="77777777" w:rsidR="0055626F" w:rsidRDefault="0055626F" w:rsidP="00443357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O Sitio Lua Azul tem 38 galinhas e cada galinha põe 4 ovos por dia. Quantos ovos são</w:t>
      </w:r>
      <w:r w:rsidRPr="0055626F">
        <w:rPr>
          <w:rFonts w:ascii="Verdana" w:hAnsi="Verdana"/>
          <w:bCs/>
          <w:szCs w:val="24"/>
        </w:rPr>
        <w:t xml:space="preserve"> </w:t>
      </w:r>
      <w:r w:rsidRPr="0055626F">
        <w:rPr>
          <w:rFonts w:ascii="Verdana" w:hAnsi="Verdana"/>
          <w:bCs/>
          <w:szCs w:val="24"/>
        </w:rPr>
        <w:t>produzidos diariamente?</w:t>
      </w:r>
    </w:p>
    <w:p w14:paraId="60F8C11A" w14:textId="77777777" w:rsid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a) 140</w:t>
      </w:r>
    </w:p>
    <w:p w14:paraId="76E0E011" w14:textId="77777777" w:rsid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b) 150</w:t>
      </w:r>
    </w:p>
    <w:p w14:paraId="2D79C8D1" w14:textId="77777777" w:rsid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c) 152</w:t>
      </w:r>
    </w:p>
    <w:p w14:paraId="1D5C4510" w14:textId="37E6D4AD" w:rsidR="0055626F" w:rsidRPr="0055626F" w:rsidRDefault="0055626F" w:rsidP="0055626F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55626F">
        <w:rPr>
          <w:rFonts w:ascii="Verdana" w:hAnsi="Verdana"/>
          <w:bCs/>
          <w:szCs w:val="24"/>
        </w:rPr>
        <w:t>d) 160</w:t>
      </w:r>
    </w:p>
    <w:sectPr w:rsidR="0055626F" w:rsidRPr="0055626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395DC" w14:textId="77777777" w:rsidR="00F60F6D" w:rsidRDefault="00F60F6D" w:rsidP="00FE55FB">
      <w:pPr>
        <w:spacing w:after="0" w:line="240" w:lineRule="auto"/>
      </w:pPr>
      <w:r>
        <w:separator/>
      </w:r>
    </w:p>
  </w:endnote>
  <w:endnote w:type="continuationSeparator" w:id="0">
    <w:p w14:paraId="719371CF" w14:textId="77777777" w:rsidR="00F60F6D" w:rsidRDefault="00F60F6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5AB0E" w14:textId="77777777" w:rsidR="00F60F6D" w:rsidRDefault="00F60F6D" w:rsidP="00FE55FB">
      <w:pPr>
        <w:spacing w:after="0" w:line="240" w:lineRule="auto"/>
      </w:pPr>
      <w:r>
        <w:separator/>
      </w:r>
    </w:p>
  </w:footnote>
  <w:footnote w:type="continuationSeparator" w:id="0">
    <w:p w14:paraId="1E4E48C7" w14:textId="77777777" w:rsidR="00F60F6D" w:rsidRDefault="00F60F6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347A0"/>
    <w:multiLevelType w:val="hybridMultilevel"/>
    <w:tmpl w:val="0EFAEC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2"/>
  </w:num>
  <w:num w:numId="3" w16cid:durableId="667365811">
    <w:abstractNumId w:val="17"/>
  </w:num>
  <w:num w:numId="4" w16cid:durableId="683215582">
    <w:abstractNumId w:val="27"/>
  </w:num>
  <w:num w:numId="5" w16cid:durableId="1220633484">
    <w:abstractNumId w:val="12"/>
  </w:num>
  <w:num w:numId="6" w16cid:durableId="1855807064">
    <w:abstractNumId w:val="14"/>
  </w:num>
  <w:num w:numId="7" w16cid:durableId="1637374600">
    <w:abstractNumId w:val="4"/>
  </w:num>
  <w:num w:numId="8" w16cid:durableId="125204983">
    <w:abstractNumId w:val="32"/>
  </w:num>
  <w:num w:numId="9" w16cid:durableId="68163879">
    <w:abstractNumId w:val="25"/>
  </w:num>
  <w:num w:numId="10" w16cid:durableId="2147359421">
    <w:abstractNumId w:val="20"/>
  </w:num>
  <w:num w:numId="11" w16cid:durableId="1543589828">
    <w:abstractNumId w:val="9"/>
  </w:num>
  <w:num w:numId="12" w16cid:durableId="433290137">
    <w:abstractNumId w:val="15"/>
  </w:num>
  <w:num w:numId="13" w16cid:durableId="1982153726">
    <w:abstractNumId w:val="21"/>
  </w:num>
  <w:num w:numId="14" w16cid:durableId="1292245938">
    <w:abstractNumId w:val="10"/>
  </w:num>
  <w:num w:numId="15" w16cid:durableId="2106536687">
    <w:abstractNumId w:val="3"/>
  </w:num>
  <w:num w:numId="16" w16cid:durableId="255094204">
    <w:abstractNumId w:val="26"/>
  </w:num>
  <w:num w:numId="17" w16cid:durableId="1001277039">
    <w:abstractNumId w:val="31"/>
  </w:num>
  <w:num w:numId="18" w16cid:durableId="527527938">
    <w:abstractNumId w:val="6"/>
  </w:num>
  <w:num w:numId="19" w16cid:durableId="1548176957">
    <w:abstractNumId w:val="5"/>
  </w:num>
  <w:num w:numId="20" w16cid:durableId="1159804262">
    <w:abstractNumId w:val="30"/>
  </w:num>
  <w:num w:numId="21" w16cid:durableId="470513901">
    <w:abstractNumId w:val="2"/>
  </w:num>
  <w:num w:numId="22" w16cid:durableId="1498351359">
    <w:abstractNumId w:val="24"/>
  </w:num>
  <w:num w:numId="23" w16cid:durableId="665943125">
    <w:abstractNumId w:val="7"/>
  </w:num>
  <w:num w:numId="24" w16cid:durableId="1208184529">
    <w:abstractNumId w:val="8"/>
  </w:num>
  <w:num w:numId="25" w16cid:durableId="167449293">
    <w:abstractNumId w:val="19"/>
  </w:num>
  <w:num w:numId="26" w16cid:durableId="1143276674">
    <w:abstractNumId w:val="29"/>
  </w:num>
  <w:num w:numId="27" w16cid:durableId="1955822517">
    <w:abstractNumId w:val="1"/>
  </w:num>
  <w:num w:numId="28" w16cid:durableId="1847016474">
    <w:abstractNumId w:val="18"/>
  </w:num>
  <w:num w:numId="29" w16cid:durableId="1839882744">
    <w:abstractNumId w:val="16"/>
  </w:num>
  <w:num w:numId="30" w16cid:durableId="2113550376">
    <w:abstractNumId w:val="13"/>
  </w:num>
  <w:num w:numId="31" w16cid:durableId="1317492815">
    <w:abstractNumId w:val="0"/>
  </w:num>
  <w:num w:numId="32" w16cid:durableId="393892054">
    <w:abstractNumId w:val="28"/>
  </w:num>
  <w:num w:numId="33" w16cid:durableId="18262404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2B61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26F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572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0F6D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2024-07-29T19:47:00Z</cp:lastPrinted>
  <dcterms:created xsi:type="dcterms:W3CDTF">2024-08-19T15:08:00Z</dcterms:created>
  <dcterms:modified xsi:type="dcterms:W3CDTF">2024-08-19T15:08:00Z</dcterms:modified>
</cp:coreProperties>
</file>