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4ED49645" w14:textId="77777777" w:rsidR="006F1C2A" w:rsidRDefault="006F1C2A" w:rsidP="006F1C2A">
      <w:pPr>
        <w:jc w:val="left"/>
        <w:rPr>
          <w:rFonts w:ascii="Verdana" w:hAnsi="Verdana"/>
          <w:bCs/>
          <w:szCs w:val="24"/>
        </w:rPr>
      </w:pPr>
    </w:p>
    <w:p w14:paraId="64618565" w14:textId="77777777" w:rsidR="006F1C2A" w:rsidRDefault="006F1C2A" w:rsidP="00E20FF2">
      <w:pPr>
        <w:pStyle w:val="PargrafodaLista"/>
        <w:numPr>
          <w:ilvl w:val="0"/>
          <w:numId w:val="39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Três crianças decidiram somar o dinheiro que receberam de mesada.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Júlia tinha R$ 35,60, Eduardo R$ 28,40 e Mariana R$ 44,90. Quanto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eles têm juntos?</w:t>
      </w:r>
      <w:r w:rsidRPr="006F1C2A">
        <w:rPr>
          <w:rFonts w:ascii="Verdana" w:hAnsi="Verdana"/>
          <w:bCs/>
          <w:szCs w:val="24"/>
        </w:rPr>
        <w:t xml:space="preserve"> </w:t>
      </w:r>
    </w:p>
    <w:p w14:paraId="002BC319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a) R$ 108,90</w:t>
      </w:r>
    </w:p>
    <w:p w14:paraId="58825A99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b) R$ 109,00</w:t>
      </w:r>
    </w:p>
    <w:p w14:paraId="1BABE7F2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c) R$ 108,70</w:t>
      </w:r>
    </w:p>
    <w:p w14:paraId="69976231" w14:textId="2928C21F" w:rsidR="006F1C2A" w:rsidRP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d) R$ 108,50</w:t>
      </w:r>
    </w:p>
    <w:p w14:paraId="6F9EEA5C" w14:textId="77777777" w:rsidR="006F1C2A" w:rsidRPr="006F1C2A" w:rsidRDefault="006F1C2A" w:rsidP="006F1C2A">
      <w:pPr>
        <w:jc w:val="left"/>
        <w:rPr>
          <w:rFonts w:ascii="Verdana" w:hAnsi="Verdana"/>
          <w:bCs/>
          <w:szCs w:val="24"/>
        </w:rPr>
      </w:pPr>
    </w:p>
    <w:p w14:paraId="4E7A6651" w14:textId="77777777" w:rsidR="006F1C2A" w:rsidRDefault="006F1C2A" w:rsidP="002351E5">
      <w:pPr>
        <w:pStyle w:val="PargrafodaLista"/>
        <w:numPr>
          <w:ilvl w:val="0"/>
          <w:numId w:val="39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No final de semana, Camila, Beatriz e Letícia foram ao shopping.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Camila gastou R$ 89,30, Beatriz R$ 75,50 e Letícia R$ 92,10. Qual foi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o total gasto pelas três?</w:t>
      </w:r>
    </w:p>
    <w:p w14:paraId="071C99BC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a) R$ 256,80</w:t>
      </w:r>
    </w:p>
    <w:p w14:paraId="76444B03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b) R$ 257,00</w:t>
      </w:r>
    </w:p>
    <w:p w14:paraId="64C46E96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c) R$ 256,90</w:t>
      </w:r>
    </w:p>
    <w:p w14:paraId="568210BC" w14:textId="29A61D72" w:rsidR="006F1C2A" w:rsidRP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d) R$ 257,20</w:t>
      </w:r>
    </w:p>
    <w:p w14:paraId="56C8EE69" w14:textId="77777777" w:rsidR="006F1C2A" w:rsidRPr="006F1C2A" w:rsidRDefault="006F1C2A" w:rsidP="006F1C2A">
      <w:pPr>
        <w:jc w:val="left"/>
        <w:rPr>
          <w:rFonts w:ascii="Verdana" w:hAnsi="Verdana"/>
          <w:bCs/>
          <w:szCs w:val="24"/>
        </w:rPr>
      </w:pPr>
    </w:p>
    <w:p w14:paraId="5869982D" w14:textId="77777777" w:rsidR="006F1C2A" w:rsidRDefault="006F1C2A" w:rsidP="00972970">
      <w:pPr>
        <w:pStyle w:val="PargrafodaLista"/>
        <w:numPr>
          <w:ilvl w:val="0"/>
          <w:numId w:val="39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Três colegas se uniram para comprar materiais escolares. Paula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contribuiu com R$ 25,75, Carlos com R$ 34,60 e Maria com R$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40,25. Quanto eles juntaram ao todo?</w:t>
      </w:r>
    </w:p>
    <w:p w14:paraId="27204809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a) R$ 100,60</w:t>
      </w:r>
    </w:p>
    <w:p w14:paraId="21EA0571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b) R$ 100,50</w:t>
      </w:r>
    </w:p>
    <w:p w14:paraId="441E41CC" w14:textId="77777777" w:rsid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c) R$ 100,00</w:t>
      </w:r>
    </w:p>
    <w:p w14:paraId="25763DBC" w14:textId="7D4E68FA" w:rsidR="006F1C2A" w:rsidRPr="006F1C2A" w:rsidRDefault="006F1C2A" w:rsidP="006F1C2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d) R$ 100,20</w:t>
      </w:r>
    </w:p>
    <w:p w14:paraId="442B11D7" w14:textId="77777777" w:rsidR="006F1C2A" w:rsidRPr="006F1C2A" w:rsidRDefault="006F1C2A" w:rsidP="006F1C2A">
      <w:pPr>
        <w:jc w:val="left"/>
        <w:rPr>
          <w:rFonts w:ascii="Verdana" w:hAnsi="Verdana"/>
          <w:bCs/>
          <w:szCs w:val="24"/>
        </w:rPr>
      </w:pPr>
    </w:p>
    <w:p w14:paraId="282B749E" w14:textId="77777777" w:rsidR="006F1C2A" w:rsidRDefault="006F1C2A" w:rsidP="005A5F1D">
      <w:pPr>
        <w:pStyle w:val="PargrafodaLista"/>
        <w:numPr>
          <w:ilvl w:val="0"/>
          <w:numId w:val="39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Isabel comprou livros para estudar. O primeiro livro custou R$ 49,90,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o segundo R$ 58,20 e o terceiro R$ 66,45. Qual foi o valor total gasto</w:t>
      </w:r>
      <w:r w:rsidRPr="006F1C2A">
        <w:rPr>
          <w:rFonts w:ascii="Verdana" w:hAnsi="Verdana"/>
          <w:bCs/>
          <w:szCs w:val="24"/>
        </w:rPr>
        <w:t xml:space="preserve"> </w:t>
      </w:r>
      <w:r w:rsidRPr="006F1C2A">
        <w:rPr>
          <w:rFonts w:ascii="Verdana" w:hAnsi="Verdana"/>
          <w:bCs/>
          <w:szCs w:val="24"/>
        </w:rPr>
        <w:t>por Isabel?</w:t>
      </w:r>
    </w:p>
    <w:p w14:paraId="7663787F" w14:textId="77777777" w:rsidR="006F1C2A" w:rsidRDefault="006F1C2A" w:rsidP="006F1C2A">
      <w:pPr>
        <w:pStyle w:val="PargrafodaLista"/>
        <w:numPr>
          <w:ilvl w:val="0"/>
          <w:numId w:val="40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R$ 174,55</w:t>
      </w:r>
    </w:p>
    <w:p w14:paraId="25DD1F1B" w14:textId="09F4F26F" w:rsidR="006F1C2A" w:rsidRPr="006F1C2A" w:rsidRDefault="006F1C2A" w:rsidP="006F1C2A">
      <w:pPr>
        <w:pStyle w:val="PargrafodaLista"/>
        <w:numPr>
          <w:ilvl w:val="0"/>
          <w:numId w:val="40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R$ 174,00</w:t>
      </w:r>
    </w:p>
    <w:p w14:paraId="2EFF1E75" w14:textId="654420AE" w:rsidR="006F1C2A" w:rsidRPr="006F1C2A" w:rsidRDefault="006F1C2A" w:rsidP="006F1C2A">
      <w:pPr>
        <w:pStyle w:val="PargrafodaLista"/>
        <w:numPr>
          <w:ilvl w:val="0"/>
          <w:numId w:val="40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R$ 174,20</w:t>
      </w:r>
    </w:p>
    <w:p w14:paraId="0CE52352" w14:textId="2448AE46" w:rsidR="006F1C2A" w:rsidRPr="006F1C2A" w:rsidRDefault="006F1C2A" w:rsidP="006F1C2A">
      <w:pPr>
        <w:pStyle w:val="PargrafodaLista"/>
        <w:numPr>
          <w:ilvl w:val="0"/>
          <w:numId w:val="40"/>
        </w:numPr>
        <w:rPr>
          <w:rFonts w:ascii="Verdana" w:hAnsi="Verdana"/>
          <w:bCs/>
          <w:szCs w:val="24"/>
        </w:rPr>
      </w:pPr>
      <w:r w:rsidRPr="006F1C2A">
        <w:rPr>
          <w:rFonts w:ascii="Verdana" w:hAnsi="Verdana"/>
          <w:bCs/>
          <w:szCs w:val="24"/>
        </w:rPr>
        <w:t>R$ 174,50</w:t>
      </w:r>
    </w:p>
    <w:sectPr w:rsidR="006F1C2A" w:rsidRPr="006F1C2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2CF3" w14:textId="77777777" w:rsidR="00675A4A" w:rsidRDefault="00675A4A" w:rsidP="00FE55FB">
      <w:pPr>
        <w:spacing w:after="0" w:line="240" w:lineRule="auto"/>
      </w:pPr>
      <w:r>
        <w:separator/>
      </w:r>
    </w:p>
  </w:endnote>
  <w:endnote w:type="continuationSeparator" w:id="0">
    <w:p w14:paraId="2F96A362" w14:textId="77777777" w:rsidR="00675A4A" w:rsidRDefault="00675A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3421" w14:textId="77777777" w:rsidR="00675A4A" w:rsidRDefault="00675A4A" w:rsidP="00FE55FB">
      <w:pPr>
        <w:spacing w:after="0" w:line="240" w:lineRule="auto"/>
      </w:pPr>
      <w:r>
        <w:separator/>
      </w:r>
    </w:p>
  </w:footnote>
  <w:footnote w:type="continuationSeparator" w:id="0">
    <w:p w14:paraId="2E8B3B38" w14:textId="77777777" w:rsidR="00675A4A" w:rsidRDefault="00675A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4"/>
  </w:num>
  <w:num w:numId="3" w16cid:durableId="667365811">
    <w:abstractNumId w:val="18"/>
  </w:num>
  <w:num w:numId="4" w16cid:durableId="683215582">
    <w:abstractNumId w:val="30"/>
  </w:num>
  <w:num w:numId="5" w16cid:durableId="1220633484">
    <w:abstractNumId w:val="13"/>
  </w:num>
  <w:num w:numId="6" w16cid:durableId="1855807064">
    <w:abstractNumId w:val="15"/>
  </w:num>
  <w:num w:numId="7" w16cid:durableId="1637374600">
    <w:abstractNumId w:val="5"/>
  </w:num>
  <w:num w:numId="8" w16cid:durableId="125204983">
    <w:abstractNumId w:val="39"/>
  </w:num>
  <w:num w:numId="9" w16cid:durableId="68163879">
    <w:abstractNumId w:val="28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2"/>
  </w:num>
  <w:num w:numId="14" w16cid:durableId="1292245938">
    <w:abstractNumId w:val="11"/>
  </w:num>
  <w:num w:numId="15" w16cid:durableId="2106536687">
    <w:abstractNumId w:val="4"/>
  </w:num>
  <w:num w:numId="16" w16cid:durableId="255094204">
    <w:abstractNumId w:val="29"/>
  </w:num>
  <w:num w:numId="17" w16cid:durableId="1001277039">
    <w:abstractNumId w:val="37"/>
  </w:num>
  <w:num w:numId="18" w16cid:durableId="527527938">
    <w:abstractNumId w:val="7"/>
  </w:num>
  <w:num w:numId="19" w16cid:durableId="1548176957">
    <w:abstractNumId w:val="6"/>
  </w:num>
  <w:num w:numId="20" w16cid:durableId="1159804262">
    <w:abstractNumId w:val="33"/>
  </w:num>
  <w:num w:numId="21" w16cid:durableId="470513901">
    <w:abstractNumId w:val="3"/>
  </w:num>
  <w:num w:numId="22" w16cid:durableId="1498351359">
    <w:abstractNumId w:val="27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0"/>
  </w:num>
  <w:num w:numId="26" w16cid:durableId="1143276674">
    <w:abstractNumId w:val="32"/>
  </w:num>
  <w:num w:numId="27" w16cid:durableId="1955822517">
    <w:abstractNumId w:val="1"/>
  </w:num>
  <w:num w:numId="28" w16cid:durableId="1847016474">
    <w:abstractNumId w:val="19"/>
  </w:num>
  <w:num w:numId="29" w16cid:durableId="1839882744">
    <w:abstractNumId w:val="17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31"/>
  </w:num>
  <w:num w:numId="33" w16cid:durableId="2038506717">
    <w:abstractNumId w:val="34"/>
  </w:num>
  <w:num w:numId="34" w16cid:durableId="1557280081">
    <w:abstractNumId w:val="25"/>
  </w:num>
  <w:num w:numId="35" w16cid:durableId="1720395519">
    <w:abstractNumId w:val="23"/>
  </w:num>
  <w:num w:numId="36" w16cid:durableId="930820977">
    <w:abstractNumId w:val="36"/>
  </w:num>
  <w:num w:numId="37" w16cid:durableId="589236716">
    <w:abstractNumId w:val="38"/>
  </w:num>
  <w:num w:numId="38" w16cid:durableId="1644919140">
    <w:abstractNumId w:val="2"/>
  </w:num>
  <w:num w:numId="39" w16cid:durableId="494226668">
    <w:abstractNumId w:val="35"/>
  </w:num>
  <w:num w:numId="40" w16cid:durableId="3195820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75A4A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2024-08-19T16:49:00Z</cp:lastPrinted>
  <dcterms:created xsi:type="dcterms:W3CDTF">2024-08-19T16:51:00Z</dcterms:created>
  <dcterms:modified xsi:type="dcterms:W3CDTF">2024-08-19T16:51:00Z</dcterms:modified>
</cp:coreProperties>
</file>