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50D8A937" w14:textId="77777777" w:rsidR="004A609F" w:rsidRDefault="004A609F" w:rsidP="004A609F">
      <w:pPr>
        <w:jc w:val="left"/>
        <w:rPr>
          <w:rFonts w:ascii="Verdana" w:hAnsi="Verdana"/>
          <w:bCs/>
          <w:szCs w:val="24"/>
        </w:rPr>
      </w:pPr>
    </w:p>
    <w:p w14:paraId="0448325A" w14:textId="77777777" w:rsidR="004A609F" w:rsidRDefault="004A609F" w:rsidP="00B722E9">
      <w:pPr>
        <w:pStyle w:val="PargrafodaLista"/>
        <w:numPr>
          <w:ilvl w:val="0"/>
          <w:numId w:val="38"/>
        </w:numPr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Durante uma viagem, Carlos visitou 3 museus, 5 parques e 2</w:t>
      </w:r>
      <w:r w:rsidRPr="004A609F">
        <w:rPr>
          <w:rFonts w:ascii="Verdana" w:hAnsi="Verdana"/>
          <w:bCs/>
          <w:szCs w:val="24"/>
        </w:rPr>
        <w:t xml:space="preserve"> </w:t>
      </w:r>
      <w:r w:rsidRPr="004A609F">
        <w:rPr>
          <w:rFonts w:ascii="Verdana" w:hAnsi="Verdana"/>
          <w:bCs/>
          <w:szCs w:val="24"/>
        </w:rPr>
        <w:t>zoológicos. Quantos lugares ele visitou ao todo?</w:t>
      </w:r>
    </w:p>
    <w:p w14:paraId="6C8D293A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a) 8</w:t>
      </w:r>
    </w:p>
    <w:p w14:paraId="1C6B85EC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b) 10</w:t>
      </w:r>
    </w:p>
    <w:p w14:paraId="7C7FF821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c) 9</w:t>
      </w:r>
    </w:p>
    <w:p w14:paraId="5C9C4853" w14:textId="0B349D37" w:rsidR="004A609F" w:rsidRP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d) 7</w:t>
      </w:r>
    </w:p>
    <w:p w14:paraId="728F8060" w14:textId="77777777" w:rsidR="004A609F" w:rsidRPr="004A609F" w:rsidRDefault="004A609F" w:rsidP="004A609F">
      <w:pPr>
        <w:jc w:val="left"/>
        <w:rPr>
          <w:rFonts w:ascii="Verdana" w:hAnsi="Verdana"/>
          <w:bCs/>
          <w:szCs w:val="24"/>
        </w:rPr>
      </w:pPr>
    </w:p>
    <w:p w14:paraId="363DB58A" w14:textId="77777777" w:rsidR="004A609F" w:rsidRDefault="004A609F" w:rsidP="000043ED">
      <w:pPr>
        <w:pStyle w:val="PargrafodaLista"/>
        <w:numPr>
          <w:ilvl w:val="0"/>
          <w:numId w:val="38"/>
        </w:numPr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Em uma festa, foram servidos 20 doces, 25 salgados e 15 pedaços de</w:t>
      </w:r>
      <w:r w:rsidRPr="004A609F">
        <w:rPr>
          <w:rFonts w:ascii="Verdana" w:hAnsi="Verdana"/>
          <w:bCs/>
          <w:szCs w:val="24"/>
        </w:rPr>
        <w:t xml:space="preserve"> </w:t>
      </w:r>
      <w:r w:rsidRPr="004A609F">
        <w:rPr>
          <w:rFonts w:ascii="Verdana" w:hAnsi="Verdana"/>
          <w:bCs/>
          <w:szCs w:val="24"/>
        </w:rPr>
        <w:t>bolo. Quantos itens foram servidos ao todo?</w:t>
      </w:r>
    </w:p>
    <w:p w14:paraId="421D9FA4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a) 60</w:t>
      </w:r>
    </w:p>
    <w:p w14:paraId="018D7520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b) 55</w:t>
      </w:r>
    </w:p>
    <w:p w14:paraId="20F73BE9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c) 50</w:t>
      </w:r>
    </w:p>
    <w:p w14:paraId="663E3650" w14:textId="7A5EC6A2" w:rsidR="004A609F" w:rsidRP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d) 65</w:t>
      </w:r>
    </w:p>
    <w:p w14:paraId="7BB68A2E" w14:textId="77777777" w:rsidR="004A609F" w:rsidRPr="004A609F" w:rsidRDefault="004A609F" w:rsidP="004A609F">
      <w:pPr>
        <w:jc w:val="left"/>
        <w:rPr>
          <w:rFonts w:ascii="Verdana" w:hAnsi="Verdana"/>
          <w:bCs/>
          <w:szCs w:val="24"/>
        </w:rPr>
      </w:pPr>
    </w:p>
    <w:p w14:paraId="314526AD" w14:textId="77777777" w:rsidR="004A609F" w:rsidRDefault="004A609F" w:rsidP="00195B55">
      <w:pPr>
        <w:pStyle w:val="PargrafodaLista"/>
        <w:numPr>
          <w:ilvl w:val="0"/>
          <w:numId w:val="38"/>
        </w:numPr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No zoológico, Mariana viu 12 elefantes, 15 tigres e 20 leões. Quantos</w:t>
      </w:r>
      <w:r w:rsidRPr="004A609F">
        <w:rPr>
          <w:rFonts w:ascii="Verdana" w:hAnsi="Verdana"/>
          <w:bCs/>
          <w:szCs w:val="24"/>
        </w:rPr>
        <w:t xml:space="preserve"> </w:t>
      </w:r>
      <w:r w:rsidRPr="004A609F">
        <w:rPr>
          <w:rFonts w:ascii="Verdana" w:hAnsi="Verdana"/>
          <w:bCs/>
          <w:szCs w:val="24"/>
        </w:rPr>
        <w:t>animais ela viu ao todo?</w:t>
      </w:r>
    </w:p>
    <w:p w14:paraId="287187F4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a) 47</w:t>
      </w:r>
    </w:p>
    <w:p w14:paraId="2D061CEF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b) 45</w:t>
      </w:r>
    </w:p>
    <w:p w14:paraId="43DE0EB9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c) 48</w:t>
      </w:r>
    </w:p>
    <w:p w14:paraId="67E9FD68" w14:textId="75150E9A" w:rsidR="004A609F" w:rsidRP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d) 50</w:t>
      </w:r>
    </w:p>
    <w:p w14:paraId="16AB6955" w14:textId="77777777" w:rsidR="004A609F" w:rsidRPr="004A609F" w:rsidRDefault="004A609F" w:rsidP="004A609F">
      <w:pPr>
        <w:jc w:val="left"/>
        <w:rPr>
          <w:rFonts w:ascii="Verdana" w:hAnsi="Verdana"/>
          <w:bCs/>
          <w:szCs w:val="24"/>
        </w:rPr>
      </w:pPr>
    </w:p>
    <w:p w14:paraId="280AC008" w14:textId="77777777" w:rsidR="004A609F" w:rsidRDefault="004A609F" w:rsidP="00C144E5">
      <w:pPr>
        <w:pStyle w:val="PargrafodaLista"/>
        <w:numPr>
          <w:ilvl w:val="0"/>
          <w:numId w:val="38"/>
        </w:numPr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Um ônibus escolar levou 25 alunos de manhã, 30 à tarde e 35 à</w:t>
      </w:r>
      <w:r w:rsidRPr="004A609F">
        <w:rPr>
          <w:rFonts w:ascii="Verdana" w:hAnsi="Verdana"/>
          <w:bCs/>
          <w:szCs w:val="24"/>
        </w:rPr>
        <w:t xml:space="preserve"> </w:t>
      </w:r>
      <w:r w:rsidRPr="004A609F">
        <w:rPr>
          <w:rFonts w:ascii="Verdana" w:hAnsi="Verdana"/>
          <w:bCs/>
          <w:szCs w:val="24"/>
        </w:rPr>
        <w:t>noite. Quantos alunos foram transportados ao todo?</w:t>
      </w:r>
    </w:p>
    <w:p w14:paraId="48DED8E4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a) 90</w:t>
      </w:r>
    </w:p>
    <w:p w14:paraId="77268C66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b) 85</w:t>
      </w:r>
    </w:p>
    <w:p w14:paraId="043CA1D6" w14:textId="77777777" w:rsidR="004A609F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c) 80</w:t>
      </w:r>
    </w:p>
    <w:p w14:paraId="5D60B5F4" w14:textId="19E513FD" w:rsidR="00B93A54" w:rsidRDefault="004A609F" w:rsidP="004A609F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4A609F">
        <w:rPr>
          <w:rFonts w:ascii="Verdana" w:hAnsi="Verdana"/>
          <w:bCs/>
          <w:szCs w:val="24"/>
        </w:rPr>
        <w:t>d) 95</w:t>
      </w:r>
    </w:p>
    <w:sectPr w:rsidR="00B93A5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A9E4" w14:textId="77777777" w:rsidR="002F5519" w:rsidRDefault="002F5519" w:rsidP="00FE55FB">
      <w:pPr>
        <w:spacing w:after="0" w:line="240" w:lineRule="auto"/>
      </w:pPr>
      <w:r>
        <w:separator/>
      </w:r>
    </w:p>
  </w:endnote>
  <w:endnote w:type="continuationSeparator" w:id="0">
    <w:p w14:paraId="664B6504" w14:textId="77777777" w:rsidR="002F5519" w:rsidRDefault="002F551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3F1C5" w14:textId="77777777" w:rsidR="002F5519" w:rsidRDefault="002F5519" w:rsidP="00FE55FB">
      <w:pPr>
        <w:spacing w:after="0" w:line="240" w:lineRule="auto"/>
      </w:pPr>
      <w:r>
        <w:separator/>
      </w:r>
    </w:p>
  </w:footnote>
  <w:footnote w:type="continuationSeparator" w:id="0">
    <w:p w14:paraId="2DFC44AD" w14:textId="77777777" w:rsidR="002F5519" w:rsidRDefault="002F551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2"/>
  </w:num>
  <w:num w:numId="2" w16cid:durableId="150296529">
    <w:abstractNumId w:val="24"/>
  </w:num>
  <w:num w:numId="3" w16cid:durableId="667365811">
    <w:abstractNumId w:val="18"/>
  </w:num>
  <w:num w:numId="4" w16cid:durableId="683215582">
    <w:abstractNumId w:val="29"/>
  </w:num>
  <w:num w:numId="5" w16cid:durableId="1220633484">
    <w:abstractNumId w:val="13"/>
  </w:num>
  <w:num w:numId="6" w16cid:durableId="1855807064">
    <w:abstractNumId w:val="15"/>
  </w:num>
  <w:num w:numId="7" w16cid:durableId="1637374600">
    <w:abstractNumId w:val="5"/>
  </w:num>
  <w:num w:numId="8" w16cid:durableId="125204983">
    <w:abstractNumId w:val="37"/>
  </w:num>
  <w:num w:numId="9" w16cid:durableId="68163879">
    <w:abstractNumId w:val="27"/>
  </w:num>
  <w:num w:numId="10" w16cid:durableId="2147359421">
    <w:abstractNumId w:val="21"/>
  </w:num>
  <w:num w:numId="11" w16cid:durableId="1543589828">
    <w:abstractNumId w:val="10"/>
  </w:num>
  <w:num w:numId="12" w16cid:durableId="433290137">
    <w:abstractNumId w:val="16"/>
  </w:num>
  <w:num w:numId="13" w16cid:durableId="1982153726">
    <w:abstractNumId w:val="22"/>
  </w:num>
  <w:num w:numId="14" w16cid:durableId="1292245938">
    <w:abstractNumId w:val="11"/>
  </w:num>
  <w:num w:numId="15" w16cid:durableId="2106536687">
    <w:abstractNumId w:val="4"/>
  </w:num>
  <w:num w:numId="16" w16cid:durableId="255094204">
    <w:abstractNumId w:val="28"/>
  </w:num>
  <w:num w:numId="17" w16cid:durableId="1001277039">
    <w:abstractNumId w:val="35"/>
  </w:num>
  <w:num w:numId="18" w16cid:durableId="527527938">
    <w:abstractNumId w:val="7"/>
  </w:num>
  <w:num w:numId="19" w16cid:durableId="1548176957">
    <w:abstractNumId w:val="6"/>
  </w:num>
  <w:num w:numId="20" w16cid:durableId="1159804262">
    <w:abstractNumId w:val="32"/>
  </w:num>
  <w:num w:numId="21" w16cid:durableId="470513901">
    <w:abstractNumId w:val="3"/>
  </w:num>
  <w:num w:numId="22" w16cid:durableId="1498351359">
    <w:abstractNumId w:val="26"/>
  </w:num>
  <w:num w:numId="23" w16cid:durableId="665943125">
    <w:abstractNumId w:val="8"/>
  </w:num>
  <w:num w:numId="24" w16cid:durableId="1208184529">
    <w:abstractNumId w:val="9"/>
  </w:num>
  <w:num w:numId="25" w16cid:durableId="167449293">
    <w:abstractNumId w:val="20"/>
  </w:num>
  <w:num w:numId="26" w16cid:durableId="1143276674">
    <w:abstractNumId w:val="31"/>
  </w:num>
  <w:num w:numId="27" w16cid:durableId="1955822517">
    <w:abstractNumId w:val="1"/>
  </w:num>
  <w:num w:numId="28" w16cid:durableId="1847016474">
    <w:abstractNumId w:val="19"/>
  </w:num>
  <w:num w:numId="29" w16cid:durableId="1839882744">
    <w:abstractNumId w:val="17"/>
  </w:num>
  <w:num w:numId="30" w16cid:durableId="2113550376">
    <w:abstractNumId w:val="14"/>
  </w:num>
  <w:num w:numId="31" w16cid:durableId="1317492815">
    <w:abstractNumId w:val="0"/>
  </w:num>
  <w:num w:numId="32" w16cid:durableId="393892054">
    <w:abstractNumId w:val="30"/>
  </w:num>
  <w:num w:numId="33" w16cid:durableId="2038506717">
    <w:abstractNumId w:val="33"/>
  </w:num>
  <w:num w:numId="34" w16cid:durableId="1557280081">
    <w:abstractNumId w:val="25"/>
  </w:num>
  <w:num w:numId="35" w16cid:durableId="1720395519">
    <w:abstractNumId w:val="23"/>
  </w:num>
  <w:num w:numId="36" w16cid:durableId="930820977">
    <w:abstractNumId w:val="34"/>
  </w:num>
  <w:num w:numId="37" w16cid:durableId="589236716">
    <w:abstractNumId w:val="36"/>
  </w:num>
  <w:num w:numId="38" w16cid:durableId="164491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5519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2024-08-19T16:46:00Z</cp:lastPrinted>
  <dcterms:created xsi:type="dcterms:W3CDTF">2024-08-19T16:48:00Z</dcterms:created>
  <dcterms:modified xsi:type="dcterms:W3CDTF">2024-08-19T16:48:00Z</dcterms:modified>
</cp:coreProperties>
</file>