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5D60B5F4" w14:textId="77777777" w:rsidR="00B93A54" w:rsidRDefault="00B93A54" w:rsidP="00B93A54">
      <w:pPr>
        <w:jc w:val="left"/>
        <w:rPr>
          <w:rFonts w:ascii="Verdana" w:hAnsi="Verdana"/>
          <w:bCs/>
          <w:szCs w:val="24"/>
        </w:rPr>
      </w:pPr>
    </w:p>
    <w:p w14:paraId="1A024221" w14:textId="77777777" w:rsidR="00B93A54" w:rsidRDefault="00B93A54" w:rsidP="00B56B64">
      <w:pPr>
        <w:pStyle w:val="PargrafodaLista"/>
        <w:numPr>
          <w:ilvl w:val="0"/>
          <w:numId w:val="37"/>
        </w:numPr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Lucas comprou 2 balas, 3 chocolates e 4 biscoitos. Quantos doces ele</w:t>
      </w:r>
      <w:r w:rsidRPr="00B93A54">
        <w:rPr>
          <w:rFonts w:ascii="Verdana" w:hAnsi="Verdana"/>
          <w:bCs/>
          <w:szCs w:val="24"/>
        </w:rPr>
        <w:t xml:space="preserve"> </w:t>
      </w:r>
      <w:r w:rsidRPr="00B93A54">
        <w:rPr>
          <w:rFonts w:ascii="Verdana" w:hAnsi="Verdana"/>
          <w:bCs/>
          <w:szCs w:val="24"/>
        </w:rPr>
        <w:t>comprou ao todo?</w:t>
      </w:r>
    </w:p>
    <w:p w14:paraId="0E177E08" w14:textId="77777777" w:rsidR="00B93A54" w:rsidRDefault="00B93A54" w:rsidP="00B93A54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a) 9</w:t>
      </w:r>
    </w:p>
    <w:p w14:paraId="4F7C8B61" w14:textId="77777777" w:rsidR="00B93A54" w:rsidRDefault="00B93A54" w:rsidP="00B93A54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b) 8</w:t>
      </w:r>
    </w:p>
    <w:p w14:paraId="1985D76A" w14:textId="77777777" w:rsidR="00B93A54" w:rsidRDefault="00B93A54" w:rsidP="00B93A54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c) 10</w:t>
      </w:r>
    </w:p>
    <w:p w14:paraId="2D955B2F" w14:textId="13CF79F1" w:rsidR="00B93A54" w:rsidRPr="00B93A54" w:rsidRDefault="00B93A54" w:rsidP="00B93A54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d) 7</w:t>
      </w:r>
    </w:p>
    <w:p w14:paraId="55D7F5C9" w14:textId="77777777" w:rsidR="00B93A54" w:rsidRPr="00B93A54" w:rsidRDefault="00B93A54" w:rsidP="00B93A54">
      <w:pPr>
        <w:jc w:val="left"/>
        <w:rPr>
          <w:rFonts w:ascii="Verdana" w:hAnsi="Verdana"/>
          <w:bCs/>
          <w:szCs w:val="24"/>
        </w:rPr>
      </w:pPr>
    </w:p>
    <w:p w14:paraId="39930E1B" w14:textId="77777777" w:rsidR="00B93A54" w:rsidRDefault="00B93A54" w:rsidP="006F2DEB">
      <w:pPr>
        <w:pStyle w:val="PargrafodaLista"/>
        <w:numPr>
          <w:ilvl w:val="0"/>
          <w:numId w:val="37"/>
        </w:numPr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Para um piquenique, Ana comprou 2 pacotes de pão, 3 pacotes de</w:t>
      </w:r>
      <w:r w:rsidRPr="00B93A54">
        <w:rPr>
          <w:rFonts w:ascii="Verdana" w:hAnsi="Verdana"/>
          <w:bCs/>
          <w:szCs w:val="24"/>
        </w:rPr>
        <w:t xml:space="preserve"> </w:t>
      </w:r>
      <w:r w:rsidRPr="00B93A54">
        <w:rPr>
          <w:rFonts w:ascii="Verdana" w:hAnsi="Verdana"/>
          <w:bCs/>
          <w:szCs w:val="24"/>
        </w:rPr>
        <w:t>biscoito e 1 garrafa de suco. Quantos itens ela comprou?</w:t>
      </w:r>
    </w:p>
    <w:p w14:paraId="1F74FCFF" w14:textId="77777777" w:rsidR="00B93A54" w:rsidRDefault="00B93A54" w:rsidP="00B93A54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a) 5</w:t>
      </w:r>
    </w:p>
    <w:p w14:paraId="1C941583" w14:textId="77777777" w:rsidR="00B93A54" w:rsidRDefault="00B93A54" w:rsidP="00B93A54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b) 6</w:t>
      </w:r>
    </w:p>
    <w:p w14:paraId="753656A0" w14:textId="77777777" w:rsidR="00B93A54" w:rsidRDefault="00B93A54" w:rsidP="00B93A54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c) 7</w:t>
      </w:r>
    </w:p>
    <w:p w14:paraId="27F727DA" w14:textId="3387A0F3" w:rsidR="00B93A54" w:rsidRPr="00B93A54" w:rsidRDefault="00B93A54" w:rsidP="00B93A54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d) 8</w:t>
      </w:r>
    </w:p>
    <w:p w14:paraId="4FC098E1" w14:textId="77777777" w:rsidR="00B93A54" w:rsidRPr="00B93A54" w:rsidRDefault="00B93A54" w:rsidP="00B93A54">
      <w:pPr>
        <w:jc w:val="left"/>
        <w:rPr>
          <w:rFonts w:ascii="Verdana" w:hAnsi="Verdana"/>
          <w:bCs/>
          <w:szCs w:val="24"/>
        </w:rPr>
      </w:pPr>
    </w:p>
    <w:p w14:paraId="6AF40AF1" w14:textId="77777777" w:rsidR="00B93A54" w:rsidRDefault="00B93A54" w:rsidP="00920F60">
      <w:pPr>
        <w:pStyle w:val="PargrafodaLista"/>
        <w:numPr>
          <w:ilvl w:val="0"/>
          <w:numId w:val="37"/>
        </w:numPr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Na feira, Luana comprou 2 kg de maçã, 3 kg de banana e 1 kg de</w:t>
      </w:r>
      <w:r w:rsidRPr="00B93A54">
        <w:rPr>
          <w:rFonts w:ascii="Verdana" w:hAnsi="Verdana"/>
          <w:bCs/>
          <w:szCs w:val="24"/>
        </w:rPr>
        <w:t xml:space="preserve"> </w:t>
      </w:r>
      <w:r w:rsidRPr="00B93A54">
        <w:rPr>
          <w:rFonts w:ascii="Verdana" w:hAnsi="Verdana"/>
          <w:bCs/>
          <w:szCs w:val="24"/>
        </w:rPr>
        <w:t>laranja. Quanto ela comprou ao todo?</w:t>
      </w:r>
    </w:p>
    <w:p w14:paraId="5D31C9BF" w14:textId="77777777" w:rsidR="00B93A54" w:rsidRDefault="00B93A54" w:rsidP="00B93A54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a) 5 kg</w:t>
      </w:r>
    </w:p>
    <w:p w14:paraId="2478FCBB" w14:textId="77777777" w:rsidR="00B93A54" w:rsidRDefault="00B93A54" w:rsidP="00B93A54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b) 6 kg</w:t>
      </w:r>
    </w:p>
    <w:p w14:paraId="4625FFD6" w14:textId="77777777" w:rsidR="00B93A54" w:rsidRDefault="00B93A54" w:rsidP="00B93A54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c) 4 kg</w:t>
      </w:r>
    </w:p>
    <w:p w14:paraId="15525924" w14:textId="7E95713C" w:rsidR="00B93A54" w:rsidRPr="00B93A54" w:rsidRDefault="00B93A54" w:rsidP="00B93A54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d) 7 kg</w:t>
      </w:r>
    </w:p>
    <w:p w14:paraId="13327FB1" w14:textId="77777777" w:rsidR="00B93A54" w:rsidRPr="00B93A54" w:rsidRDefault="00B93A54" w:rsidP="00B93A54">
      <w:pPr>
        <w:jc w:val="left"/>
        <w:rPr>
          <w:rFonts w:ascii="Verdana" w:hAnsi="Verdana"/>
          <w:bCs/>
          <w:szCs w:val="24"/>
        </w:rPr>
      </w:pPr>
    </w:p>
    <w:p w14:paraId="36FC854E" w14:textId="77777777" w:rsidR="00B93A54" w:rsidRDefault="00B93A54" w:rsidP="009D0A80">
      <w:pPr>
        <w:pStyle w:val="PargrafodaLista"/>
        <w:numPr>
          <w:ilvl w:val="0"/>
          <w:numId w:val="37"/>
        </w:numPr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O time de futebol de Pedro marcou 3 gols no primeiro jogo, 2 no</w:t>
      </w:r>
      <w:r w:rsidRPr="00B93A54">
        <w:rPr>
          <w:rFonts w:ascii="Verdana" w:hAnsi="Verdana"/>
          <w:bCs/>
          <w:szCs w:val="24"/>
        </w:rPr>
        <w:t xml:space="preserve"> </w:t>
      </w:r>
      <w:r w:rsidRPr="00B93A54">
        <w:rPr>
          <w:rFonts w:ascii="Verdana" w:hAnsi="Verdana"/>
          <w:bCs/>
          <w:szCs w:val="24"/>
        </w:rPr>
        <w:t>segundo e 4 no terceiro. Quantos gols o time marcou ao todo?</w:t>
      </w:r>
    </w:p>
    <w:p w14:paraId="32F5370A" w14:textId="77777777" w:rsidR="00B93A54" w:rsidRDefault="00B93A54" w:rsidP="00B93A54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a) 8</w:t>
      </w:r>
    </w:p>
    <w:p w14:paraId="3336360D" w14:textId="77777777" w:rsidR="00B93A54" w:rsidRDefault="00B93A54" w:rsidP="00B93A54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b) 9</w:t>
      </w:r>
    </w:p>
    <w:p w14:paraId="12A470BE" w14:textId="77777777" w:rsidR="00B93A54" w:rsidRDefault="00B93A54" w:rsidP="00B93A54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c) 10</w:t>
      </w:r>
    </w:p>
    <w:p w14:paraId="6AAF313F" w14:textId="23DA8EC9" w:rsidR="00615ACA" w:rsidRDefault="00B93A54" w:rsidP="00B93A54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3A54">
        <w:rPr>
          <w:rFonts w:ascii="Verdana" w:hAnsi="Verdana"/>
          <w:bCs/>
          <w:szCs w:val="24"/>
        </w:rPr>
        <w:t>d) 7</w:t>
      </w:r>
    </w:p>
    <w:sectPr w:rsidR="00615AC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3EF4F" w14:textId="77777777" w:rsidR="000D4FEE" w:rsidRDefault="000D4FEE" w:rsidP="00FE55FB">
      <w:pPr>
        <w:spacing w:after="0" w:line="240" w:lineRule="auto"/>
      </w:pPr>
      <w:r>
        <w:separator/>
      </w:r>
    </w:p>
  </w:endnote>
  <w:endnote w:type="continuationSeparator" w:id="0">
    <w:p w14:paraId="4ABA476E" w14:textId="77777777" w:rsidR="000D4FEE" w:rsidRDefault="000D4FE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25D13" w14:textId="77777777" w:rsidR="000D4FEE" w:rsidRDefault="000D4FEE" w:rsidP="00FE55FB">
      <w:pPr>
        <w:spacing w:after="0" w:line="240" w:lineRule="auto"/>
      </w:pPr>
      <w:r>
        <w:separator/>
      </w:r>
    </w:p>
  </w:footnote>
  <w:footnote w:type="continuationSeparator" w:id="0">
    <w:p w14:paraId="28A8BB65" w14:textId="77777777" w:rsidR="000D4FEE" w:rsidRDefault="000D4FE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1"/>
  </w:num>
  <w:num w:numId="2" w16cid:durableId="150296529">
    <w:abstractNumId w:val="23"/>
  </w:num>
  <w:num w:numId="3" w16cid:durableId="667365811">
    <w:abstractNumId w:val="17"/>
  </w:num>
  <w:num w:numId="4" w16cid:durableId="683215582">
    <w:abstractNumId w:val="28"/>
  </w:num>
  <w:num w:numId="5" w16cid:durableId="1220633484">
    <w:abstractNumId w:val="12"/>
  </w:num>
  <w:num w:numId="6" w16cid:durableId="1855807064">
    <w:abstractNumId w:val="14"/>
  </w:num>
  <w:num w:numId="7" w16cid:durableId="1637374600">
    <w:abstractNumId w:val="4"/>
  </w:num>
  <w:num w:numId="8" w16cid:durableId="125204983">
    <w:abstractNumId w:val="36"/>
  </w:num>
  <w:num w:numId="9" w16cid:durableId="68163879">
    <w:abstractNumId w:val="26"/>
  </w:num>
  <w:num w:numId="10" w16cid:durableId="2147359421">
    <w:abstractNumId w:val="20"/>
  </w:num>
  <w:num w:numId="11" w16cid:durableId="1543589828">
    <w:abstractNumId w:val="9"/>
  </w:num>
  <w:num w:numId="12" w16cid:durableId="433290137">
    <w:abstractNumId w:val="15"/>
  </w:num>
  <w:num w:numId="13" w16cid:durableId="1982153726">
    <w:abstractNumId w:val="21"/>
  </w:num>
  <w:num w:numId="14" w16cid:durableId="1292245938">
    <w:abstractNumId w:val="10"/>
  </w:num>
  <w:num w:numId="15" w16cid:durableId="2106536687">
    <w:abstractNumId w:val="3"/>
  </w:num>
  <w:num w:numId="16" w16cid:durableId="255094204">
    <w:abstractNumId w:val="27"/>
  </w:num>
  <w:num w:numId="17" w16cid:durableId="1001277039">
    <w:abstractNumId w:val="34"/>
  </w:num>
  <w:num w:numId="18" w16cid:durableId="527527938">
    <w:abstractNumId w:val="6"/>
  </w:num>
  <w:num w:numId="19" w16cid:durableId="1548176957">
    <w:abstractNumId w:val="5"/>
  </w:num>
  <w:num w:numId="20" w16cid:durableId="1159804262">
    <w:abstractNumId w:val="31"/>
  </w:num>
  <w:num w:numId="21" w16cid:durableId="470513901">
    <w:abstractNumId w:val="2"/>
  </w:num>
  <w:num w:numId="22" w16cid:durableId="1498351359">
    <w:abstractNumId w:val="25"/>
  </w:num>
  <w:num w:numId="23" w16cid:durableId="665943125">
    <w:abstractNumId w:val="7"/>
  </w:num>
  <w:num w:numId="24" w16cid:durableId="1208184529">
    <w:abstractNumId w:val="8"/>
  </w:num>
  <w:num w:numId="25" w16cid:durableId="167449293">
    <w:abstractNumId w:val="19"/>
  </w:num>
  <w:num w:numId="26" w16cid:durableId="1143276674">
    <w:abstractNumId w:val="30"/>
  </w:num>
  <w:num w:numId="27" w16cid:durableId="1955822517">
    <w:abstractNumId w:val="1"/>
  </w:num>
  <w:num w:numId="28" w16cid:durableId="1847016474">
    <w:abstractNumId w:val="18"/>
  </w:num>
  <w:num w:numId="29" w16cid:durableId="1839882744">
    <w:abstractNumId w:val="16"/>
  </w:num>
  <w:num w:numId="30" w16cid:durableId="2113550376">
    <w:abstractNumId w:val="13"/>
  </w:num>
  <w:num w:numId="31" w16cid:durableId="1317492815">
    <w:abstractNumId w:val="0"/>
  </w:num>
  <w:num w:numId="32" w16cid:durableId="393892054">
    <w:abstractNumId w:val="29"/>
  </w:num>
  <w:num w:numId="33" w16cid:durableId="2038506717">
    <w:abstractNumId w:val="32"/>
  </w:num>
  <w:num w:numId="34" w16cid:durableId="1557280081">
    <w:abstractNumId w:val="24"/>
  </w:num>
  <w:num w:numId="35" w16cid:durableId="1720395519">
    <w:abstractNumId w:val="22"/>
  </w:num>
  <w:num w:numId="36" w16cid:durableId="930820977">
    <w:abstractNumId w:val="33"/>
  </w:num>
  <w:num w:numId="37" w16cid:durableId="58923671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4FEE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2024-08-19T16:40:00Z</cp:lastPrinted>
  <dcterms:created xsi:type="dcterms:W3CDTF">2024-08-19T16:45:00Z</dcterms:created>
  <dcterms:modified xsi:type="dcterms:W3CDTF">2024-08-19T16:45:00Z</dcterms:modified>
</cp:coreProperties>
</file>