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6AAF313F" w14:textId="77777777" w:rsidR="00615ACA" w:rsidRDefault="00615ACA" w:rsidP="00615ACA">
      <w:pPr>
        <w:jc w:val="left"/>
        <w:rPr>
          <w:rFonts w:ascii="Verdana" w:hAnsi="Verdana"/>
          <w:bCs/>
          <w:szCs w:val="24"/>
        </w:rPr>
      </w:pPr>
    </w:p>
    <w:p w14:paraId="17C35194" w14:textId="77777777" w:rsidR="00615ACA" w:rsidRDefault="00615ACA" w:rsidP="00D430F9">
      <w:pPr>
        <w:pStyle w:val="PargrafodaLista"/>
        <w:numPr>
          <w:ilvl w:val="0"/>
          <w:numId w:val="36"/>
        </w:numPr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A fábrica de chocolates produz 140 barras por dia. Quantas barras são produzidas em</w:t>
      </w:r>
      <w:r w:rsidRPr="00615ACA">
        <w:rPr>
          <w:rFonts w:ascii="Verdana" w:hAnsi="Verdana"/>
          <w:bCs/>
          <w:szCs w:val="24"/>
        </w:rPr>
        <w:t xml:space="preserve"> </w:t>
      </w:r>
      <w:r w:rsidRPr="00615ACA">
        <w:rPr>
          <w:rFonts w:ascii="Verdana" w:hAnsi="Verdana"/>
          <w:bCs/>
          <w:szCs w:val="24"/>
        </w:rPr>
        <w:t>24 dias?</w:t>
      </w:r>
    </w:p>
    <w:p w14:paraId="0220FBAA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a) 3200</w:t>
      </w:r>
    </w:p>
    <w:p w14:paraId="2332724C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b) 3300</w:t>
      </w:r>
    </w:p>
    <w:p w14:paraId="4873FFE6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c) 3360</w:t>
      </w:r>
    </w:p>
    <w:p w14:paraId="62C0FAF9" w14:textId="7589F474" w:rsidR="00615ACA" w:rsidRP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d) 3480</w:t>
      </w:r>
    </w:p>
    <w:p w14:paraId="20691600" w14:textId="77777777" w:rsidR="00615ACA" w:rsidRPr="00615ACA" w:rsidRDefault="00615ACA" w:rsidP="00615ACA">
      <w:pPr>
        <w:jc w:val="left"/>
        <w:rPr>
          <w:rFonts w:ascii="Verdana" w:hAnsi="Verdana"/>
          <w:bCs/>
          <w:szCs w:val="24"/>
        </w:rPr>
      </w:pPr>
    </w:p>
    <w:p w14:paraId="20D83459" w14:textId="77777777" w:rsidR="00615ACA" w:rsidRDefault="00615ACA" w:rsidP="00E25ACB">
      <w:pPr>
        <w:pStyle w:val="PargrafodaLista"/>
        <w:numPr>
          <w:ilvl w:val="0"/>
          <w:numId w:val="36"/>
        </w:numPr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Tereza tem rebanho de 35 ovelhas, cada animal produz 2,5 litros de leite por dia.</w:t>
      </w:r>
      <w:r w:rsidRPr="00615ACA">
        <w:rPr>
          <w:rFonts w:ascii="Verdana" w:hAnsi="Verdana"/>
          <w:bCs/>
          <w:szCs w:val="24"/>
        </w:rPr>
        <w:t xml:space="preserve"> </w:t>
      </w:r>
      <w:r w:rsidRPr="00615ACA">
        <w:rPr>
          <w:rFonts w:ascii="Verdana" w:hAnsi="Verdana"/>
          <w:bCs/>
          <w:szCs w:val="24"/>
        </w:rPr>
        <w:t>Quantos litros de leite são produzidos em 20 dias?</w:t>
      </w:r>
    </w:p>
    <w:p w14:paraId="309AC700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a) 1550</w:t>
      </w:r>
    </w:p>
    <w:p w14:paraId="10E09D84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b) 1625</w:t>
      </w:r>
    </w:p>
    <w:p w14:paraId="6F63CC68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c) 1750</w:t>
      </w:r>
    </w:p>
    <w:p w14:paraId="2F60A064" w14:textId="7DACF5EF" w:rsidR="00615ACA" w:rsidRP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d) 1850</w:t>
      </w:r>
    </w:p>
    <w:p w14:paraId="28F5D80C" w14:textId="77777777" w:rsidR="00615ACA" w:rsidRPr="00615ACA" w:rsidRDefault="00615ACA" w:rsidP="00615ACA">
      <w:pPr>
        <w:jc w:val="left"/>
        <w:rPr>
          <w:rFonts w:ascii="Verdana" w:hAnsi="Verdana"/>
          <w:bCs/>
          <w:szCs w:val="24"/>
        </w:rPr>
      </w:pPr>
    </w:p>
    <w:p w14:paraId="750CB132" w14:textId="77777777" w:rsidR="00615ACA" w:rsidRDefault="00615ACA" w:rsidP="00BD449B">
      <w:pPr>
        <w:pStyle w:val="PargrafodaLista"/>
        <w:numPr>
          <w:ilvl w:val="0"/>
          <w:numId w:val="36"/>
        </w:numPr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Uma gráfica imprime 250 páginas por hora. Quantas páginas serão impressas em 9</w:t>
      </w:r>
      <w:r w:rsidRPr="00615ACA">
        <w:rPr>
          <w:rFonts w:ascii="Verdana" w:hAnsi="Verdana"/>
          <w:bCs/>
          <w:szCs w:val="24"/>
        </w:rPr>
        <w:t xml:space="preserve"> </w:t>
      </w:r>
      <w:r w:rsidRPr="00615ACA">
        <w:rPr>
          <w:rFonts w:ascii="Verdana" w:hAnsi="Verdana"/>
          <w:bCs/>
          <w:szCs w:val="24"/>
        </w:rPr>
        <w:t>horas?</w:t>
      </w:r>
    </w:p>
    <w:p w14:paraId="420A1C40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a) 2100</w:t>
      </w:r>
    </w:p>
    <w:p w14:paraId="7672BD32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b) 2200</w:t>
      </w:r>
    </w:p>
    <w:p w14:paraId="2B89C99A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c) 2250</w:t>
      </w:r>
    </w:p>
    <w:p w14:paraId="572EFE72" w14:textId="30F7BFE7" w:rsidR="00615ACA" w:rsidRP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d) 2300</w:t>
      </w:r>
    </w:p>
    <w:p w14:paraId="40E44BE2" w14:textId="77777777" w:rsidR="00615ACA" w:rsidRPr="00615ACA" w:rsidRDefault="00615ACA" w:rsidP="00615ACA">
      <w:pPr>
        <w:jc w:val="left"/>
        <w:rPr>
          <w:rFonts w:ascii="Verdana" w:hAnsi="Verdana"/>
          <w:bCs/>
          <w:szCs w:val="24"/>
        </w:rPr>
      </w:pPr>
    </w:p>
    <w:p w14:paraId="4B42AFC4" w14:textId="77777777" w:rsidR="00615ACA" w:rsidRDefault="00615ACA" w:rsidP="00866AA8">
      <w:pPr>
        <w:pStyle w:val="PargrafodaLista"/>
        <w:numPr>
          <w:ilvl w:val="0"/>
          <w:numId w:val="36"/>
        </w:numPr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A loja de esportes vende 26 patins por semana, cada um custando 230 reais. Qual é o</w:t>
      </w:r>
      <w:r w:rsidRPr="00615ACA">
        <w:rPr>
          <w:rFonts w:ascii="Verdana" w:hAnsi="Verdana"/>
          <w:bCs/>
          <w:szCs w:val="24"/>
        </w:rPr>
        <w:t xml:space="preserve"> </w:t>
      </w:r>
      <w:r w:rsidRPr="00615ACA">
        <w:rPr>
          <w:rFonts w:ascii="Verdana" w:hAnsi="Verdana"/>
          <w:bCs/>
          <w:szCs w:val="24"/>
        </w:rPr>
        <w:t>valor recebido, com a venda de patins, em uma semana?</w:t>
      </w:r>
    </w:p>
    <w:p w14:paraId="7A25928E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a) 5980</w:t>
      </w:r>
    </w:p>
    <w:p w14:paraId="11BF2386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b) 6080</w:t>
      </w:r>
    </w:p>
    <w:p w14:paraId="6B380030" w14:textId="77777777" w:rsidR="00615ACA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c) 6160</w:t>
      </w:r>
    </w:p>
    <w:p w14:paraId="095C64E3" w14:textId="7E21A15A" w:rsidR="00B914E0" w:rsidRDefault="00615ACA" w:rsidP="00615ACA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615ACA">
        <w:rPr>
          <w:rFonts w:ascii="Verdana" w:hAnsi="Verdana"/>
          <w:bCs/>
          <w:szCs w:val="24"/>
        </w:rPr>
        <w:t>d) 6280</w:t>
      </w:r>
    </w:p>
    <w:sectPr w:rsidR="00B914E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8AB51" w14:textId="77777777" w:rsidR="001A6ABD" w:rsidRDefault="001A6ABD" w:rsidP="00FE55FB">
      <w:pPr>
        <w:spacing w:after="0" w:line="240" w:lineRule="auto"/>
      </w:pPr>
      <w:r>
        <w:separator/>
      </w:r>
    </w:p>
  </w:endnote>
  <w:endnote w:type="continuationSeparator" w:id="0">
    <w:p w14:paraId="6BD24B57" w14:textId="77777777" w:rsidR="001A6ABD" w:rsidRDefault="001A6AB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F78F" w14:textId="77777777" w:rsidR="001A6ABD" w:rsidRDefault="001A6ABD" w:rsidP="00FE55FB">
      <w:pPr>
        <w:spacing w:after="0" w:line="240" w:lineRule="auto"/>
      </w:pPr>
      <w:r>
        <w:separator/>
      </w:r>
    </w:p>
  </w:footnote>
  <w:footnote w:type="continuationSeparator" w:id="0">
    <w:p w14:paraId="58E76E8A" w14:textId="77777777" w:rsidR="001A6ABD" w:rsidRDefault="001A6AB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3"/>
  </w:num>
  <w:num w:numId="3" w16cid:durableId="667365811">
    <w:abstractNumId w:val="17"/>
  </w:num>
  <w:num w:numId="4" w16cid:durableId="683215582">
    <w:abstractNumId w:val="28"/>
  </w:num>
  <w:num w:numId="5" w16cid:durableId="1220633484">
    <w:abstractNumId w:val="12"/>
  </w:num>
  <w:num w:numId="6" w16cid:durableId="1855807064">
    <w:abstractNumId w:val="14"/>
  </w:num>
  <w:num w:numId="7" w16cid:durableId="1637374600">
    <w:abstractNumId w:val="4"/>
  </w:num>
  <w:num w:numId="8" w16cid:durableId="125204983">
    <w:abstractNumId w:val="35"/>
  </w:num>
  <w:num w:numId="9" w16cid:durableId="68163879">
    <w:abstractNumId w:val="26"/>
  </w:num>
  <w:num w:numId="10" w16cid:durableId="2147359421">
    <w:abstractNumId w:val="20"/>
  </w:num>
  <w:num w:numId="11" w16cid:durableId="1543589828">
    <w:abstractNumId w:val="9"/>
  </w:num>
  <w:num w:numId="12" w16cid:durableId="433290137">
    <w:abstractNumId w:val="15"/>
  </w:num>
  <w:num w:numId="13" w16cid:durableId="1982153726">
    <w:abstractNumId w:val="21"/>
  </w:num>
  <w:num w:numId="14" w16cid:durableId="1292245938">
    <w:abstractNumId w:val="10"/>
  </w:num>
  <w:num w:numId="15" w16cid:durableId="2106536687">
    <w:abstractNumId w:val="3"/>
  </w:num>
  <w:num w:numId="16" w16cid:durableId="255094204">
    <w:abstractNumId w:val="27"/>
  </w:num>
  <w:num w:numId="17" w16cid:durableId="1001277039">
    <w:abstractNumId w:val="34"/>
  </w:num>
  <w:num w:numId="18" w16cid:durableId="527527938">
    <w:abstractNumId w:val="6"/>
  </w:num>
  <w:num w:numId="19" w16cid:durableId="1548176957">
    <w:abstractNumId w:val="5"/>
  </w:num>
  <w:num w:numId="20" w16cid:durableId="1159804262">
    <w:abstractNumId w:val="31"/>
  </w:num>
  <w:num w:numId="21" w16cid:durableId="470513901">
    <w:abstractNumId w:val="2"/>
  </w:num>
  <w:num w:numId="22" w16cid:durableId="1498351359">
    <w:abstractNumId w:val="25"/>
  </w:num>
  <w:num w:numId="23" w16cid:durableId="665943125">
    <w:abstractNumId w:val="7"/>
  </w:num>
  <w:num w:numId="24" w16cid:durableId="1208184529">
    <w:abstractNumId w:val="8"/>
  </w:num>
  <w:num w:numId="25" w16cid:durableId="167449293">
    <w:abstractNumId w:val="19"/>
  </w:num>
  <w:num w:numId="26" w16cid:durableId="1143276674">
    <w:abstractNumId w:val="30"/>
  </w:num>
  <w:num w:numId="27" w16cid:durableId="1955822517">
    <w:abstractNumId w:val="1"/>
  </w:num>
  <w:num w:numId="28" w16cid:durableId="1847016474">
    <w:abstractNumId w:val="18"/>
  </w:num>
  <w:num w:numId="29" w16cid:durableId="1839882744">
    <w:abstractNumId w:val="16"/>
  </w:num>
  <w:num w:numId="30" w16cid:durableId="2113550376">
    <w:abstractNumId w:val="13"/>
  </w:num>
  <w:num w:numId="31" w16cid:durableId="1317492815">
    <w:abstractNumId w:val="0"/>
  </w:num>
  <w:num w:numId="32" w16cid:durableId="393892054">
    <w:abstractNumId w:val="29"/>
  </w:num>
  <w:num w:numId="33" w16cid:durableId="2038506717">
    <w:abstractNumId w:val="32"/>
  </w:num>
  <w:num w:numId="34" w16cid:durableId="1557280081">
    <w:abstractNumId w:val="24"/>
  </w:num>
  <w:num w:numId="35" w16cid:durableId="1720395519">
    <w:abstractNumId w:val="22"/>
  </w:num>
  <w:num w:numId="36" w16cid:durableId="9308209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2024-08-19T16:40:00Z</cp:lastPrinted>
  <dcterms:created xsi:type="dcterms:W3CDTF">2024-08-19T16:41:00Z</dcterms:created>
  <dcterms:modified xsi:type="dcterms:W3CDTF">2024-08-19T16:41:00Z</dcterms:modified>
</cp:coreProperties>
</file>