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6BD593C5" w14:textId="77777777" w:rsidR="00B126E2" w:rsidRDefault="00B126E2" w:rsidP="00B126E2">
      <w:pPr>
        <w:jc w:val="left"/>
        <w:rPr>
          <w:rFonts w:ascii="Verdana" w:hAnsi="Verdana"/>
          <w:bCs/>
          <w:szCs w:val="24"/>
        </w:rPr>
      </w:pPr>
    </w:p>
    <w:p w14:paraId="74B10F4E" w14:textId="0E153311" w:rsidR="00B126E2" w:rsidRDefault="00B126E2" w:rsidP="00141B8E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B126E2">
        <w:rPr>
          <w:rFonts w:ascii="Verdana" w:hAnsi="Verdana"/>
          <w:bCs/>
          <w:szCs w:val="24"/>
        </w:rPr>
        <w:t>Na Fazenda da Porteira, há 12 galinhas. Se cada galinha bota 5 ovos</w:t>
      </w:r>
      <w:r w:rsidRPr="00B126E2">
        <w:rPr>
          <w:rFonts w:ascii="Verdana" w:hAnsi="Verdana"/>
          <w:bCs/>
          <w:szCs w:val="24"/>
        </w:rPr>
        <w:t xml:space="preserve"> </w:t>
      </w:r>
      <w:r w:rsidRPr="00B126E2">
        <w:rPr>
          <w:rFonts w:ascii="Verdana" w:hAnsi="Verdana"/>
          <w:bCs/>
          <w:szCs w:val="24"/>
        </w:rPr>
        <w:t>por semana, quantos ovos são produzidos em uma semana?</w:t>
      </w:r>
    </w:p>
    <w:p w14:paraId="781326C8" w14:textId="1D69066A" w:rsidR="00B126E2" w:rsidRDefault="00B126E2" w:rsidP="00B126E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4FFAB0AC" w14:textId="77777777" w:rsidR="00B126E2" w:rsidRDefault="00B126E2" w:rsidP="00B126E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30D38C2F" w14:textId="77777777" w:rsidR="00B126E2" w:rsidRPr="00B126E2" w:rsidRDefault="00B126E2" w:rsidP="00B126E2">
      <w:pPr>
        <w:jc w:val="left"/>
        <w:rPr>
          <w:rFonts w:ascii="Verdana" w:hAnsi="Verdana"/>
          <w:bCs/>
          <w:szCs w:val="24"/>
        </w:rPr>
      </w:pPr>
    </w:p>
    <w:p w14:paraId="30B77300" w14:textId="77777777" w:rsidR="00B126E2" w:rsidRDefault="00B126E2" w:rsidP="000D0E5A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B126E2">
        <w:rPr>
          <w:rFonts w:ascii="Verdana" w:hAnsi="Verdana"/>
          <w:bCs/>
          <w:szCs w:val="24"/>
        </w:rPr>
        <w:t>A escola Caminho Azul tem 8 turmas, cada turma tem 25 alunos.</w:t>
      </w:r>
      <w:r w:rsidRPr="00B126E2">
        <w:rPr>
          <w:rFonts w:ascii="Verdana" w:hAnsi="Verdana"/>
          <w:bCs/>
          <w:szCs w:val="24"/>
        </w:rPr>
        <w:t xml:space="preserve"> </w:t>
      </w:r>
      <w:r w:rsidRPr="00B126E2">
        <w:rPr>
          <w:rFonts w:ascii="Verdana" w:hAnsi="Verdana"/>
          <w:bCs/>
          <w:szCs w:val="24"/>
        </w:rPr>
        <w:t>Quantos alunos há na escola?</w:t>
      </w:r>
    </w:p>
    <w:p w14:paraId="6443AAB6" w14:textId="7177205F" w:rsidR="00B126E2" w:rsidRDefault="00B126E2" w:rsidP="00B126E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65B8E5D9" w14:textId="77777777" w:rsidR="00B126E2" w:rsidRDefault="00B126E2" w:rsidP="00B126E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0D26B66C" w14:textId="77777777" w:rsidR="00B126E2" w:rsidRPr="00B126E2" w:rsidRDefault="00B126E2" w:rsidP="00B126E2">
      <w:pPr>
        <w:jc w:val="left"/>
        <w:rPr>
          <w:rFonts w:ascii="Verdana" w:hAnsi="Verdana"/>
          <w:bCs/>
          <w:szCs w:val="24"/>
        </w:rPr>
      </w:pPr>
    </w:p>
    <w:p w14:paraId="178110A6" w14:textId="77777777" w:rsidR="00B126E2" w:rsidRDefault="00B126E2" w:rsidP="00214732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B126E2">
        <w:rPr>
          <w:rFonts w:ascii="Verdana" w:hAnsi="Verdana"/>
          <w:bCs/>
          <w:szCs w:val="24"/>
        </w:rPr>
        <w:t>A fábrica de brinquedos produz 48 carrinhos por dia. Quantos</w:t>
      </w:r>
      <w:r w:rsidRPr="00B126E2">
        <w:rPr>
          <w:rFonts w:ascii="Verdana" w:hAnsi="Verdana"/>
          <w:bCs/>
          <w:szCs w:val="24"/>
        </w:rPr>
        <w:t xml:space="preserve"> </w:t>
      </w:r>
      <w:r w:rsidRPr="00B126E2">
        <w:rPr>
          <w:rFonts w:ascii="Verdana" w:hAnsi="Verdana"/>
          <w:bCs/>
          <w:szCs w:val="24"/>
        </w:rPr>
        <w:t>carrinhos a fábrica produzirá em 7 dias?</w:t>
      </w:r>
    </w:p>
    <w:p w14:paraId="7228B2C4" w14:textId="3ECABA23" w:rsidR="00B126E2" w:rsidRDefault="00B126E2" w:rsidP="00B126E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5DF6C470" w14:textId="77777777" w:rsidR="00B126E2" w:rsidRDefault="00B126E2" w:rsidP="00B126E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44200E97" w14:textId="77777777" w:rsidR="00B126E2" w:rsidRPr="00B126E2" w:rsidRDefault="00B126E2" w:rsidP="00B126E2">
      <w:pPr>
        <w:jc w:val="left"/>
        <w:rPr>
          <w:rFonts w:ascii="Verdana" w:hAnsi="Verdana"/>
          <w:bCs/>
          <w:szCs w:val="24"/>
        </w:rPr>
      </w:pPr>
    </w:p>
    <w:p w14:paraId="56CD34A0" w14:textId="77777777" w:rsidR="00B126E2" w:rsidRDefault="00B126E2" w:rsidP="00125986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B126E2">
        <w:rPr>
          <w:rFonts w:ascii="Verdana" w:hAnsi="Verdana"/>
          <w:bCs/>
          <w:szCs w:val="24"/>
        </w:rPr>
        <w:t>Maria tem 9 cadernos. Cada caderno tem 80 páginas. Quantas</w:t>
      </w:r>
      <w:r w:rsidRPr="00B126E2">
        <w:rPr>
          <w:rFonts w:ascii="Verdana" w:hAnsi="Verdana"/>
          <w:bCs/>
          <w:szCs w:val="24"/>
        </w:rPr>
        <w:t xml:space="preserve"> </w:t>
      </w:r>
      <w:r w:rsidRPr="00B126E2">
        <w:rPr>
          <w:rFonts w:ascii="Verdana" w:hAnsi="Verdana"/>
          <w:bCs/>
          <w:szCs w:val="24"/>
        </w:rPr>
        <w:t>páginas ela tem no total?</w:t>
      </w:r>
    </w:p>
    <w:p w14:paraId="0FEE58FC" w14:textId="02C3A5AF" w:rsidR="00B126E2" w:rsidRDefault="00B126E2" w:rsidP="00B126E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74B48698" w14:textId="77777777" w:rsidR="00B126E2" w:rsidRDefault="00B126E2" w:rsidP="00B126E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5A29B545" w14:textId="77777777" w:rsidR="00B126E2" w:rsidRPr="00B126E2" w:rsidRDefault="00B126E2" w:rsidP="00B126E2">
      <w:pPr>
        <w:jc w:val="left"/>
        <w:rPr>
          <w:rFonts w:ascii="Verdana" w:hAnsi="Verdana"/>
          <w:bCs/>
          <w:szCs w:val="24"/>
        </w:rPr>
      </w:pPr>
    </w:p>
    <w:p w14:paraId="29D581E6" w14:textId="77777777" w:rsidR="00B126E2" w:rsidRDefault="00B126E2" w:rsidP="00224CBA">
      <w:pPr>
        <w:pStyle w:val="PargrafodaLista"/>
        <w:numPr>
          <w:ilvl w:val="0"/>
          <w:numId w:val="33"/>
        </w:numPr>
        <w:jc w:val="left"/>
        <w:rPr>
          <w:rFonts w:ascii="Verdana" w:hAnsi="Verdana"/>
          <w:bCs/>
          <w:szCs w:val="24"/>
        </w:rPr>
      </w:pPr>
      <w:r w:rsidRPr="00B126E2">
        <w:rPr>
          <w:rFonts w:ascii="Verdana" w:hAnsi="Verdana"/>
          <w:bCs/>
          <w:szCs w:val="24"/>
        </w:rPr>
        <w:t>O 4º ano tem 28 alunos e cada aluno tem 4 cadernos. Quantos</w:t>
      </w:r>
      <w:r w:rsidRPr="00B126E2">
        <w:rPr>
          <w:rFonts w:ascii="Verdana" w:hAnsi="Verdana"/>
          <w:bCs/>
          <w:szCs w:val="24"/>
        </w:rPr>
        <w:t xml:space="preserve"> </w:t>
      </w:r>
      <w:r w:rsidRPr="00B126E2">
        <w:rPr>
          <w:rFonts w:ascii="Verdana" w:hAnsi="Verdana"/>
          <w:bCs/>
          <w:szCs w:val="24"/>
        </w:rPr>
        <w:t>cadernos há na turma?</w:t>
      </w:r>
    </w:p>
    <w:p w14:paraId="28406E32" w14:textId="2FAA2373" w:rsidR="00B126E2" w:rsidRDefault="00B126E2" w:rsidP="00B126E2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sectPr w:rsidR="00B126E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D5377" w14:textId="77777777" w:rsidR="008F59F9" w:rsidRDefault="008F59F9" w:rsidP="00FE55FB">
      <w:pPr>
        <w:spacing w:after="0" w:line="240" w:lineRule="auto"/>
      </w:pPr>
      <w:r>
        <w:separator/>
      </w:r>
    </w:p>
  </w:endnote>
  <w:endnote w:type="continuationSeparator" w:id="0">
    <w:p w14:paraId="64ED5A2D" w14:textId="77777777" w:rsidR="008F59F9" w:rsidRDefault="008F59F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19B4B" w14:textId="77777777" w:rsidR="008F59F9" w:rsidRDefault="008F59F9" w:rsidP="00FE55FB">
      <w:pPr>
        <w:spacing w:after="0" w:line="240" w:lineRule="auto"/>
      </w:pPr>
      <w:r>
        <w:separator/>
      </w:r>
    </w:p>
  </w:footnote>
  <w:footnote w:type="continuationSeparator" w:id="0">
    <w:p w14:paraId="6BB69147" w14:textId="77777777" w:rsidR="008F59F9" w:rsidRDefault="008F59F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F48DA"/>
    <w:multiLevelType w:val="hybridMultilevel"/>
    <w:tmpl w:val="6F207C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2"/>
  </w:num>
  <w:num w:numId="3" w16cid:durableId="667365811">
    <w:abstractNumId w:val="17"/>
  </w:num>
  <w:num w:numId="4" w16cid:durableId="683215582">
    <w:abstractNumId w:val="27"/>
  </w:num>
  <w:num w:numId="5" w16cid:durableId="1220633484">
    <w:abstractNumId w:val="12"/>
  </w:num>
  <w:num w:numId="6" w16cid:durableId="1855807064">
    <w:abstractNumId w:val="14"/>
  </w:num>
  <w:num w:numId="7" w16cid:durableId="1637374600">
    <w:abstractNumId w:val="4"/>
  </w:num>
  <w:num w:numId="8" w16cid:durableId="125204983">
    <w:abstractNumId w:val="32"/>
  </w:num>
  <w:num w:numId="9" w16cid:durableId="68163879">
    <w:abstractNumId w:val="24"/>
  </w:num>
  <w:num w:numId="10" w16cid:durableId="2147359421">
    <w:abstractNumId w:val="20"/>
  </w:num>
  <w:num w:numId="11" w16cid:durableId="1543589828">
    <w:abstractNumId w:val="9"/>
  </w:num>
  <w:num w:numId="12" w16cid:durableId="433290137">
    <w:abstractNumId w:val="15"/>
  </w:num>
  <w:num w:numId="13" w16cid:durableId="1982153726">
    <w:abstractNumId w:val="21"/>
  </w:num>
  <w:num w:numId="14" w16cid:durableId="1292245938">
    <w:abstractNumId w:val="10"/>
  </w:num>
  <w:num w:numId="15" w16cid:durableId="2106536687">
    <w:abstractNumId w:val="3"/>
  </w:num>
  <w:num w:numId="16" w16cid:durableId="255094204">
    <w:abstractNumId w:val="26"/>
  </w:num>
  <w:num w:numId="17" w16cid:durableId="1001277039">
    <w:abstractNumId w:val="31"/>
  </w:num>
  <w:num w:numId="18" w16cid:durableId="527527938">
    <w:abstractNumId w:val="6"/>
  </w:num>
  <w:num w:numId="19" w16cid:durableId="1548176957">
    <w:abstractNumId w:val="5"/>
  </w:num>
  <w:num w:numId="20" w16cid:durableId="1159804262">
    <w:abstractNumId w:val="30"/>
  </w:num>
  <w:num w:numId="21" w16cid:durableId="470513901">
    <w:abstractNumId w:val="2"/>
  </w:num>
  <w:num w:numId="22" w16cid:durableId="1498351359">
    <w:abstractNumId w:val="23"/>
  </w:num>
  <w:num w:numId="23" w16cid:durableId="665943125">
    <w:abstractNumId w:val="7"/>
  </w:num>
  <w:num w:numId="24" w16cid:durableId="1208184529">
    <w:abstractNumId w:val="8"/>
  </w:num>
  <w:num w:numId="25" w16cid:durableId="167449293">
    <w:abstractNumId w:val="19"/>
  </w:num>
  <w:num w:numId="26" w16cid:durableId="1143276674">
    <w:abstractNumId w:val="29"/>
  </w:num>
  <w:num w:numId="27" w16cid:durableId="1955822517">
    <w:abstractNumId w:val="1"/>
  </w:num>
  <w:num w:numId="28" w16cid:durableId="1847016474">
    <w:abstractNumId w:val="18"/>
  </w:num>
  <w:num w:numId="29" w16cid:durableId="1839882744">
    <w:abstractNumId w:val="16"/>
  </w:num>
  <w:num w:numId="30" w16cid:durableId="2113550376">
    <w:abstractNumId w:val="13"/>
  </w:num>
  <w:num w:numId="31" w16cid:durableId="1317492815">
    <w:abstractNumId w:val="0"/>
  </w:num>
  <w:num w:numId="32" w16cid:durableId="393892054">
    <w:abstractNumId w:val="28"/>
  </w:num>
  <w:num w:numId="33" w16cid:durableId="2835393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4E64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59F9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26E2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2024-07-29T21:22:00Z</cp:lastPrinted>
  <dcterms:created xsi:type="dcterms:W3CDTF">2024-07-29T21:22:00Z</dcterms:created>
  <dcterms:modified xsi:type="dcterms:W3CDTF">2024-07-29T21:22:00Z</dcterms:modified>
</cp:coreProperties>
</file>