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EB82AE9" w14:textId="5A4132BA" w:rsidR="006A67BA" w:rsidRDefault="003829E2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3829E2">
        <w:rPr>
          <w:rFonts w:ascii="Verdana" w:hAnsi="Verdana"/>
          <w:b/>
          <w:bCs/>
          <w:sz w:val="28"/>
          <w:szCs w:val="28"/>
        </w:rPr>
        <w:t>REPRODUÇÃO</w:t>
      </w:r>
    </w:p>
    <w:p w14:paraId="059AF8A4" w14:textId="77777777" w:rsidR="003829E2" w:rsidRPr="00AA40E1" w:rsidRDefault="003829E2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8DD4D54" w14:textId="23F32625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A reprodução é o processo biológico pelo qual os organismos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geram descendentes, garantindo a continuidade da espécie. Existem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dois tipos principais de reprodução: a reprodução assexuada e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reprodução sexuada. Na reprodução assexuada, um único organismo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produz descendentes geneticamente idênticos a si mesmo. Já na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reprodução sexuada, a fusão de células sexuais (gametas) de dois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indivíduos resulta em descendentes geneticamente diversos.</w:t>
      </w:r>
    </w:p>
    <w:p w14:paraId="2E8CE8BA" w14:textId="66FE9875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A reprodução assexuada é comum em muitos organismos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unicelulares, como bactérias e protozoários, e em alguns organismos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multicelulares, como plantas e certos animais. Exemplos de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reprodução assexuada incluem a fissão binária, onde um organismo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unicelular se divide em dois, e a brotamento, onde um novo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organismo cresce a partir de uma parte do organismo parental.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reprodução assexuada permite a rápida multiplicação dos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organismos, mas não promove a diversidade genética.</w:t>
      </w:r>
    </w:p>
    <w:p w14:paraId="3B60E2D6" w14:textId="51921A08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A reprodução sexuada envolve a fusão de dois gametas, 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espermatozoide (masculino) e o óvulo (feminino), resultando na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formação de um zigoto. Este processo é fundamental para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variabilidade genética, pois combina material genético de dois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indivíduos diferentes. Nos humanos e em muitos outros animais,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reprodução sexuada ocorre através do acasalamento, onde os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gametas são produzidos por meiose, um tipo especial de divisão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celular que reduz pela metade o número de cromossomos em cada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gameta.</w:t>
      </w:r>
    </w:p>
    <w:p w14:paraId="139DBCD9" w14:textId="0BBCAEC8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Nos seres humanos, a reprodução sexuada envolve o sistema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reprodutor masculino e feminino. O sistema reprodutor masculino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inclui os testículos, que produzem espermatozoides, e o sistema de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ductos e glândulas que transportam e nutrem os espermatozoides. 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sistema reprodutor feminino inclui os ovários, que produzem óvulos,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e o útero, onde o embrião se desenvolve após a fertilização.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fertilização geralmente ocorre nas trompas de Falópio, onde 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espermatozoide encontra o óvulo.</w:t>
      </w:r>
    </w:p>
    <w:p w14:paraId="4D5EB359" w14:textId="6DE92E1A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A reprodução sexuada também inclui a gestação e 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desenvolvimento fetal. Após a fertilização, o zigoto se divide e se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transforma em um embrião, que se implanta na parede do útero. 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desenvolvimento fetal ocorre ao longo de cerca de nove meses,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culminando no nascimento do bebê. Durante a gestação, o feto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recebe nutrientes e oxigênio através da placenta, que conecta o feto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à mãe.</w:t>
      </w:r>
    </w:p>
    <w:p w14:paraId="030EEB72" w14:textId="30D9D6B5" w:rsidR="003829E2" w:rsidRPr="003829E2" w:rsidRDefault="003829E2" w:rsidP="003829E2">
      <w:pPr>
        <w:ind w:firstLine="708"/>
        <w:rPr>
          <w:rFonts w:ascii="Verdana" w:hAnsi="Verdana"/>
        </w:rPr>
      </w:pPr>
      <w:r w:rsidRPr="003829E2">
        <w:rPr>
          <w:rFonts w:ascii="Verdana" w:hAnsi="Verdana"/>
        </w:rPr>
        <w:t>Em resumo, a reprodução é um processo essencial para a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continuidade das espécies. A reprodução sexuada, em particular,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promove a variabilidade genética e é fundamental para a evolução e</w:t>
      </w:r>
      <w:r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adaptação dos organismos.</w:t>
      </w:r>
    </w:p>
    <w:p w14:paraId="6E6B268A" w14:textId="77777777" w:rsidR="003829E2" w:rsidRPr="003829E2" w:rsidRDefault="003829E2" w:rsidP="003829E2">
      <w:pPr>
        <w:ind w:firstLine="708"/>
        <w:rPr>
          <w:rFonts w:ascii="Verdana" w:hAnsi="Verdana"/>
        </w:rPr>
      </w:pPr>
    </w:p>
    <w:p w14:paraId="1FB269D5" w14:textId="77777777" w:rsidR="003829E2" w:rsidRPr="003829E2" w:rsidRDefault="003829E2" w:rsidP="003829E2">
      <w:pPr>
        <w:jc w:val="center"/>
        <w:rPr>
          <w:rFonts w:ascii="Verdana" w:hAnsi="Verdana"/>
          <w:b/>
          <w:bCs/>
        </w:rPr>
      </w:pPr>
      <w:r w:rsidRPr="003829E2">
        <w:rPr>
          <w:rFonts w:ascii="Verdana" w:hAnsi="Verdana"/>
          <w:b/>
          <w:bCs/>
        </w:rPr>
        <w:t>Questões</w:t>
      </w:r>
    </w:p>
    <w:p w14:paraId="1A92D7F0" w14:textId="77777777" w:rsidR="003829E2" w:rsidRPr="003829E2" w:rsidRDefault="003829E2" w:rsidP="003829E2">
      <w:pPr>
        <w:ind w:firstLine="708"/>
        <w:rPr>
          <w:rFonts w:ascii="Verdana" w:hAnsi="Verdana"/>
        </w:rPr>
      </w:pPr>
    </w:p>
    <w:p w14:paraId="57CA752B" w14:textId="0CFDDB39" w:rsidR="003829E2" w:rsidRP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Quais são os dois tipos principais de reprodução?</w:t>
      </w:r>
    </w:p>
    <w:p w14:paraId="719C0F2F" w14:textId="6EF076D6" w:rsidR="003829E2" w:rsidRPr="003829E2" w:rsidRDefault="003829E2" w:rsidP="003829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0648DF5E" w14:textId="77777777" w:rsidR="003829E2" w:rsidRPr="003829E2" w:rsidRDefault="003829E2" w:rsidP="003829E2">
      <w:pPr>
        <w:pStyle w:val="PargrafodaLista"/>
        <w:ind w:left="1068"/>
        <w:rPr>
          <w:rFonts w:ascii="Verdana" w:hAnsi="Verdana"/>
        </w:rPr>
      </w:pPr>
    </w:p>
    <w:p w14:paraId="09E05E9B" w14:textId="7F9A1B0C" w:rsidR="003829E2" w:rsidRP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O que caracteriza a reprodução assexuada?</w:t>
      </w:r>
    </w:p>
    <w:p w14:paraId="3C414A7B" w14:textId="77777777" w:rsidR="009470CC" w:rsidRPr="003829E2" w:rsidRDefault="009470CC" w:rsidP="009470C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18E1B2F" w14:textId="77777777" w:rsidR="003829E2" w:rsidRPr="003829E2" w:rsidRDefault="003829E2" w:rsidP="003829E2">
      <w:pPr>
        <w:pStyle w:val="PargrafodaLista"/>
        <w:ind w:left="1068"/>
        <w:rPr>
          <w:rFonts w:ascii="Verdana" w:hAnsi="Verdana"/>
        </w:rPr>
      </w:pPr>
    </w:p>
    <w:p w14:paraId="4B238C44" w14:textId="2DC8E4F8" w:rsidR="003829E2" w:rsidRP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Como ocorre a reprodução sexuada?</w:t>
      </w:r>
    </w:p>
    <w:p w14:paraId="2FD32F2B" w14:textId="77777777" w:rsidR="009470CC" w:rsidRPr="003829E2" w:rsidRDefault="009470CC" w:rsidP="009470C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1F9C727" w14:textId="77777777" w:rsidR="003829E2" w:rsidRPr="003829E2" w:rsidRDefault="003829E2" w:rsidP="003829E2">
      <w:pPr>
        <w:pStyle w:val="PargrafodaLista"/>
        <w:ind w:left="1068"/>
        <w:rPr>
          <w:rFonts w:ascii="Verdana" w:hAnsi="Verdana"/>
        </w:rPr>
      </w:pPr>
    </w:p>
    <w:p w14:paraId="56BECCC4" w14:textId="70C25BDC" w:rsidR="003829E2" w:rsidRP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Qual é a importância da variabilidade genética na reprodução</w:t>
      </w:r>
      <w:r w:rsidRPr="003829E2"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sexuada?</w:t>
      </w:r>
    </w:p>
    <w:p w14:paraId="53C56055" w14:textId="77777777" w:rsidR="009470CC" w:rsidRPr="003829E2" w:rsidRDefault="009470CC" w:rsidP="009470C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01CD13F" w14:textId="77777777" w:rsidR="003829E2" w:rsidRPr="003829E2" w:rsidRDefault="003829E2" w:rsidP="003829E2">
      <w:pPr>
        <w:pStyle w:val="PargrafodaLista"/>
        <w:ind w:left="1068"/>
        <w:rPr>
          <w:rFonts w:ascii="Verdana" w:hAnsi="Verdana"/>
        </w:rPr>
      </w:pPr>
    </w:p>
    <w:p w14:paraId="012825A3" w14:textId="7C3889D2" w:rsidR="003829E2" w:rsidRP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Quais são os componentes principais do sistema reprodutor</w:t>
      </w:r>
      <w:r w:rsidRPr="003829E2">
        <w:rPr>
          <w:rFonts w:ascii="Verdana" w:hAnsi="Verdana"/>
        </w:rPr>
        <w:t xml:space="preserve"> </w:t>
      </w:r>
      <w:r w:rsidRPr="003829E2">
        <w:rPr>
          <w:rFonts w:ascii="Verdana" w:hAnsi="Verdana"/>
        </w:rPr>
        <w:t>masculino humano?</w:t>
      </w:r>
    </w:p>
    <w:p w14:paraId="560D834E" w14:textId="77777777" w:rsidR="009470CC" w:rsidRPr="003829E2" w:rsidRDefault="009470CC" w:rsidP="009470C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4D5303A" w14:textId="77777777" w:rsidR="003829E2" w:rsidRPr="003829E2" w:rsidRDefault="003829E2" w:rsidP="003829E2">
      <w:pPr>
        <w:pStyle w:val="PargrafodaLista"/>
        <w:ind w:left="1068"/>
        <w:rPr>
          <w:rFonts w:ascii="Verdana" w:hAnsi="Verdana"/>
        </w:rPr>
      </w:pPr>
    </w:p>
    <w:p w14:paraId="32711ED5" w14:textId="38B8A839" w:rsidR="003829E2" w:rsidRDefault="003829E2" w:rsidP="003829E2">
      <w:pPr>
        <w:pStyle w:val="PargrafodaLista"/>
        <w:numPr>
          <w:ilvl w:val="0"/>
          <w:numId w:val="62"/>
        </w:numPr>
        <w:rPr>
          <w:rFonts w:ascii="Verdana" w:hAnsi="Verdana"/>
        </w:rPr>
      </w:pPr>
      <w:r w:rsidRPr="003829E2">
        <w:rPr>
          <w:rFonts w:ascii="Verdana" w:hAnsi="Verdana"/>
        </w:rPr>
        <w:t>Onde geralmente ocorre a fertilização nos seres humanos?</w:t>
      </w:r>
    </w:p>
    <w:p w14:paraId="2CECEF43" w14:textId="77777777" w:rsidR="009470CC" w:rsidRPr="009470CC" w:rsidRDefault="009470CC" w:rsidP="009470CC">
      <w:pPr>
        <w:rPr>
          <w:rFonts w:ascii="Verdana" w:hAnsi="Verdana"/>
        </w:rPr>
      </w:pPr>
      <w:r w:rsidRPr="009470C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08A18F9" w14:textId="77777777" w:rsidR="009470CC" w:rsidRPr="003829E2" w:rsidRDefault="009470CC" w:rsidP="009470CC">
      <w:pPr>
        <w:pStyle w:val="PargrafodaLista"/>
        <w:ind w:left="1068"/>
        <w:rPr>
          <w:rFonts w:ascii="Verdana" w:hAnsi="Verdana"/>
        </w:rPr>
      </w:pPr>
    </w:p>
    <w:sectPr w:rsidR="009470CC" w:rsidRPr="003829E2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A9A5" w14:textId="77777777" w:rsidR="00012AE1" w:rsidRDefault="00012AE1" w:rsidP="00FE55FB">
      <w:pPr>
        <w:spacing w:after="0" w:line="240" w:lineRule="auto"/>
      </w:pPr>
      <w:r>
        <w:separator/>
      </w:r>
    </w:p>
  </w:endnote>
  <w:endnote w:type="continuationSeparator" w:id="0">
    <w:p w14:paraId="7513AC9A" w14:textId="77777777" w:rsidR="00012AE1" w:rsidRDefault="00012AE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5F20" w14:textId="77777777" w:rsidR="00012AE1" w:rsidRDefault="00012AE1" w:rsidP="00FE55FB">
      <w:pPr>
        <w:spacing w:after="0" w:line="240" w:lineRule="auto"/>
      </w:pPr>
      <w:r>
        <w:separator/>
      </w:r>
    </w:p>
  </w:footnote>
  <w:footnote w:type="continuationSeparator" w:id="0">
    <w:p w14:paraId="60F8BBD5" w14:textId="77777777" w:rsidR="00012AE1" w:rsidRDefault="00012AE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C0C6E"/>
    <w:multiLevelType w:val="hybridMultilevel"/>
    <w:tmpl w:val="E03CF120"/>
    <w:lvl w:ilvl="0" w:tplc="41048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4C7301"/>
    <w:multiLevelType w:val="hybridMultilevel"/>
    <w:tmpl w:val="508A139C"/>
    <w:lvl w:ilvl="0" w:tplc="AF84CA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D40248E"/>
    <w:multiLevelType w:val="hybridMultilevel"/>
    <w:tmpl w:val="27240CEA"/>
    <w:lvl w:ilvl="0" w:tplc="BEE84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F285CDF"/>
    <w:multiLevelType w:val="hybridMultilevel"/>
    <w:tmpl w:val="A556699C"/>
    <w:lvl w:ilvl="0" w:tplc="42E25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4"/>
  </w:num>
  <w:num w:numId="2" w16cid:durableId="1445465039">
    <w:abstractNumId w:val="42"/>
  </w:num>
  <w:num w:numId="3" w16cid:durableId="701517824">
    <w:abstractNumId w:val="33"/>
  </w:num>
  <w:num w:numId="4" w16cid:durableId="1858039108">
    <w:abstractNumId w:val="52"/>
  </w:num>
  <w:num w:numId="5" w16cid:durableId="342634766">
    <w:abstractNumId w:val="25"/>
  </w:num>
  <w:num w:numId="6" w16cid:durableId="1389762270">
    <w:abstractNumId w:val="28"/>
  </w:num>
  <w:num w:numId="7" w16cid:durableId="739328190">
    <w:abstractNumId w:val="6"/>
  </w:num>
  <w:num w:numId="8" w16cid:durableId="587035347">
    <w:abstractNumId w:val="60"/>
  </w:num>
  <w:num w:numId="9" w16cid:durableId="1963726873">
    <w:abstractNumId w:val="48"/>
  </w:num>
  <w:num w:numId="10" w16cid:durableId="589507870">
    <w:abstractNumId w:val="36"/>
  </w:num>
  <w:num w:numId="11" w16cid:durableId="530074543">
    <w:abstractNumId w:val="19"/>
  </w:num>
  <w:num w:numId="12" w16cid:durableId="511644631">
    <w:abstractNumId w:val="29"/>
  </w:num>
  <w:num w:numId="13" w16cid:durableId="1519780583">
    <w:abstractNumId w:val="37"/>
  </w:num>
  <w:num w:numId="14" w16cid:durableId="1378359510">
    <w:abstractNumId w:val="23"/>
  </w:num>
  <w:num w:numId="15" w16cid:durableId="1307006836">
    <w:abstractNumId w:val="5"/>
  </w:num>
  <w:num w:numId="16" w16cid:durableId="205992240">
    <w:abstractNumId w:val="50"/>
  </w:num>
  <w:num w:numId="17" w16cid:durableId="1031495197">
    <w:abstractNumId w:val="58"/>
  </w:num>
  <w:num w:numId="18" w16cid:durableId="1587688159">
    <w:abstractNumId w:val="12"/>
  </w:num>
  <w:num w:numId="19" w16cid:durableId="144783362">
    <w:abstractNumId w:val="9"/>
  </w:num>
  <w:num w:numId="20" w16cid:durableId="405690169">
    <w:abstractNumId w:val="20"/>
  </w:num>
  <w:num w:numId="21" w16cid:durableId="1989430352">
    <w:abstractNumId w:val="44"/>
  </w:num>
  <w:num w:numId="22" w16cid:durableId="1653633544">
    <w:abstractNumId w:val="16"/>
  </w:num>
  <w:num w:numId="23" w16cid:durableId="1956790884">
    <w:abstractNumId w:val="53"/>
  </w:num>
  <w:num w:numId="24" w16cid:durableId="1974407865">
    <w:abstractNumId w:val="14"/>
  </w:num>
  <w:num w:numId="25" w16cid:durableId="978917817">
    <w:abstractNumId w:val="27"/>
  </w:num>
  <w:num w:numId="26" w16cid:durableId="2134277174">
    <w:abstractNumId w:val="2"/>
  </w:num>
  <w:num w:numId="27" w16cid:durableId="2112584156">
    <w:abstractNumId w:val="7"/>
  </w:num>
  <w:num w:numId="28" w16cid:durableId="1684671211">
    <w:abstractNumId w:val="46"/>
  </w:num>
  <w:num w:numId="29" w16cid:durableId="1526602693">
    <w:abstractNumId w:val="43"/>
  </w:num>
  <w:num w:numId="30" w16cid:durableId="2104455451">
    <w:abstractNumId w:val="30"/>
  </w:num>
  <w:num w:numId="31" w16cid:durableId="30963273">
    <w:abstractNumId w:val="32"/>
  </w:num>
  <w:num w:numId="32" w16cid:durableId="934173658">
    <w:abstractNumId w:val="49"/>
  </w:num>
  <w:num w:numId="33" w16cid:durableId="2139646080">
    <w:abstractNumId w:val="39"/>
  </w:num>
  <w:num w:numId="34" w16cid:durableId="1572614232">
    <w:abstractNumId w:val="1"/>
  </w:num>
  <w:num w:numId="35" w16cid:durableId="711419685">
    <w:abstractNumId w:val="57"/>
  </w:num>
  <w:num w:numId="36" w16cid:durableId="2113040197">
    <w:abstractNumId w:val="21"/>
  </w:num>
  <w:num w:numId="37" w16cid:durableId="1920094739">
    <w:abstractNumId w:val="10"/>
  </w:num>
  <w:num w:numId="38" w16cid:durableId="929431634">
    <w:abstractNumId w:val="41"/>
  </w:num>
  <w:num w:numId="39" w16cid:durableId="967513114">
    <w:abstractNumId w:val="0"/>
  </w:num>
  <w:num w:numId="40" w16cid:durableId="1361975222">
    <w:abstractNumId w:val="35"/>
  </w:num>
  <w:num w:numId="41" w16cid:durableId="2069917293">
    <w:abstractNumId w:val="61"/>
  </w:num>
  <w:num w:numId="42" w16cid:durableId="129128012">
    <w:abstractNumId w:val="17"/>
  </w:num>
  <w:num w:numId="43" w16cid:durableId="1564176254">
    <w:abstractNumId w:val="34"/>
  </w:num>
  <w:num w:numId="44" w16cid:durableId="1841651292">
    <w:abstractNumId w:val="31"/>
  </w:num>
  <w:num w:numId="45" w16cid:durableId="1895778227">
    <w:abstractNumId w:val="11"/>
  </w:num>
  <w:num w:numId="46" w16cid:durableId="893853764">
    <w:abstractNumId w:val="8"/>
  </w:num>
  <w:num w:numId="47" w16cid:durableId="1330868709">
    <w:abstractNumId w:val="51"/>
  </w:num>
  <w:num w:numId="48" w16cid:durableId="2090032607">
    <w:abstractNumId w:val="54"/>
  </w:num>
  <w:num w:numId="49" w16cid:durableId="780959094">
    <w:abstractNumId w:val="18"/>
  </w:num>
  <w:num w:numId="50" w16cid:durableId="1509441196">
    <w:abstractNumId w:val="40"/>
  </w:num>
  <w:num w:numId="51" w16cid:durableId="1541867849">
    <w:abstractNumId w:val="15"/>
  </w:num>
  <w:num w:numId="52" w16cid:durableId="1986078251">
    <w:abstractNumId w:val="26"/>
  </w:num>
  <w:num w:numId="53" w16cid:durableId="1606769968">
    <w:abstractNumId w:val="38"/>
  </w:num>
  <w:num w:numId="54" w16cid:durableId="950475962">
    <w:abstractNumId w:val="55"/>
  </w:num>
  <w:num w:numId="55" w16cid:durableId="1156846428">
    <w:abstractNumId w:val="22"/>
  </w:num>
  <w:num w:numId="56" w16cid:durableId="818115777">
    <w:abstractNumId w:val="56"/>
  </w:num>
  <w:num w:numId="57" w16cid:durableId="20983849">
    <w:abstractNumId w:val="59"/>
  </w:num>
  <w:num w:numId="58" w16cid:durableId="1241869471">
    <w:abstractNumId w:val="13"/>
  </w:num>
  <w:num w:numId="59" w16cid:durableId="1161198670">
    <w:abstractNumId w:val="3"/>
  </w:num>
  <w:num w:numId="60" w16cid:durableId="1466047810">
    <w:abstractNumId w:val="47"/>
  </w:num>
  <w:num w:numId="61" w16cid:durableId="2002075033">
    <w:abstractNumId w:val="45"/>
  </w:num>
  <w:num w:numId="62" w16cid:durableId="106483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2AE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9E2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67BA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5A2C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470CC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95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0E8C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2024-07-25T04:04:00Z</cp:lastPrinted>
  <dcterms:created xsi:type="dcterms:W3CDTF">2024-07-25T04:05:00Z</dcterms:created>
  <dcterms:modified xsi:type="dcterms:W3CDTF">2024-07-25T04:05:00Z</dcterms:modified>
</cp:coreProperties>
</file>