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59AF8A4" w14:textId="694F4071" w:rsidR="003829E2" w:rsidRDefault="00995346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995346">
        <w:rPr>
          <w:rFonts w:ascii="Verdana" w:hAnsi="Verdana"/>
          <w:b/>
          <w:bCs/>
          <w:sz w:val="28"/>
          <w:szCs w:val="28"/>
        </w:rPr>
        <w:t>PUBERDADE</w:t>
      </w:r>
    </w:p>
    <w:p w14:paraId="5396F413" w14:textId="77777777" w:rsidR="00995346" w:rsidRPr="00AA40E1" w:rsidRDefault="00995346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10DD0059" w14:textId="19108B9C" w:rsidR="00995346" w:rsidRPr="00995346" w:rsidRDefault="00995346" w:rsidP="00995346">
      <w:pPr>
        <w:ind w:firstLine="708"/>
        <w:rPr>
          <w:rFonts w:ascii="Verdana" w:hAnsi="Verdana"/>
        </w:rPr>
      </w:pPr>
      <w:r w:rsidRPr="00995346">
        <w:rPr>
          <w:rFonts w:ascii="Verdana" w:hAnsi="Verdana"/>
        </w:rPr>
        <w:t>A puberdade é um período de transição do desenvolvimento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humano em que o corpo de uma criança se transforma no corpo de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um adulto capaz de se reproduzir. Este processo envolve uma série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de mudanças físicas, hormonais e emocionais, geralmente ocorrendo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entre os 8 e 14 anos para meninas e entre os 9 e 14 anos para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meninos. A puberdade é desencadeada por hormônios produzidos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pelo sistema endócrino.</w:t>
      </w:r>
    </w:p>
    <w:p w14:paraId="3D6F579B" w14:textId="633C29EC" w:rsidR="00995346" w:rsidRPr="00995346" w:rsidRDefault="00995346" w:rsidP="00995346">
      <w:pPr>
        <w:ind w:firstLine="708"/>
        <w:rPr>
          <w:rFonts w:ascii="Verdana" w:hAnsi="Verdana"/>
        </w:rPr>
      </w:pPr>
      <w:r w:rsidRPr="00995346">
        <w:rPr>
          <w:rFonts w:ascii="Verdana" w:hAnsi="Verdana"/>
        </w:rPr>
        <w:t>Nos meninos, a puberdade começa com o aumento dos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testículos e do pênis, seguido pelo crescimento de pelos pubianos,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axilares e faciais. A voz se torna mais grave devido ao crescimento da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laringe e das cordas vocais. A produção de testosterona pelos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testículos leva ao aumento da massa muscular e da altura. A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capacidade reprodutiva é marcada pela produção de espermatozoides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e pela ocorrência de ereções e ejaculações.</w:t>
      </w:r>
    </w:p>
    <w:p w14:paraId="247442A9" w14:textId="4F1F1932" w:rsidR="00995346" w:rsidRPr="00995346" w:rsidRDefault="00995346" w:rsidP="00995346">
      <w:pPr>
        <w:ind w:firstLine="708"/>
        <w:rPr>
          <w:rFonts w:ascii="Verdana" w:hAnsi="Verdana"/>
        </w:rPr>
      </w:pPr>
      <w:r w:rsidRPr="00995346">
        <w:rPr>
          <w:rFonts w:ascii="Verdana" w:hAnsi="Verdana"/>
        </w:rPr>
        <w:t>Nas meninas, a puberdade inicia com o crescimento dos seios 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o desenvolvimento dos pelos pubianos e axilares. A primeira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menstruação (menarca) sinaliza a capacidade reprodutiva e ocorre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geralmente entre os 10 e 15 anos. O estrogênio, produzido pelos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ovários, promove o crescimento do útero, das trompas de Falópio 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da vagina. A distribuição de gordura no corpo também muda, com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maior acúmulo nos quadris e coxas.</w:t>
      </w:r>
    </w:p>
    <w:p w14:paraId="7E67F829" w14:textId="5826AF63" w:rsidR="00995346" w:rsidRPr="00995346" w:rsidRDefault="00995346" w:rsidP="00995346">
      <w:pPr>
        <w:ind w:firstLine="708"/>
        <w:rPr>
          <w:rFonts w:ascii="Verdana" w:hAnsi="Verdana"/>
        </w:rPr>
      </w:pPr>
      <w:r w:rsidRPr="00995346">
        <w:rPr>
          <w:rFonts w:ascii="Verdana" w:hAnsi="Verdana"/>
        </w:rPr>
        <w:t>A puberdade envolve não apenas mudanças físicas, mas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também emocionais e psicológicas. Os adolescentes podem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experimentar flutuações de humor, aumento do interesse sexual 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busca por identidade e independência. Esse período pode ser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desafiador, pois os jovens lidam com novas responsabilidades 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expectativas sociais.</w:t>
      </w:r>
    </w:p>
    <w:p w14:paraId="0D56E54E" w14:textId="2B998AEE" w:rsidR="00995346" w:rsidRPr="00995346" w:rsidRDefault="00995346" w:rsidP="00995346">
      <w:pPr>
        <w:ind w:firstLine="708"/>
        <w:rPr>
          <w:rFonts w:ascii="Verdana" w:hAnsi="Verdana"/>
        </w:rPr>
      </w:pPr>
      <w:r w:rsidRPr="00995346">
        <w:rPr>
          <w:rFonts w:ascii="Verdana" w:hAnsi="Verdana"/>
        </w:rPr>
        <w:t>É essencial fornecer suporte e orientação durante a puberdade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para ajudar os adolescentes a entenderem e aceitarem as mudanças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em seus corpos e emoções. A educação sexual desempenha um papel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crucial, abordando tópicos como saúde reprodutiva, prevenção de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doenças sexualmente transmissíveis (DSTs), consentimento 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relacionamentos saudáveis.</w:t>
      </w:r>
      <w:r>
        <w:rPr>
          <w:rFonts w:ascii="Verdana" w:hAnsi="Verdana"/>
        </w:rPr>
        <w:t xml:space="preserve"> </w:t>
      </w:r>
    </w:p>
    <w:p w14:paraId="5E2F776D" w14:textId="77777777" w:rsidR="00995346" w:rsidRDefault="00995346" w:rsidP="00995346">
      <w:pPr>
        <w:ind w:firstLine="708"/>
        <w:rPr>
          <w:rFonts w:ascii="Verdana" w:hAnsi="Verdana"/>
        </w:rPr>
      </w:pPr>
      <w:r w:rsidRPr="00995346">
        <w:rPr>
          <w:rFonts w:ascii="Verdana" w:hAnsi="Verdana"/>
        </w:rPr>
        <w:t>A nutrição adequada, o exercício físico regular e o sono são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importantes para o desenvolvimento saudável durante a puberdade.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Além disso, o apoio emocional de pais, educadores e amigos é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fundamental para ajudar os adolescentes a enfrentarem os desafios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dessa fase.</w:t>
      </w:r>
      <w:r>
        <w:rPr>
          <w:rFonts w:ascii="Verdana" w:hAnsi="Verdana"/>
        </w:rPr>
        <w:t xml:space="preserve"> </w:t>
      </w:r>
    </w:p>
    <w:p w14:paraId="0ABFA316" w14:textId="4092E387" w:rsidR="00995346" w:rsidRPr="00995346" w:rsidRDefault="00995346" w:rsidP="00995346">
      <w:pPr>
        <w:ind w:firstLine="708"/>
        <w:rPr>
          <w:rFonts w:ascii="Verdana" w:hAnsi="Verdana"/>
        </w:rPr>
      </w:pPr>
      <w:r w:rsidRPr="00995346">
        <w:rPr>
          <w:rFonts w:ascii="Verdana" w:hAnsi="Verdana"/>
        </w:rPr>
        <w:t>Em resumo, a puberdade é um período de intensas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transformações físicas, hormonais e emocionais que prepara os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 xml:space="preserve">jovens para a vida adulta e a capacidade </w:t>
      </w:r>
      <w:r w:rsidRPr="00995346">
        <w:rPr>
          <w:rFonts w:ascii="Verdana" w:hAnsi="Verdana"/>
        </w:rPr>
        <w:lastRenderedPageBreak/>
        <w:t>reprodutiva. Educação e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suporte adequados são essenciais para um desenvolvimento saudável</w:t>
      </w:r>
      <w:r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e positivo durante essa fase.</w:t>
      </w:r>
    </w:p>
    <w:p w14:paraId="11F64F2C" w14:textId="77777777" w:rsidR="00995346" w:rsidRDefault="00995346" w:rsidP="00995346">
      <w:pPr>
        <w:rPr>
          <w:rFonts w:ascii="Verdana" w:hAnsi="Verdana"/>
        </w:rPr>
      </w:pPr>
    </w:p>
    <w:p w14:paraId="57E9F306" w14:textId="5E057214" w:rsidR="00995346" w:rsidRPr="00995346" w:rsidRDefault="00995346" w:rsidP="00995346">
      <w:pPr>
        <w:jc w:val="center"/>
        <w:rPr>
          <w:rFonts w:ascii="Verdana" w:hAnsi="Verdana"/>
          <w:b/>
          <w:bCs/>
        </w:rPr>
      </w:pPr>
      <w:r w:rsidRPr="00995346">
        <w:rPr>
          <w:rFonts w:ascii="Verdana" w:hAnsi="Verdana"/>
          <w:b/>
          <w:bCs/>
        </w:rPr>
        <w:t>Questões</w:t>
      </w:r>
    </w:p>
    <w:p w14:paraId="1DE17D77" w14:textId="6E9703C3" w:rsidR="00995346" w:rsidRPr="00995346" w:rsidRDefault="00995346" w:rsidP="00995346">
      <w:pPr>
        <w:pStyle w:val="PargrafodaLista"/>
        <w:numPr>
          <w:ilvl w:val="0"/>
          <w:numId w:val="63"/>
        </w:numPr>
        <w:rPr>
          <w:rFonts w:ascii="Verdana" w:hAnsi="Verdana"/>
        </w:rPr>
      </w:pPr>
      <w:r w:rsidRPr="00995346">
        <w:rPr>
          <w:rFonts w:ascii="Verdana" w:hAnsi="Verdana"/>
        </w:rPr>
        <w:t>O que é a puberdade?</w:t>
      </w:r>
    </w:p>
    <w:p w14:paraId="442B44C4" w14:textId="137AC256" w:rsidR="00995346" w:rsidRPr="00995346" w:rsidRDefault="00995346" w:rsidP="00995346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1103047" w14:textId="77777777" w:rsidR="00995346" w:rsidRPr="00995346" w:rsidRDefault="00995346" w:rsidP="00995346">
      <w:pPr>
        <w:pStyle w:val="PargrafodaLista"/>
        <w:ind w:left="1068"/>
        <w:rPr>
          <w:rFonts w:ascii="Verdana" w:hAnsi="Verdana"/>
        </w:rPr>
      </w:pPr>
    </w:p>
    <w:p w14:paraId="3C6D9AD3" w14:textId="53D9622C" w:rsidR="00995346" w:rsidRPr="00995346" w:rsidRDefault="00995346" w:rsidP="00995346">
      <w:pPr>
        <w:pStyle w:val="PargrafodaLista"/>
        <w:numPr>
          <w:ilvl w:val="0"/>
          <w:numId w:val="63"/>
        </w:numPr>
        <w:rPr>
          <w:rFonts w:ascii="Verdana" w:hAnsi="Verdana"/>
        </w:rPr>
      </w:pPr>
      <w:r w:rsidRPr="00995346">
        <w:rPr>
          <w:rFonts w:ascii="Verdana" w:hAnsi="Verdana"/>
        </w:rPr>
        <w:t>Quais são algumas das mudanças físicas que ocorrem nos</w:t>
      </w:r>
      <w:r w:rsidRPr="00995346"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meninos durante a puberdade?</w:t>
      </w:r>
    </w:p>
    <w:p w14:paraId="7856F508" w14:textId="77777777" w:rsidR="00995346" w:rsidRPr="00995346" w:rsidRDefault="00995346" w:rsidP="00995346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27D450F" w14:textId="77777777" w:rsidR="00995346" w:rsidRPr="00995346" w:rsidRDefault="00995346" w:rsidP="00995346">
      <w:pPr>
        <w:pStyle w:val="PargrafodaLista"/>
        <w:ind w:left="1068"/>
        <w:rPr>
          <w:rFonts w:ascii="Verdana" w:hAnsi="Verdana"/>
        </w:rPr>
      </w:pPr>
    </w:p>
    <w:p w14:paraId="0EF28084" w14:textId="0838F2F7" w:rsidR="00995346" w:rsidRPr="00995346" w:rsidRDefault="00995346" w:rsidP="00995346">
      <w:pPr>
        <w:pStyle w:val="PargrafodaLista"/>
        <w:numPr>
          <w:ilvl w:val="0"/>
          <w:numId w:val="63"/>
        </w:numPr>
        <w:rPr>
          <w:rFonts w:ascii="Verdana" w:hAnsi="Verdana"/>
        </w:rPr>
      </w:pPr>
      <w:r w:rsidRPr="00995346">
        <w:rPr>
          <w:rFonts w:ascii="Verdana" w:hAnsi="Verdana"/>
        </w:rPr>
        <w:t>O que sinaliza a capacidade reprodutiva nas meninas durante a</w:t>
      </w:r>
      <w:r w:rsidRPr="00995346"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puberdade?</w:t>
      </w:r>
    </w:p>
    <w:p w14:paraId="3B031EAE" w14:textId="77777777" w:rsidR="00995346" w:rsidRPr="00995346" w:rsidRDefault="00995346" w:rsidP="00995346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2768F16" w14:textId="77777777" w:rsidR="00995346" w:rsidRPr="00995346" w:rsidRDefault="00995346" w:rsidP="00995346">
      <w:pPr>
        <w:pStyle w:val="PargrafodaLista"/>
        <w:ind w:left="1068"/>
        <w:rPr>
          <w:rFonts w:ascii="Verdana" w:hAnsi="Verdana"/>
        </w:rPr>
      </w:pPr>
    </w:p>
    <w:p w14:paraId="66579A29" w14:textId="49C1F980" w:rsidR="00995346" w:rsidRPr="00995346" w:rsidRDefault="00995346" w:rsidP="00995346">
      <w:pPr>
        <w:pStyle w:val="PargrafodaLista"/>
        <w:numPr>
          <w:ilvl w:val="0"/>
          <w:numId w:val="63"/>
        </w:numPr>
        <w:rPr>
          <w:rFonts w:ascii="Verdana" w:hAnsi="Verdana"/>
        </w:rPr>
      </w:pPr>
      <w:r w:rsidRPr="00995346">
        <w:rPr>
          <w:rFonts w:ascii="Verdana" w:hAnsi="Verdana"/>
        </w:rPr>
        <w:t>Quais hormônios são responsáveis pelas mudanças durante a</w:t>
      </w:r>
      <w:r w:rsidRPr="00995346"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puberdade nas meninas?</w:t>
      </w:r>
    </w:p>
    <w:p w14:paraId="01BCCCE9" w14:textId="77777777" w:rsidR="00995346" w:rsidRPr="00995346" w:rsidRDefault="00995346" w:rsidP="00995346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835ADE5" w14:textId="77777777" w:rsidR="00995346" w:rsidRPr="00995346" w:rsidRDefault="00995346" w:rsidP="00995346">
      <w:pPr>
        <w:pStyle w:val="PargrafodaLista"/>
        <w:ind w:left="1068"/>
        <w:rPr>
          <w:rFonts w:ascii="Verdana" w:hAnsi="Verdana"/>
        </w:rPr>
      </w:pPr>
    </w:p>
    <w:p w14:paraId="1E2FF621" w14:textId="31020BA2" w:rsidR="00995346" w:rsidRPr="00995346" w:rsidRDefault="00995346" w:rsidP="00995346">
      <w:pPr>
        <w:pStyle w:val="PargrafodaLista"/>
        <w:numPr>
          <w:ilvl w:val="0"/>
          <w:numId w:val="63"/>
        </w:numPr>
        <w:rPr>
          <w:rFonts w:ascii="Verdana" w:hAnsi="Verdana"/>
        </w:rPr>
      </w:pPr>
      <w:r w:rsidRPr="00995346">
        <w:rPr>
          <w:rFonts w:ascii="Verdana" w:hAnsi="Verdana"/>
        </w:rPr>
        <w:t>Além das mudanças físicas, quais outros aspectos são</w:t>
      </w:r>
      <w:r w:rsidRPr="00995346">
        <w:rPr>
          <w:rFonts w:ascii="Verdana" w:hAnsi="Verdana"/>
        </w:rPr>
        <w:t xml:space="preserve"> </w:t>
      </w:r>
      <w:r w:rsidRPr="00995346">
        <w:rPr>
          <w:rFonts w:ascii="Verdana" w:hAnsi="Verdana"/>
        </w:rPr>
        <w:t>importantes na puberdade?</w:t>
      </w:r>
    </w:p>
    <w:p w14:paraId="430DB600" w14:textId="77777777" w:rsidR="00995346" w:rsidRPr="00995346" w:rsidRDefault="00995346" w:rsidP="00995346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D873B56" w14:textId="77777777" w:rsidR="00995346" w:rsidRPr="00995346" w:rsidRDefault="00995346" w:rsidP="00995346">
      <w:pPr>
        <w:pStyle w:val="PargrafodaLista"/>
        <w:ind w:left="1068"/>
        <w:rPr>
          <w:rFonts w:ascii="Verdana" w:hAnsi="Verdana"/>
        </w:rPr>
      </w:pPr>
    </w:p>
    <w:p w14:paraId="3FA5C1B7" w14:textId="550556F5" w:rsidR="00995346" w:rsidRDefault="00995346" w:rsidP="00995346">
      <w:pPr>
        <w:pStyle w:val="PargrafodaLista"/>
        <w:numPr>
          <w:ilvl w:val="0"/>
          <w:numId w:val="63"/>
        </w:numPr>
        <w:rPr>
          <w:rFonts w:ascii="Verdana" w:hAnsi="Verdana"/>
        </w:rPr>
      </w:pPr>
      <w:r w:rsidRPr="00995346">
        <w:rPr>
          <w:rFonts w:ascii="Verdana" w:hAnsi="Verdana"/>
        </w:rPr>
        <w:t>Qual é o papel da educação sexual durante a puberdade?</w:t>
      </w:r>
    </w:p>
    <w:p w14:paraId="0874535B" w14:textId="77777777" w:rsidR="00995346" w:rsidRPr="00995346" w:rsidRDefault="00995346" w:rsidP="00995346">
      <w:pPr>
        <w:rPr>
          <w:rFonts w:ascii="Verdana" w:hAnsi="Verdana"/>
        </w:rPr>
      </w:pPr>
      <w:r w:rsidRPr="00995346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504E93A" w14:textId="77777777" w:rsidR="00995346" w:rsidRPr="00995346" w:rsidRDefault="00995346" w:rsidP="00995346">
      <w:pPr>
        <w:pStyle w:val="PargrafodaLista"/>
        <w:ind w:left="1068"/>
        <w:rPr>
          <w:rFonts w:ascii="Verdana" w:hAnsi="Verdana"/>
        </w:rPr>
      </w:pPr>
    </w:p>
    <w:sectPr w:rsidR="00995346" w:rsidRPr="00995346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93209" w14:textId="77777777" w:rsidR="002275B4" w:rsidRDefault="002275B4" w:rsidP="00FE55FB">
      <w:pPr>
        <w:spacing w:after="0" w:line="240" w:lineRule="auto"/>
      </w:pPr>
      <w:r>
        <w:separator/>
      </w:r>
    </w:p>
  </w:endnote>
  <w:endnote w:type="continuationSeparator" w:id="0">
    <w:p w14:paraId="7B4C621B" w14:textId="77777777" w:rsidR="002275B4" w:rsidRDefault="002275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5513" w14:textId="77777777" w:rsidR="002275B4" w:rsidRDefault="002275B4" w:rsidP="00FE55FB">
      <w:pPr>
        <w:spacing w:after="0" w:line="240" w:lineRule="auto"/>
      </w:pPr>
      <w:r>
        <w:separator/>
      </w:r>
    </w:p>
  </w:footnote>
  <w:footnote w:type="continuationSeparator" w:id="0">
    <w:p w14:paraId="7F216F5D" w14:textId="77777777" w:rsidR="002275B4" w:rsidRDefault="002275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C0C6E"/>
    <w:multiLevelType w:val="hybridMultilevel"/>
    <w:tmpl w:val="E03CF120"/>
    <w:lvl w:ilvl="0" w:tplc="41048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4C7301"/>
    <w:multiLevelType w:val="hybridMultilevel"/>
    <w:tmpl w:val="508A139C"/>
    <w:lvl w:ilvl="0" w:tplc="AF84CA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75C84"/>
    <w:multiLevelType w:val="hybridMultilevel"/>
    <w:tmpl w:val="AFFCF426"/>
    <w:lvl w:ilvl="0" w:tplc="A8B23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936E38"/>
    <w:multiLevelType w:val="hybridMultilevel"/>
    <w:tmpl w:val="A32C6C50"/>
    <w:lvl w:ilvl="0" w:tplc="BDE0B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E1351"/>
    <w:multiLevelType w:val="hybridMultilevel"/>
    <w:tmpl w:val="05CE14A6"/>
    <w:lvl w:ilvl="0" w:tplc="AB88F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37B515E"/>
    <w:multiLevelType w:val="hybridMultilevel"/>
    <w:tmpl w:val="EF02EA28"/>
    <w:lvl w:ilvl="0" w:tplc="46B290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D40248E"/>
    <w:multiLevelType w:val="hybridMultilevel"/>
    <w:tmpl w:val="27240CEA"/>
    <w:lvl w:ilvl="0" w:tplc="BEE84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F285CDF"/>
    <w:multiLevelType w:val="hybridMultilevel"/>
    <w:tmpl w:val="A556699C"/>
    <w:lvl w:ilvl="0" w:tplc="42E25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7815412"/>
    <w:multiLevelType w:val="hybridMultilevel"/>
    <w:tmpl w:val="6F0C919A"/>
    <w:lvl w:ilvl="0" w:tplc="95D8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A1435B7"/>
    <w:multiLevelType w:val="hybridMultilevel"/>
    <w:tmpl w:val="C0BEED8C"/>
    <w:lvl w:ilvl="0" w:tplc="D2489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C10B2"/>
    <w:multiLevelType w:val="hybridMultilevel"/>
    <w:tmpl w:val="5EB829F8"/>
    <w:lvl w:ilvl="0" w:tplc="934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4"/>
  </w:num>
  <w:num w:numId="2" w16cid:durableId="1445465039">
    <w:abstractNumId w:val="43"/>
  </w:num>
  <w:num w:numId="3" w16cid:durableId="701517824">
    <w:abstractNumId w:val="33"/>
  </w:num>
  <w:num w:numId="4" w16cid:durableId="1858039108">
    <w:abstractNumId w:val="53"/>
  </w:num>
  <w:num w:numId="5" w16cid:durableId="342634766">
    <w:abstractNumId w:val="25"/>
  </w:num>
  <w:num w:numId="6" w16cid:durableId="1389762270">
    <w:abstractNumId w:val="28"/>
  </w:num>
  <w:num w:numId="7" w16cid:durableId="739328190">
    <w:abstractNumId w:val="6"/>
  </w:num>
  <w:num w:numId="8" w16cid:durableId="587035347">
    <w:abstractNumId w:val="61"/>
  </w:num>
  <w:num w:numId="9" w16cid:durableId="1963726873">
    <w:abstractNumId w:val="49"/>
  </w:num>
  <w:num w:numId="10" w16cid:durableId="589507870">
    <w:abstractNumId w:val="36"/>
  </w:num>
  <w:num w:numId="11" w16cid:durableId="530074543">
    <w:abstractNumId w:val="19"/>
  </w:num>
  <w:num w:numId="12" w16cid:durableId="511644631">
    <w:abstractNumId w:val="29"/>
  </w:num>
  <w:num w:numId="13" w16cid:durableId="1519780583">
    <w:abstractNumId w:val="37"/>
  </w:num>
  <w:num w:numId="14" w16cid:durableId="1378359510">
    <w:abstractNumId w:val="23"/>
  </w:num>
  <w:num w:numId="15" w16cid:durableId="1307006836">
    <w:abstractNumId w:val="5"/>
  </w:num>
  <w:num w:numId="16" w16cid:durableId="205992240">
    <w:abstractNumId w:val="51"/>
  </w:num>
  <w:num w:numId="17" w16cid:durableId="1031495197">
    <w:abstractNumId w:val="59"/>
  </w:num>
  <w:num w:numId="18" w16cid:durableId="1587688159">
    <w:abstractNumId w:val="12"/>
  </w:num>
  <w:num w:numId="19" w16cid:durableId="144783362">
    <w:abstractNumId w:val="9"/>
  </w:num>
  <w:num w:numId="20" w16cid:durableId="405690169">
    <w:abstractNumId w:val="20"/>
  </w:num>
  <w:num w:numId="21" w16cid:durableId="1989430352">
    <w:abstractNumId w:val="45"/>
  </w:num>
  <w:num w:numId="22" w16cid:durableId="1653633544">
    <w:abstractNumId w:val="16"/>
  </w:num>
  <w:num w:numId="23" w16cid:durableId="1956790884">
    <w:abstractNumId w:val="54"/>
  </w:num>
  <w:num w:numId="24" w16cid:durableId="1974407865">
    <w:abstractNumId w:val="14"/>
  </w:num>
  <w:num w:numId="25" w16cid:durableId="978917817">
    <w:abstractNumId w:val="27"/>
  </w:num>
  <w:num w:numId="26" w16cid:durableId="2134277174">
    <w:abstractNumId w:val="2"/>
  </w:num>
  <w:num w:numId="27" w16cid:durableId="2112584156">
    <w:abstractNumId w:val="7"/>
  </w:num>
  <w:num w:numId="28" w16cid:durableId="1684671211">
    <w:abstractNumId w:val="47"/>
  </w:num>
  <w:num w:numId="29" w16cid:durableId="1526602693">
    <w:abstractNumId w:val="44"/>
  </w:num>
  <w:num w:numId="30" w16cid:durableId="2104455451">
    <w:abstractNumId w:val="30"/>
  </w:num>
  <w:num w:numId="31" w16cid:durableId="30963273">
    <w:abstractNumId w:val="32"/>
  </w:num>
  <w:num w:numId="32" w16cid:durableId="934173658">
    <w:abstractNumId w:val="50"/>
  </w:num>
  <w:num w:numId="33" w16cid:durableId="2139646080">
    <w:abstractNumId w:val="39"/>
  </w:num>
  <w:num w:numId="34" w16cid:durableId="1572614232">
    <w:abstractNumId w:val="1"/>
  </w:num>
  <w:num w:numId="35" w16cid:durableId="711419685">
    <w:abstractNumId w:val="58"/>
  </w:num>
  <w:num w:numId="36" w16cid:durableId="2113040197">
    <w:abstractNumId w:val="21"/>
  </w:num>
  <w:num w:numId="37" w16cid:durableId="1920094739">
    <w:abstractNumId w:val="10"/>
  </w:num>
  <w:num w:numId="38" w16cid:durableId="929431634">
    <w:abstractNumId w:val="41"/>
  </w:num>
  <w:num w:numId="39" w16cid:durableId="967513114">
    <w:abstractNumId w:val="0"/>
  </w:num>
  <w:num w:numId="40" w16cid:durableId="1361975222">
    <w:abstractNumId w:val="35"/>
  </w:num>
  <w:num w:numId="41" w16cid:durableId="2069917293">
    <w:abstractNumId w:val="62"/>
  </w:num>
  <w:num w:numId="42" w16cid:durableId="129128012">
    <w:abstractNumId w:val="17"/>
  </w:num>
  <w:num w:numId="43" w16cid:durableId="1564176254">
    <w:abstractNumId w:val="34"/>
  </w:num>
  <w:num w:numId="44" w16cid:durableId="1841651292">
    <w:abstractNumId w:val="31"/>
  </w:num>
  <w:num w:numId="45" w16cid:durableId="1895778227">
    <w:abstractNumId w:val="11"/>
  </w:num>
  <w:num w:numId="46" w16cid:durableId="893853764">
    <w:abstractNumId w:val="8"/>
  </w:num>
  <w:num w:numId="47" w16cid:durableId="1330868709">
    <w:abstractNumId w:val="52"/>
  </w:num>
  <w:num w:numId="48" w16cid:durableId="2090032607">
    <w:abstractNumId w:val="55"/>
  </w:num>
  <w:num w:numId="49" w16cid:durableId="780959094">
    <w:abstractNumId w:val="18"/>
  </w:num>
  <w:num w:numId="50" w16cid:durableId="1509441196">
    <w:abstractNumId w:val="40"/>
  </w:num>
  <w:num w:numId="51" w16cid:durableId="1541867849">
    <w:abstractNumId w:val="15"/>
  </w:num>
  <w:num w:numId="52" w16cid:durableId="1986078251">
    <w:abstractNumId w:val="26"/>
  </w:num>
  <w:num w:numId="53" w16cid:durableId="1606769968">
    <w:abstractNumId w:val="38"/>
  </w:num>
  <w:num w:numId="54" w16cid:durableId="950475962">
    <w:abstractNumId w:val="56"/>
  </w:num>
  <w:num w:numId="55" w16cid:durableId="1156846428">
    <w:abstractNumId w:val="22"/>
  </w:num>
  <w:num w:numId="56" w16cid:durableId="818115777">
    <w:abstractNumId w:val="57"/>
  </w:num>
  <w:num w:numId="57" w16cid:durableId="20983849">
    <w:abstractNumId w:val="60"/>
  </w:num>
  <w:num w:numId="58" w16cid:durableId="1241869471">
    <w:abstractNumId w:val="13"/>
  </w:num>
  <w:num w:numId="59" w16cid:durableId="1161198670">
    <w:abstractNumId w:val="3"/>
  </w:num>
  <w:num w:numId="60" w16cid:durableId="1466047810">
    <w:abstractNumId w:val="48"/>
  </w:num>
  <w:num w:numId="61" w16cid:durableId="2002075033">
    <w:abstractNumId w:val="46"/>
  </w:num>
  <w:num w:numId="62" w16cid:durableId="1064837731">
    <w:abstractNumId w:val="4"/>
  </w:num>
  <w:num w:numId="63" w16cid:durableId="114551248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35B5B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275B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464D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9E2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A67BA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8D1"/>
    <w:rsid w:val="007D203E"/>
    <w:rsid w:val="007D3E08"/>
    <w:rsid w:val="007D616C"/>
    <w:rsid w:val="007E015C"/>
    <w:rsid w:val="007E0446"/>
    <w:rsid w:val="007E4E9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1D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5A2C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470CC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5346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1EF"/>
    <w:rsid w:val="00A85883"/>
    <w:rsid w:val="00A8653A"/>
    <w:rsid w:val="00A8707D"/>
    <w:rsid w:val="00A8713E"/>
    <w:rsid w:val="00A928A2"/>
    <w:rsid w:val="00AA2C7B"/>
    <w:rsid w:val="00AA40E1"/>
    <w:rsid w:val="00AA5E26"/>
    <w:rsid w:val="00AA695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D1C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0E8C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2024-07-25T04:11:00Z</cp:lastPrinted>
  <dcterms:created xsi:type="dcterms:W3CDTF">2024-07-25T04:11:00Z</dcterms:created>
  <dcterms:modified xsi:type="dcterms:W3CDTF">2024-07-25T04:11:00Z</dcterms:modified>
</cp:coreProperties>
</file>